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header8.xml" ContentType="application/vnd.openxmlformats-officedocument.wordprocessingml.header+xml"/>
  <Override PartName="/word/footer2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27DE" w14:textId="77777777" w:rsidR="00FE067E" w:rsidRPr="00E541DD" w:rsidRDefault="00CD36CF" w:rsidP="002010BF">
      <w:pPr>
        <w:pStyle w:val="TitlePageOrigin"/>
      </w:pPr>
      <w:r w:rsidRPr="00E541DD">
        <w:t>WEST virginia legislature</w:t>
      </w:r>
    </w:p>
    <w:p w14:paraId="497822F9" w14:textId="3A62196E" w:rsidR="00CD36CF" w:rsidRPr="00E541DD" w:rsidRDefault="00394DFF" w:rsidP="002010BF">
      <w:pPr>
        <w:pStyle w:val="TitlePageSession"/>
      </w:pPr>
      <w:r w:rsidRPr="00E541DD">
        <w:t>2025</w:t>
      </w:r>
      <w:r w:rsidR="00CD36CF" w:rsidRPr="00E541DD">
        <w:t xml:space="preserve"> regular session</w:t>
      </w:r>
    </w:p>
    <w:p w14:paraId="70B26409" w14:textId="6AE1D1AE" w:rsidR="00E541DD" w:rsidRPr="00E541DD" w:rsidRDefault="00E541DD" w:rsidP="002010BF">
      <w:pPr>
        <w:pStyle w:val="TitlePageSession"/>
      </w:pPr>
      <w:r w:rsidRPr="00E541DD">
        <w:t>ENROLLED</w:t>
      </w:r>
    </w:p>
    <w:p w14:paraId="20E2948F" w14:textId="77777777" w:rsidR="00CD36CF" w:rsidRPr="00E541DD" w:rsidRDefault="00BF6233" w:rsidP="002010BF">
      <w:pPr>
        <w:pStyle w:val="TitlePageBillPrefix"/>
      </w:pPr>
      <w:sdt>
        <w:sdtPr>
          <w:tag w:val="IntroDate"/>
          <w:id w:val="-1236936958"/>
          <w:placeholder>
            <w:docPart w:val="E6116E603F764F4E8226E2EC4A5AB613"/>
          </w:placeholder>
          <w:text/>
        </w:sdtPr>
        <w:sdtEndPr/>
        <w:sdtContent>
          <w:r w:rsidR="00AC3B58" w:rsidRPr="00E541DD">
            <w:t>Committee Substitute</w:t>
          </w:r>
        </w:sdtContent>
      </w:sdt>
    </w:p>
    <w:p w14:paraId="2F69ED38" w14:textId="77777777" w:rsidR="00AC3B58" w:rsidRPr="00E541DD" w:rsidRDefault="00AC3B58" w:rsidP="002010BF">
      <w:pPr>
        <w:pStyle w:val="TitlePageBillPrefix"/>
      </w:pPr>
      <w:r w:rsidRPr="00E541DD">
        <w:t>for</w:t>
      </w:r>
    </w:p>
    <w:p w14:paraId="0DBE4AD3" w14:textId="77777777" w:rsidR="00CD36CF" w:rsidRPr="00E541DD" w:rsidRDefault="00BF6233" w:rsidP="002010BF">
      <w:pPr>
        <w:pStyle w:val="BillNumber"/>
      </w:pPr>
      <w:sdt>
        <w:sdtPr>
          <w:tag w:val="Chamber"/>
          <w:id w:val="893011969"/>
          <w:lock w:val="sdtLocked"/>
          <w:placeholder>
            <w:docPart w:val="3FC8862673A4420DB2CC0BF6C35D21A1"/>
          </w:placeholder>
          <w:dropDownList>
            <w:listItem w:displayText="House" w:value="House"/>
            <w:listItem w:displayText="Senate" w:value="Senate"/>
          </w:dropDownList>
        </w:sdtPr>
        <w:sdtEndPr/>
        <w:sdtContent>
          <w:r w:rsidR="008658CD" w:rsidRPr="00E541DD">
            <w:t>House</w:t>
          </w:r>
        </w:sdtContent>
      </w:sdt>
      <w:r w:rsidR="00303684" w:rsidRPr="00E541DD">
        <w:t xml:space="preserve"> </w:t>
      </w:r>
      <w:r w:rsidR="00CD36CF" w:rsidRPr="00E541DD">
        <w:t xml:space="preserve">Bill </w:t>
      </w:r>
      <w:sdt>
        <w:sdtPr>
          <w:tag w:val="BNum"/>
          <w:id w:val="1645317809"/>
          <w:lock w:val="sdtLocked"/>
          <w:placeholder>
            <w:docPart w:val="951BBFFDE8C94FC586C5212E9419B59B"/>
          </w:placeholder>
          <w:text/>
        </w:sdtPr>
        <w:sdtEndPr/>
        <w:sdtContent>
          <w:r w:rsidR="008658CD" w:rsidRPr="00E541DD">
            <w:t>2026</w:t>
          </w:r>
        </w:sdtContent>
      </w:sdt>
    </w:p>
    <w:p w14:paraId="2678C0A3" w14:textId="3D67A4AF" w:rsidR="003A16B8" w:rsidRPr="00E541DD" w:rsidRDefault="003A16B8" w:rsidP="003A16B8">
      <w:pPr>
        <w:pStyle w:val="References"/>
        <w:ind w:left="1440" w:firstLine="720"/>
      </w:pPr>
      <w:r w:rsidRPr="00E541DD">
        <w:t>By Speaker Hanshaw and Delegate Hornbuckle</w:t>
      </w:r>
    </w:p>
    <w:p w14:paraId="5C047A22" w14:textId="47082DFF" w:rsidR="00C96BFA" w:rsidRPr="00E541DD" w:rsidRDefault="00C649E1" w:rsidP="003A16B8">
      <w:pPr>
        <w:pStyle w:val="References"/>
        <w:ind w:left="1440" w:firstLine="720"/>
      </w:pPr>
      <w:r>
        <w:t>(</w:t>
      </w:r>
      <w:r w:rsidR="00C96BFA" w:rsidRPr="00C649E1">
        <w:rPr>
          <w:smallCaps/>
        </w:rPr>
        <w:t>By Request of the Executive</w:t>
      </w:r>
      <w:r>
        <w:rPr>
          <w:smallCaps/>
        </w:rPr>
        <w:t>)</w:t>
      </w:r>
    </w:p>
    <w:p w14:paraId="7F09B033" w14:textId="77777777" w:rsidR="001E44E5" w:rsidRDefault="003A16B8" w:rsidP="003A16B8">
      <w:pPr>
        <w:pStyle w:val="References"/>
        <w:ind w:left="1440" w:firstLine="720"/>
        <w:sectPr w:rsidR="001E44E5" w:rsidSect="001E44E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0"/>
          <w:cols w:space="720"/>
          <w:titlePg/>
          <w:docGrid w:linePitch="299"/>
        </w:sectPr>
      </w:pPr>
      <w:r w:rsidRPr="00E541DD">
        <w:t>[</w:t>
      </w:r>
      <w:r w:rsidR="00E541DD" w:rsidRPr="00E541DD">
        <w:t>Passed April 11, 2025; in effect from passage</w:t>
      </w:r>
      <w:r w:rsidRPr="00E541DD">
        <w:t>]</w:t>
      </w:r>
    </w:p>
    <w:p w14:paraId="3A5F4624" w14:textId="2312F80C" w:rsidR="003A16B8" w:rsidRPr="00E541DD" w:rsidRDefault="003A16B8" w:rsidP="003A16B8">
      <w:pPr>
        <w:pStyle w:val="References"/>
        <w:ind w:left="1440" w:firstLine="720"/>
      </w:pPr>
    </w:p>
    <w:p w14:paraId="1C857F0A" w14:textId="45DF9390" w:rsidR="00AE18FD" w:rsidRPr="001E44E5" w:rsidRDefault="00AE18FD" w:rsidP="001E44E5">
      <w:pPr>
        <w:pageBreakBefore/>
        <w:ind w:left="720" w:hanging="720"/>
        <w:jc w:val="both"/>
        <w:rPr>
          <w:rFonts w:eastAsia="Calibri" w:cs="Arial"/>
          <w:color w:val="000000"/>
        </w:rPr>
      </w:pPr>
      <w:r w:rsidRPr="001E44E5">
        <w:rPr>
          <w:rFonts w:eastAsia="Calibri" w:cs="Arial"/>
          <w:color w:val="000000"/>
        </w:rPr>
        <w:lastRenderedPageBreak/>
        <w:t>A</w:t>
      </w:r>
      <w:r w:rsidR="00E541DD" w:rsidRPr="001E44E5">
        <w:rPr>
          <w:rFonts w:eastAsia="Calibri" w:cs="Arial"/>
          <w:color w:val="000000"/>
        </w:rPr>
        <w:t xml:space="preserve">N ACT </w:t>
      </w:r>
      <w:r w:rsidRPr="001E44E5">
        <w:rPr>
          <w:rFonts w:eastAsia="Calibri" w:cs="Arial"/>
          <w:color w:val="000000"/>
        </w:rPr>
        <w:t>making appropriations of public money out of the Treasury in accordance with section 51, article VI of the Constitution.</w:t>
      </w:r>
    </w:p>
    <w:p w14:paraId="4867702F" w14:textId="77777777" w:rsidR="00AE18FD" w:rsidRPr="00E541DD" w:rsidRDefault="00AE18FD" w:rsidP="001E44E5">
      <w:pPr>
        <w:suppressLineNumbers/>
        <w:rPr>
          <w:rFonts w:eastAsia="Calibri" w:cs="Arial"/>
          <w:i/>
          <w:color w:val="000000"/>
        </w:rPr>
      </w:pPr>
      <w:r w:rsidRPr="00E541DD">
        <w:rPr>
          <w:rFonts w:eastAsia="Calibri" w:cs="Arial"/>
          <w:i/>
          <w:color w:val="000000"/>
        </w:rPr>
        <w:t>Be it enacted by the Legislature of West Virginia:</w:t>
      </w:r>
    </w:p>
    <w:p w14:paraId="434794D7" w14:textId="77777777" w:rsidR="00AE18FD" w:rsidRPr="00E541DD" w:rsidRDefault="00AE18FD" w:rsidP="001E44E5">
      <w:pPr>
        <w:rPr>
          <w:rFonts w:eastAsia="Calibri" w:cs="Arial"/>
          <w:i/>
          <w:color w:val="000000"/>
        </w:rPr>
        <w:sectPr w:rsidR="00AE18FD" w:rsidRPr="00E541DD" w:rsidSect="00C649E1">
          <w:pgSz w:w="12240" w:h="15840"/>
          <w:pgMar w:top="1440" w:right="1440" w:bottom="1440" w:left="1440" w:header="720" w:footer="720" w:gutter="0"/>
          <w:lnNumType w:countBy="1" w:distance="216"/>
          <w:pgNumType w:start="0"/>
          <w:cols w:space="720"/>
          <w:titlePg/>
          <w:docGrid w:linePitch="299"/>
        </w:sectPr>
      </w:pPr>
    </w:p>
    <w:p w14:paraId="7F8EAD1C" w14:textId="0FE67479" w:rsidR="00E541DD" w:rsidRPr="00E541DD" w:rsidRDefault="00E541DD" w:rsidP="008A0ECA">
      <w:pPr>
        <w:tabs>
          <w:tab w:val="left" w:pos="3600"/>
        </w:tabs>
        <w:ind w:firstLine="720"/>
        <w:jc w:val="center"/>
        <w:rPr>
          <w:rFonts w:eastAsia="Calibri" w:cs="Times New Roman"/>
          <w:color w:val="000000"/>
        </w:rPr>
      </w:pPr>
      <w:r w:rsidRPr="00E541DD">
        <w:rPr>
          <w:rFonts w:eastAsia="Calibri" w:cs="Times New Roman"/>
          <w:color w:val="000000"/>
        </w:rPr>
        <w:t>TITLE I – GENERAL PROVISIONS.</w:t>
      </w:r>
    </w:p>
    <w:p w14:paraId="1F940E13"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E541DD" w:rsidRPr="00E541DD" w:rsidSect="008A0ECA">
          <w:headerReference w:type="even" r:id="rId14"/>
          <w:headerReference w:type="default" r:id="rId15"/>
          <w:footerReference w:type="even" r:id="rId16"/>
          <w:footerReference w:type="default" r:id="rId17"/>
          <w:headerReference w:type="first" r:id="rId18"/>
          <w:type w:val="continuous"/>
          <w:pgSz w:w="12240" w:h="15840"/>
          <w:pgMar w:top="1440" w:right="1440" w:bottom="1440" w:left="1440" w:header="720" w:footer="720" w:gutter="0"/>
          <w:pgNumType w:start="0"/>
          <w:cols w:space="720"/>
          <w:titlePg/>
          <w:docGrid w:linePitch="299"/>
        </w:sectPr>
      </w:pPr>
    </w:p>
    <w:p w14:paraId="0DECAEF8" w14:textId="77777777" w:rsidR="00E541DD" w:rsidRPr="00E541DD" w:rsidRDefault="00E541DD" w:rsidP="002928A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E541DD" w:rsidRPr="00E541DD" w:rsidSect="00E541DD">
          <w:type w:val="continuous"/>
          <w:pgSz w:w="12240" w:h="15840" w:code="1"/>
          <w:pgMar w:top="1440" w:right="1440" w:bottom="1440" w:left="1440" w:header="720" w:footer="720" w:gutter="0"/>
          <w:lnNumType w:countBy="1" w:distance="216" w:restart="newSection"/>
          <w:cols w:space="720"/>
          <w:titlePg/>
          <w:docGrid w:linePitch="299"/>
        </w:sect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bCs/>
          <w:color w:val="000000"/>
        </w:rPr>
        <w:t>Section 1. General policy.</w:t>
      </w:r>
      <w:r w:rsidRPr="00E541DD">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2026.</w:t>
      </w:r>
    </w:p>
    <w:p w14:paraId="4C011F2F"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bCs/>
          <w:color w:val="000000"/>
        </w:rPr>
        <w:t>Sec. 2. Definitions.</w:t>
      </w:r>
      <w:r w:rsidRPr="00E541DD">
        <w:rPr>
          <w:rFonts w:eastAsia="Calibri" w:cs="Times New Roman"/>
          <w:color w:val="000000"/>
        </w:rPr>
        <w:t xml:space="preserve"> — For the purpose of this bill:</w:t>
      </w:r>
    </w:p>
    <w:p w14:paraId="621625AA"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“Governor” shall mean the Governor of the State of West Virginia.</w:t>
      </w:r>
    </w:p>
    <w:p w14:paraId="06AFD190"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“Code” shall mean the Code of West Virginia, one thousand nine hundred thirty-one, as amended.</w:t>
      </w:r>
    </w:p>
    <w:p w14:paraId="22073CE2"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“Spending unit” shall mean the department, bureau, division, office, board, commission, agency, or institution to which an appropriation is made.</w:t>
      </w:r>
    </w:p>
    <w:p w14:paraId="0AB76D17"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“fiscal year 2026” shall mean the period from July 1, 2025, through June 30, 2026.</w:t>
      </w:r>
    </w:p>
    <w:p w14:paraId="39E0CDAB"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“General revenue fund” shall mean the general operating fund of the state and includes all moneys received or collected by the state except as provided in W.V. Code §12-2-2 or as otherwise provided.</w:t>
      </w:r>
    </w:p>
    <w:p w14:paraId="003EE973"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“Special revenue funds” shall mean specific revenue sources which by legislative enactments are not required to be accounted for as general revenue, including federal funds.</w:t>
      </w:r>
    </w:p>
    <w:p w14:paraId="088E8978"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collections”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“from collections,” the excess shall be set aside in a special surplus fund and may be expended for the purpose of the spending unit as provided by Article 2, Chapter 11B of the Code.</w:t>
      </w:r>
    </w:p>
    <w:p w14:paraId="5F3C65E8"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E541DD" w:rsidRPr="00E541DD" w:rsidSect="00E541DD">
          <w:headerReference w:type="default" r:id="rId19"/>
          <w:type w:val="continuous"/>
          <w:pgSz w:w="12240" w:h="15840"/>
          <w:pgMar w:top="1440" w:right="1440" w:bottom="1440" w:left="1440" w:header="720" w:footer="720" w:gutter="0"/>
          <w:lnNumType w:countBy="1" w:distance="216" w:restart="newSection"/>
          <w:cols w:space="720"/>
          <w:titlePg/>
          <w:docGrid w:linePitch="299"/>
        </w:sectPr>
      </w:pPr>
    </w:p>
    <w:p w14:paraId="2B1E6F08"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bCs/>
          <w:color w:val="000000"/>
        </w:rPr>
        <w:t>Sec. 3. Classification of appropriations.</w:t>
      </w:r>
      <w:r w:rsidRPr="00E541DD">
        <w:rPr>
          <w:rFonts w:eastAsia="Calibri" w:cs="Times New Roman"/>
          <w:color w:val="000000"/>
        </w:rPr>
        <w:t xml:space="preserve"> — An appropriation for:</w:t>
      </w:r>
    </w:p>
    <w:p w14:paraId="499656D4"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“Personal services” shall mean salaries, wages and other compensation paid to full-time, part-time and temporary employees of the spending unit but shall not include fees or contractual payments paid to consultants or to independent contractors engaged by the spending unit. “Personal services” shall include “annual increment” for “eligible employees” and shall be disbursed only in accordance with Article 5, Chapter 5 of the Code.</w:t>
      </w:r>
    </w:p>
    <w:p w14:paraId="278DE373"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Unless otherwise specified, appropriations for “personal services” shall include salaries of heads of spending units.</w:t>
      </w:r>
    </w:p>
    <w:p w14:paraId="095B83DA"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“Employee benefits” shall mean social security matching, workers’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“unclassified” appropriation, or its “current expenses” appropriation or other appropriate appropriation. Each spending unit is hereby authorized and required to make such payments in accordance with the provisions of Article 2, Chapter 11B of the Code.</w:t>
      </w:r>
    </w:p>
    <w:p w14:paraId="16DE0A34"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5F3A35B8"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“BRIM Premiums”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572BC2F6"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Should the appropriation for “BRIM Premium” be insufficient to cover such cost, the remainder of such costs shall be paid by each spending unit from its “unclassified” appropriation, its “current expenses” appropriation or any other appropriate appropriation to the Board of Risk </w:t>
      </w:r>
      <w:r w:rsidRPr="00E541DD">
        <w:rPr>
          <w:rFonts w:eastAsia="Calibri" w:cs="Times New Roman"/>
          <w:color w:val="000000"/>
        </w:rPr>
        <w:lastRenderedPageBreak/>
        <w:t>and Insurance Management. Each spending unit is hereby authorized and required to make such payments. If there is no appropriation for “BRIM Premium” such costs shall be paid by each spending unit from its “current expenses” appropriation, “unclassified” appropriation or other appropriate appropriation.</w:t>
      </w:r>
    </w:p>
    <w:p w14:paraId="44E33F84"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5D089739"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“Current expenses”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2D9E519B"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“Equipment” shall mean equipment items which have an appreciable and calculable period of usefulness in excess of one year.</w:t>
      </w:r>
    </w:p>
    <w:p w14:paraId="2DAD705D"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“Repairs and alterations” shall mean routine maintenance and repairs to structures and minor improvements to property which do not increase the capital assets.</w:t>
      </w:r>
    </w:p>
    <w:p w14:paraId="71BC7D71"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“Buildings” shall include new construction and major alteration of existing structures and the improvement of lands and shall include shelter, support, storage, protection, or the improvement of a natural condition.</w:t>
      </w:r>
    </w:p>
    <w:p w14:paraId="67255A33"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“Lands” shall mean the purchase of real property or interest in real property.</w:t>
      </w:r>
    </w:p>
    <w:p w14:paraId="1F024400"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“Capital outlay” shall mean and include buildings, lands or buildings and lands, with such category or item of appropriation to remain in effect as provided by W.V. Code §12-3-12.</w:t>
      </w:r>
    </w:p>
    <w:p w14:paraId="34F775F0"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14744C09"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 xml:space="preserve">Appropriations classified in any of the above categories shall be expended only for the purposes as defined above and only for the spending units herein designated: </w:t>
      </w:r>
      <w:r w:rsidRPr="001E44E5">
        <w:rPr>
          <w:rFonts w:eastAsia="Calibri" w:cs="Times New Roman"/>
          <w:i/>
          <w:iCs/>
          <w:color w:val="000000"/>
        </w:rPr>
        <w:t>Provided</w:t>
      </w:r>
      <w:r w:rsidRPr="00E541DD">
        <w:rPr>
          <w:rFonts w:eastAsia="Calibri" w:cs="Times New Roman"/>
          <w:i/>
          <w:iCs/>
          <w:color w:val="000000"/>
        </w:rPr>
        <w:t>,</w:t>
      </w:r>
      <w:r w:rsidRPr="00E541DD">
        <w:rPr>
          <w:rFonts w:eastAsia="Calibri" w:cs="Times New Roman"/>
          <w:color w:val="000000"/>
        </w:rPr>
        <w:t xml:space="preserve"> That the secretary of each department shall have the authority to transfer within the department those general revenue funds appropriated to the various agencies of the department: </w:t>
      </w:r>
      <w:r w:rsidRPr="001E44E5">
        <w:rPr>
          <w:rFonts w:eastAsia="Calibri" w:cs="Times New Roman"/>
          <w:i/>
          <w:iCs/>
          <w:color w:val="000000"/>
        </w:rPr>
        <w:t>Provided, however</w:t>
      </w:r>
      <w:r w:rsidRPr="00E541DD">
        <w:rPr>
          <w:rFonts w:eastAsia="Calibri" w:cs="Times New Roman"/>
          <w:i/>
          <w:iCs/>
          <w:color w:val="000000"/>
        </w:rPr>
        <w:t>,</w:t>
      </w:r>
      <w:r w:rsidRPr="00E541DD">
        <w:rPr>
          <w:rFonts w:eastAsia="Calibri" w:cs="Times New Roman"/>
          <w:color w:val="000000"/>
        </w:rPr>
        <w:t xml:space="preserve"> That no more than five percent of the general revenue funds appropriated to any one agency or board may be transferred to other agencies or boards within the department: and no funds may be transferred to a “Personal Services and Employee Benefits” appropriation unless the source funds are also wholly from a “Personal Services and Employee Benefits”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1E44E5">
        <w:rPr>
          <w:rFonts w:eastAsia="Calibri" w:cs="Times New Roman"/>
          <w:i/>
          <w:iCs/>
          <w:color w:val="000000"/>
        </w:rPr>
        <w:t>Provided further</w:t>
      </w:r>
      <w:r w:rsidRPr="00E541DD">
        <w:rPr>
          <w:rFonts w:eastAsia="Calibri" w:cs="Times New Roman"/>
          <w:i/>
          <w:iCs/>
          <w:color w:val="000000"/>
        </w:rPr>
        <w:t xml:space="preserve">, </w:t>
      </w:r>
      <w:r w:rsidRPr="00E541DD">
        <w:rPr>
          <w:rFonts w:eastAsia="Calibri" w:cs="Times New Roman"/>
          <w:color w:val="000000"/>
        </w:rPr>
        <w:t xml:space="preserve">Notwithstanding any previous provision no more than twenty-five percent of the general revenue funds appropriated to the following funds 0401, 0402, 0408, 0409, 0410, 0411, 0412, 0413, 0414 and 0415 within the Department of Health Facilities may be transferred between the aforementioned funds: </w:t>
      </w:r>
      <w:r w:rsidRPr="001E44E5">
        <w:rPr>
          <w:rFonts w:eastAsia="Calibri" w:cs="Times New Roman"/>
          <w:i/>
          <w:iCs/>
          <w:color w:val="000000"/>
        </w:rPr>
        <w:t>Provided further</w:t>
      </w:r>
      <w:r w:rsidRPr="00E541DD">
        <w:rPr>
          <w:rFonts w:eastAsia="Calibri" w:cs="Times New Roman"/>
          <w:color w:val="000000"/>
        </w:rPr>
        <w:t xml:space="preserve">, Notwithstanding any previous provision no general revenue funds appropriated to the following funds 0403, 0481, 0482, 0483, 0484, 0485, 0486, 0487, 0488, 0489, 0492, 0493, 0494, 0495 and 0496 within the Department of Human Services may be transferred between the aforementioned funds: and no funds may be transferred to a “Personal Services and Employee Benefits” appropriation unless the source funds are also wholly from a “Personal Services and Employee Benefits”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1E44E5">
        <w:rPr>
          <w:rFonts w:eastAsia="Calibri" w:cs="Times New Roman"/>
          <w:i/>
          <w:iCs/>
          <w:color w:val="000000"/>
        </w:rPr>
        <w:t>Provided further</w:t>
      </w:r>
      <w:r w:rsidRPr="00E541DD">
        <w:rPr>
          <w:rFonts w:eastAsia="Calibri" w:cs="Times New Roman"/>
          <w:i/>
          <w:iCs/>
          <w:color w:val="000000"/>
        </w:rPr>
        <w:t>,</w:t>
      </w:r>
      <w:r w:rsidRPr="00E541DD">
        <w:rPr>
          <w:rFonts w:eastAsia="Calibri" w:cs="Times New Roman"/>
          <w:color w:val="000000"/>
        </w:rPr>
        <w:t xml:space="preserve"> That the secretary of each department and the director, commissioner, executive secretary, superintendent, chairman or any other agency head not governed by a departmental secretary as established by Chapter 5F of </w:t>
      </w:r>
      <w:r w:rsidRPr="00E541DD">
        <w:rPr>
          <w:rFonts w:eastAsia="Calibri" w:cs="Times New Roman"/>
          <w:color w:val="000000"/>
        </w:rPr>
        <w:lastRenderedPageBreak/>
        <w:t xml:space="preserve">the Code shall have the authority to transfer funds appropriated to “Personal Services and Employee Benefits,” “Current Expenses,” “Repairs and Alterations,” “Equipment,” “Other Assets,” “Land,” “Buildings,” “Contract Nursing”, and “Unclassified” to other appropriations within the same account and no funds from other appropriations shall be transferred to the “Personal Services and Employee Benefits” or the “Unclassified” appropriation except that during Fiscal Year 2026, and upon approval from the State Budget Office, agencies with the appropriation “Salary and Benefits of Cabinet Secretary and Agency Heads” and “Salary and Benefits of Elected Officials” may transfer between this appropriation and the appropriation “Personal Services and Employee Benefits” an amount to cover annualized salaries and employee benefits for the fiscal year ending June 30, 2026, as provided by W.V. Code §6-7-2a: </w:t>
      </w:r>
      <w:r w:rsidRPr="001E44E5">
        <w:rPr>
          <w:rFonts w:eastAsia="Calibri" w:cs="Times New Roman"/>
          <w:i/>
          <w:iCs/>
          <w:color w:val="000000"/>
        </w:rPr>
        <w:t>And provided further</w:t>
      </w:r>
      <w:r w:rsidRPr="00E541DD">
        <w:rPr>
          <w:rFonts w:eastAsia="Calibri" w:cs="Times New Roman"/>
          <w:i/>
          <w:iCs/>
          <w:color w:val="000000"/>
        </w:rPr>
        <w:t>,</w:t>
      </w:r>
      <w:r w:rsidRPr="00E541DD">
        <w:rPr>
          <w:rFonts w:eastAsia="Calibri" w:cs="Times New Roman"/>
          <w:color w:val="000000"/>
        </w:rPr>
        <w:t xml:space="preserve"> That no authority exists hereunder to transfer funds into appropriations to which no funds are legislatively appropriated: </w:t>
      </w:r>
      <w:r w:rsidRPr="001E44E5">
        <w:rPr>
          <w:rFonts w:eastAsia="Calibri" w:cs="Times New Roman"/>
          <w:i/>
          <w:iCs/>
          <w:color w:val="000000"/>
        </w:rPr>
        <w:t>And provided further</w:t>
      </w:r>
      <w:r w:rsidRPr="00E541DD">
        <w:rPr>
          <w:rFonts w:eastAsia="Calibri" w:cs="Times New Roman"/>
          <w:i/>
          <w:iCs/>
          <w:color w:val="000000"/>
        </w:rPr>
        <w:t>,</w:t>
      </w:r>
      <w:r w:rsidRPr="00E541DD">
        <w:rPr>
          <w:rFonts w:eastAsia="Calibri" w:cs="Times New Roman"/>
          <w:color w:val="000000"/>
        </w:rPr>
        <w:t xml:space="preserve"> That if the Legislature creates new, consolidates, reorganizes or terminates agencies, boards or functions, within any fiscal year the secretary or other appropriate agency head, or in 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4C95B28F"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25F0081E"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E541DD" w:rsidRPr="00E541DD" w:rsidSect="008543F2">
          <w:type w:val="continuous"/>
          <w:pgSz w:w="12240" w:h="15840"/>
          <w:pgMar w:top="1440" w:right="1440" w:bottom="1440" w:left="1440" w:header="720" w:footer="720" w:gutter="0"/>
          <w:lnNumType w:countBy="1" w:distance="216" w:restart="newSection"/>
          <w:pgNumType w:start="1"/>
          <w:cols w:space="720"/>
          <w:docGrid w:linePitch="299"/>
        </w:sectPr>
      </w:pPr>
    </w:p>
    <w:p w14:paraId="04743D85"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r>
      <w:r w:rsidRPr="00E541DD">
        <w:rPr>
          <w:rFonts w:eastAsia="Calibri" w:cs="Times New Roman"/>
          <w:b/>
          <w:bCs/>
          <w:color w:val="000000"/>
        </w:rPr>
        <w:t>Sec. 4. Method of expenditure.</w:t>
      </w:r>
      <w:r w:rsidRPr="00E541DD">
        <w:rPr>
          <w:rFonts w:eastAsia="Calibri"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7A68C9E4"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E541DD" w:rsidRPr="00E541DD" w:rsidSect="008543F2">
          <w:type w:val="continuous"/>
          <w:pgSz w:w="12240" w:h="15840" w:code="1"/>
          <w:pgMar w:top="1440" w:right="1440" w:bottom="1440" w:left="1440" w:header="720" w:footer="720" w:gutter="0"/>
          <w:lnNumType w:countBy="1" w:distance="216" w:restart="newSection"/>
          <w:cols w:space="720"/>
          <w:docGrid w:linePitch="299"/>
        </w:sectPr>
      </w:pPr>
    </w:p>
    <w:p w14:paraId="211620F9"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distance="216" w:restart="newSection"/>
          <w:cols w:space="720"/>
          <w:titlePg/>
          <w:docGrid w:linePitch="299"/>
        </w:sect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bCs/>
          <w:color w:val="000000"/>
        </w:rPr>
        <w:t xml:space="preserve">Sec. 5. Maximum expenditures. </w:t>
      </w:r>
      <w:r w:rsidRPr="00E541DD">
        <w:rPr>
          <w:rFonts w:eastAsia="Calibri" w:cs="Times New Roman"/>
          <w:bCs/>
          <w:color w:val="000000"/>
        </w:rPr>
        <w:t>—</w:t>
      </w:r>
      <w:r w:rsidRPr="00E541DD">
        <w:rPr>
          <w:rFonts w:eastAsia="Calibri" w:cs="Times New Roman"/>
          <w:b/>
          <w:bCs/>
          <w:color w:val="000000"/>
        </w:rPr>
        <w:t xml:space="preserve"> </w:t>
      </w:r>
      <w:r w:rsidRPr="00E541DD">
        <w:rPr>
          <w:rFonts w:eastAsia="Calibri" w:cs="Times New Roman"/>
          <w:color w:val="000000"/>
        </w:rPr>
        <w:t>No authority or requirement of law shall be interpreted as requiring or permitting an expenditure in excess of the appropriations set out in this bill.</w:t>
      </w:r>
    </w:p>
    <w:p w14:paraId="68FBAEB8"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299"/>
        </w:sectPr>
      </w:pPr>
    </w:p>
    <w:p w14:paraId="1A6AC6E0"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sectPr w:rsidR="00E541DD" w:rsidRPr="00E541DD" w:rsidSect="001E44E5">
          <w:pgSz w:w="12240" w:h="15840"/>
          <w:pgMar w:top="1440" w:right="1440" w:bottom="1440" w:left="1440" w:header="720" w:footer="720" w:gutter="0"/>
          <w:cols w:space="720"/>
          <w:docGrid w:linePitch="299"/>
        </w:sectPr>
      </w:pPr>
      <w:r w:rsidRPr="00E541DD">
        <w:rPr>
          <w:rFonts w:eastAsia="Calibri" w:cs="Times New Roman"/>
          <w:color w:val="000000"/>
        </w:rPr>
        <w:lastRenderedPageBreak/>
        <w:t>TITLE II – APPROPRIATIONS.</w:t>
      </w:r>
    </w:p>
    <w:p w14:paraId="0D5C46C9"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E541DD">
        <w:rPr>
          <w:rFonts w:eastAsia="Calibri" w:cs="Times New Roman"/>
          <w:color w:val="000000"/>
        </w:rPr>
        <w:t>ORDER OF SECTIONS</w:t>
      </w:r>
    </w:p>
    <w:p w14:paraId="28144478"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2C9372F5"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1.</w:t>
      </w:r>
      <w:r w:rsidRPr="00E541DD">
        <w:rPr>
          <w:rFonts w:eastAsia="Calibri" w:cs="Times New Roman"/>
          <w:color w:val="000000"/>
        </w:rPr>
        <w:tab/>
        <w:t>Appropriations from general revenue.</w:t>
      </w:r>
    </w:p>
    <w:p w14:paraId="2FADDFCC"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2.</w:t>
      </w:r>
      <w:r w:rsidRPr="00E541DD">
        <w:rPr>
          <w:rFonts w:eastAsia="Calibri" w:cs="Times New Roman"/>
          <w:color w:val="000000"/>
        </w:rPr>
        <w:tab/>
        <w:t>Appropriations from state road fund.</w:t>
      </w:r>
    </w:p>
    <w:p w14:paraId="3C6F50D4"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3.</w:t>
      </w:r>
      <w:r w:rsidRPr="00E541DD">
        <w:rPr>
          <w:rFonts w:eastAsia="Calibri" w:cs="Times New Roman"/>
          <w:color w:val="000000"/>
        </w:rPr>
        <w:tab/>
        <w:t>Appropriations from other funds.</w:t>
      </w:r>
    </w:p>
    <w:p w14:paraId="157CA5F1"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4.</w:t>
      </w:r>
      <w:r w:rsidRPr="00E541DD">
        <w:rPr>
          <w:rFonts w:eastAsia="Calibri" w:cs="Times New Roman"/>
          <w:color w:val="000000"/>
        </w:rPr>
        <w:tab/>
        <w:t>Appropriations from lottery net profits.</w:t>
      </w:r>
    </w:p>
    <w:p w14:paraId="69F6C89E"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5.</w:t>
      </w:r>
      <w:r w:rsidRPr="00E541DD">
        <w:rPr>
          <w:rFonts w:eastAsia="Calibri" w:cs="Times New Roman"/>
          <w:color w:val="000000"/>
        </w:rPr>
        <w:tab/>
        <w:t>Appropriations from state excess lottery revenue.</w:t>
      </w:r>
    </w:p>
    <w:p w14:paraId="3B7B4CD6"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6.</w:t>
      </w:r>
      <w:r w:rsidRPr="00E541DD">
        <w:rPr>
          <w:rFonts w:eastAsia="Calibri" w:cs="Times New Roman"/>
          <w:color w:val="000000"/>
        </w:rPr>
        <w:tab/>
        <w:t>Appropriations of federal funds.</w:t>
      </w:r>
    </w:p>
    <w:p w14:paraId="043F75C1"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7.</w:t>
      </w:r>
      <w:r w:rsidRPr="00E541DD">
        <w:rPr>
          <w:rFonts w:eastAsia="Calibri" w:cs="Times New Roman"/>
          <w:color w:val="000000"/>
        </w:rPr>
        <w:tab/>
        <w:t>Appropriations from federal block grants.</w:t>
      </w:r>
    </w:p>
    <w:p w14:paraId="11950F95"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8.</w:t>
      </w:r>
      <w:r w:rsidRPr="00E541DD">
        <w:rPr>
          <w:rFonts w:eastAsia="Calibri" w:cs="Times New Roman"/>
          <w:color w:val="000000"/>
        </w:rPr>
        <w:tab/>
        <w:t>Awards for claims against the state.</w:t>
      </w:r>
    </w:p>
    <w:p w14:paraId="1E838FE3"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9.</w:t>
      </w:r>
      <w:r w:rsidRPr="00E541DD">
        <w:rPr>
          <w:rFonts w:eastAsia="Calibri" w:cs="Times New Roman"/>
          <w:color w:val="000000"/>
        </w:rPr>
        <w:tab/>
        <w:t>Appropriations from general revenue fund surplus accrued.</w:t>
      </w:r>
    </w:p>
    <w:p w14:paraId="3833B941"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SECTION 10.</w:t>
      </w:r>
      <w:r w:rsidRPr="00E541DD">
        <w:rPr>
          <w:rFonts w:eastAsia="Calibri" w:cs="Times New Roman"/>
          <w:color w:val="000000"/>
        </w:rPr>
        <w:tab/>
      </w:r>
      <w:r w:rsidRPr="00E541DD">
        <w:rPr>
          <w:rFonts w:eastAsia="Calibri" w:cs="Times New Roman"/>
          <w:color w:val="000000"/>
        </w:rPr>
        <w:tab/>
        <w:t>Appropriations from lottery net profits surplus accrued.</w:t>
      </w:r>
    </w:p>
    <w:p w14:paraId="3356B886"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11.</w:t>
      </w:r>
      <w:r w:rsidRPr="00E541DD">
        <w:rPr>
          <w:rFonts w:eastAsia="Calibri" w:cs="Times New Roman"/>
          <w:color w:val="000000"/>
        </w:rPr>
        <w:tab/>
        <w:t>Appropriations from state excess lottery revenue surplus accrued.</w:t>
      </w:r>
    </w:p>
    <w:p w14:paraId="20F1B237"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12.</w:t>
      </w:r>
      <w:r w:rsidRPr="00E541DD">
        <w:rPr>
          <w:rFonts w:eastAsia="Calibri" w:cs="Times New Roman"/>
          <w:color w:val="000000"/>
        </w:rPr>
        <w:tab/>
        <w:t>Special revenue appropriations.</w:t>
      </w:r>
    </w:p>
    <w:p w14:paraId="734EB108"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13.</w:t>
      </w:r>
      <w:r w:rsidRPr="00E541DD">
        <w:rPr>
          <w:rFonts w:eastAsia="Calibri" w:cs="Times New Roman"/>
          <w:color w:val="000000"/>
        </w:rPr>
        <w:tab/>
        <w:t>State improvement fund appropriations.</w:t>
      </w:r>
    </w:p>
    <w:p w14:paraId="2CEA83EE"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14.</w:t>
      </w:r>
      <w:r w:rsidRPr="00E541DD">
        <w:rPr>
          <w:rFonts w:eastAsia="Calibri" w:cs="Times New Roman"/>
          <w:color w:val="000000"/>
        </w:rPr>
        <w:tab/>
        <w:t>Specific funds and collection accounts.</w:t>
      </w:r>
    </w:p>
    <w:p w14:paraId="3BD41D66"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15.</w:t>
      </w:r>
      <w:r w:rsidRPr="00E541DD">
        <w:rPr>
          <w:rFonts w:eastAsia="Calibri" w:cs="Times New Roman"/>
          <w:color w:val="000000"/>
        </w:rPr>
        <w:tab/>
        <w:t>Appropriations for refunding erroneous payment.</w:t>
      </w:r>
    </w:p>
    <w:p w14:paraId="5378A706"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16.</w:t>
      </w:r>
      <w:r w:rsidRPr="00E541DD">
        <w:rPr>
          <w:rFonts w:eastAsia="Calibri" w:cs="Times New Roman"/>
          <w:color w:val="000000"/>
        </w:rPr>
        <w:tab/>
        <w:t>Sinking fund deficiencies.</w:t>
      </w:r>
    </w:p>
    <w:p w14:paraId="56AC6A45"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17.</w:t>
      </w:r>
      <w:r w:rsidRPr="00E541DD">
        <w:rPr>
          <w:rFonts w:eastAsia="Calibri" w:cs="Times New Roman"/>
          <w:color w:val="000000"/>
        </w:rPr>
        <w:tab/>
        <w:t>Appropriations for local governments.</w:t>
      </w:r>
    </w:p>
    <w:p w14:paraId="2F75B1C8"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E541DD">
        <w:rPr>
          <w:rFonts w:eastAsia="Calibri" w:cs="Times New Roman"/>
          <w:color w:val="000000"/>
        </w:rPr>
        <w:t>SECTION 18.</w:t>
      </w:r>
      <w:r w:rsidRPr="00E541DD">
        <w:rPr>
          <w:rFonts w:eastAsia="Calibri" w:cs="Times New Roman"/>
          <w:color w:val="000000"/>
        </w:rPr>
        <w:tab/>
        <w:t>Total appropriations.</w:t>
      </w:r>
    </w:p>
    <w:p w14:paraId="513221E4"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SECTION 19.</w:t>
      </w:r>
      <w:r w:rsidRPr="00E541DD">
        <w:rPr>
          <w:rFonts w:eastAsia="Calibri" w:cs="Times New Roman"/>
          <w:color w:val="000000"/>
        </w:rPr>
        <w:tab/>
        <w:t>General school fund.</w:t>
      </w:r>
    </w:p>
    <w:p w14:paraId="0B4B18AC" w14:textId="77777777" w:rsidR="00E541DD" w:rsidRPr="00E541DD" w:rsidRDefault="00E541DD" w:rsidP="001E44E5">
      <w:pP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299"/>
        </w:sectPr>
      </w:pPr>
    </w:p>
    <w:p w14:paraId="5AFE4717" w14:textId="77777777" w:rsidR="00E541DD" w:rsidRPr="00E541DD" w:rsidRDefault="00E541DD" w:rsidP="001E44E5">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b/>
          <w:bCs/>
          <w:color w:val="000000"/>
        </w:rPr>
        <w:lastRenderedPageBreak/>
        <w:tab/>
      </w:r>
      <w:r w:rsidRPr="00E541DD">
        <w:rPr>
          <w:rFonts w:eastAsia="Calibri" w:cs="Times New Roman"/>
          <w:b/>
          <w:bCs/>
          <w:color w:val="000000"/>
        </w:rPr>
        <w:tab/>
        <w:t xml:space="preserve">Section 1. Appropriations from general revenue. </w:t>
      </w:r>
      <w:r w:rsidRPr="00E541DD">
        <w:rPr>
          <w:rFonts w:eastAsia="Calibri" w:cs="Times New Roman"/>
          <w:color w:val="000000"/>
        </w:rPr>
        <w:t>– From the State Fund, General Revenue, there are hereby appropriated conditionally upon the fulfillment of the provisions set forth in Article 2, Chapter 11B the following amounts, as itemized, for expenditure during the fiscal year 2026.</w:t>
      </w:r>
    </w:p>
    <w:p w14:paraId="67FA1791"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E541DD" w:rsidRPr="00E541DD" w:rsidSect="001E44E5">
          <w:pgSz w:w="12240" w:h="15840"/>
          <w:pgMar w:top="1440" w:right="1440" w:bottom="1440" w:left="1440" w:header="720" w:footer="720" w:gutter="0"/>
          <w:lnNumType w:countBy="1" w:distance="216" w:restart="newSection"/>
          <w:cols w:space="720"/>
          <w:docGrid w:linePitch="299"/>
        </w:sectPr>
      </w:pPr>
    </w:p>
    <w:p w14:paraId="00670A32"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E541DD">
        <w:rPr>
          <w:rFonts w:eastAsia="Calibri" w:cs="Times New Roman"/>
          <w:b/>
          <w:bCs/>
          <w:color w:val="000000"/>
        </w:rPr>
        <w:t>LEGISLATIVE</w:t>
      </w:r>
    </w:p>
    <w:p w14:paraId="0BFEBE97" w14:textId="77777777" w:rsidR="00E541DD" w:rsidRPr="00E541DD" w:rsidRDefault="00E541DD" w:rsidP="001E44E5">
      <w:pPr>
        <w:numPr>
          <w:ilvl w:val="0"/>
          <w:numId w:val="6"/>
        </w:numPr>
        <w:tabs>
          <w:tab w:val="left" w:pos="288"/>
          <w:tab w:val="left" w:pos="720"/>
          <w:tab w:val="right" w:leader="dot" w:pos="6019"/>
          <w:tab w:val="right" w:pos="6451"/>
          <w:tab w:val="center" w:pos="6840"/>
          <w:tab w:val="left" w:pos="7704"/>
          <w:tab w:val="center" w:pos="8640"/>
          <w:tab w:val="right" w:pos="9720"/>
        </w:tabs>
        <w:spacing w:after="160" w:line="259" w:lineRule="auto"/>
        <w:jc w:val="center"/>
        <w:rPr>
          <w:rFonts w:eastAsia="Calibri" w:cs="Times New Roman"/>
          <w:b/>
          <w:bCs/>
          <w:color w:val="000000"/>
        </w:rPr>
      </w:pPr>
      <w:r w:rsidRPr="00E541DD">
        <w:rPr>
          <w:rFonts w:eastAsia="Times New Roman" w:cs="Arial"/>
          <w:i/>
          <w:iCs/>
          <w:color w:val="000000"/>
        </w:rPr>
        <w:t>Senate</w:t>
      </w:r>
    </w:p>
    <w:p w14:paraId="46E25098" w14:textId="77777777" w:rsidR="00E541DD" w:rsidRPr="00E541DD" w:rsidRDefault="00E541DD" w:rsidP="001E44E5">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E541DD">
        <w:rPr>
          <w:rFonts w:eastAsia="Calibri" w:cs="Times New Roman"/>
          <w:color w:val="000000"/>
        </w:rPr>
        <w:t>Fund 0165 FY 2026 Org 2100</w:t>
      </w:r>
    </w:p>
    <w:p w14:paraId="733A9FBD" w14:textId="77777777" w:rsidR="00E541DD" w:rsidRPr="00E541DD" w:rsidRDefault="00E541DD" w:rsidP="001E44E5">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General</w:t>
      </w:r>
    </w:p>
    <w:p w14:paraId="2B0EFFFC" w14:textId="77777777" w:rsidR="00E541DD" w:rsidRPr="00E541DD" w:rsidRDefault="00E541DD" w:rsidP="001E44E5">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Appro-</w:t>
      </w:r>
      <w:r w:rsidRPr="00E541DD">
        <w:rPr>
          <w:rFonts w:eastAsia="Calibri" w:cs="Times New Roman"/>
          <w:b/>
          <w:bCs/>
          <w:color w:val="000000"/>
        </w:rPr>
        <w:tab/>
      </w:r>
      <w:r w:rsidRPr="00E541DD">
        <w:rPr>
          <w:rFonts w:eastAsia="Calibri" w:cs="Times New Roman"/>
          <w:b/>
          <w:bCs/>
          <w:color w:val="000000"/>
        </w:rPr>
        <w:tab/>
        <w:t>Revenue</w:t>
      </w:r>
    </w:p>
    <w:p w14:paraId="797F36CB" w14:textId="77777777" w:rsidR="00E541DD" w:rsidRPr="00E541DD" w:rsidRDefault="00E541DD" w:rsidP="001E44E5">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priation</w:t>
      </w:r>
      <w:r w:rsidRPr="00E541DD">
        <w:rPr>
          <w:rFonts w:eastAsia="Calibri" w:cs="Times New Roman"/>
          <w:b/>
          <w:bCs/>
          <w:color w:val="000000"/>
        </w:rPr>
        <w:tab/>
      </w:r>
      <w:r w:rsidRPr="00E541DD">
        <w:rPr>
          <w:rFonts w:eastAsia="Calibri" w:cs="Times New Roman"/>
          <w:b/>
          <w:bCs/>
          <w:color w:val="000000"/>
        </w:rPr>
        <w:tab/>
        <w:t>Fund</w:t>
      </w:r>
    </w:p>
    <w:p w14:paraId="2065F831" w14:textId="77777777" w:rsidR="00E541DD" w:rsidRPr="00E541DD" w:rsidRDefault="00E541DD" w:rsidP="001E44E5">
      <w:pPr>
        <w:numPr>
          <w:ilvl w:val="12"/>
          <w:numId w:val="0"/>
        </w:num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299"/>
        </w:sectPr>
      </w:pPr>
    </w:p>
    <w:p w14:paraId="02EF3FC1"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Compensation of Members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00300</w:t>
      </w:r>
      <w:r w:rsidRPr="00E541DD">
        <w:rPr>
          <w:rFonts w:eastAsia="Calibri" w:cs="Times New Roman"/>
          <w:color w:val="000000"/>
        </w:rPr>
        <w:tab/>
        <w:t>$</w:t>
      </w:r>
      <w:r w:rsidRPr="00E541DD">
        <w:rPr>
          <w:rFonts w:eastAsia="Calibri" w:cs="Times New Roman"/>
          <w:color w:val="000000"/>
        </w:rPr>
        <w:tab/>
        <w:t>1,010,000            Compensation and Per Diem of Officers</w:t>
      </w:r>
    </w:p>
    <w:p w14:paraId="2F6D7B53" w14:textId="77777777" w:rsidR="00E541DD" w:rsidRPr="00E541DD" w:rsidRDefault="00E541DD" w:rsidP="001E44E5">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E541DD">
        <w:rPr>
          <w:rFonts w:eastAsia="Calibri" w:cs="Times New Roman"/>
          <w:color w:val="000000"/>
        </w:rPr>
        <w:tab/>
        <w:t>and Employees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00500</w:t>
      </w:r>
      <w:r w:rsidRPr="00E541DD">
        <w:rPr>
          <w:rFonts w:eastAsia="Calibri" w:cs="Times New Roman"/>
          <w:color w:val="000000"/>
        </w:rPr>
        <w:tab/>
      </w:r>
      <w:r w:rsidRPr="00E541DD">
        <w:rPr>
          <w:rFonts w:eastAsia="Calibri" w:cs="Times New Roman"/>
          <w:color w:val="000000"/>
        </w:rPr>
        <w:tab/>
        <w:t>4,111,332</w:t>
      </w:r>
    </w:p>
    <w:p w14:paraId="1620D914" w14:textId="77777777" w:rsidR="00E541DD" w:rsidRPr="00E541DD" w:rsidRDefault="00E541DD" w:rsidP="001E44E5">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E541DD">
        <w:rPr>
          <w:rFonts w:eastAsia="Calibri" w:cs="Times New Roman"/>
          <w:color w:val="000000"/>
        </w:rPr>
        <w:t>Current Expenses and Contingent Fund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02100</w:t>
      </w:r>
      <w:r w:rsidRPr="00E541DD">
        <w:rPr>
          <w:rFonts w:eastAsia="Calibri" w:cs="Times New Roman"/>
          <w:color w:val="000000"/>
        </w:rPr>
        <w:tab/>
      </w:r>
      <w:r w:rsidRPr="00E541DD">
        <w:rPr>
          <w:rFonts w:eastAsia="Calibri" w:cs="Times New Roman"/>
          <w:color w:val="000000"/>
        </w:rPr>
        <w:tab/>
        <w:t>821,392</w:t>
      </w:r>
    </w:p>
    <w:p w14:paraId="0534880C" w14:textId="77777777" w:rsidR="00E541DD" w:rsidRPr="00E541DD" w:rsidRDefault="00E541DD" w:rsidP="001E44E5">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E541DD">
        <w:rPr>
          <w:rFonts w:eastAsia="Calibri" w:cs="Times New Roman"/>
          <w:color w:val="000000"/>
        </w:rPr>
        <w:t>Repairs and Alterations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35,000</w:t>
      </w:r>
    </w:p>
    <w:p w14:paraId="4B53D52D" w14:textId="77777777" w:rsidR="00E541DD" w:rsidRPr="00E541DD" w:rsidRDefault="00E541DD" w:rsidP="001E44E5">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E541DD">
        <w:rPr>
          <w:rFonts w:eastAsia="Calibri" w:cs="Times New Roman"/>
          <w:color w:val="000000"/>
        </w:rPr>
        <w:t>Technology Repair and Modernization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29800</w:t>
      </w:r>
      <w:r w:rsidRPr="00E541DD">
        <w:rPr>
          <w:rFonts w:eastAsia="Calibri" w:cs="Times New Roman"/>
          <w:color w:val="000000"/>
        </w:rPr>
        <w:tab/>
      </w:r>
      <w:r w:rsidRPr="00E541DD">
        <w:rPr>
          <w:rFonts w:eastAsia="Calibri" w:cs="Times New Roman"/>
          <w:color w:val="000000"/>
        </w:rPr>
        <w:tab/>
        <w:t>80,000</w:t>
      </w:r>
    </w:p>
    <w:p w14:paraId="6A260E9D" w14:textId="77777777" w:rsidR="00E541DD" w:rsidRPr="00E541DD" w:rsidRDefault="00E541DD" w:rsidP="001E44E5">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E541DD">
        <w:rPr>
          <w:rFonts w:eastAsia="Calibri" w:cs="Times New Roman"/>
          <w:color w:val="000000"/>
        </w:rPr>
        <w:t>Expenses of Members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39900</w:t>
      </w:r>
      <w:r w:rsidRPr="00E541DD">
        <w:rPr>
          <w:rFonts w:eastAsia="Calibri" w:cs="Times New Roman"/>
          <w:color w:val="000000"/>
        </w:rPr>
        <w:tab/>
      </w:r>
      <w:r w:rsidRPr="00E541DD">
        <w:rPr>
          <w:rFonts w:eastAsia="Calibri" w:cs="Times New Roman"/>
          <w:color w:val="000000"/>
        </w:rPr>
        <w:tab/>
        <w:t>550,000</w:t>
      </w:r>
    </w:p>
    <w:p w14:paraId="510B931F" w14:textId="77777777" w:rsidR="00E541DD" w:rsidRPr="00E541DD" w:rsidRDefault="00E541DD" w:rsidP="001E44E5">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E541DD">
        <w:rPr>
          <w:rFonts w:eastAsia="Calibri" w:cs="Times New Roman"/>
          <w:color w:val="000000"/>
        </w:rPr>
        <w:t>BRIM Premium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44,482</w:t>
      </w:r>
    </w:p>
    <w:p w14:paraId="4417F04B"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6,652,206</w:t>
      </w:r>
    </w:p>
    <w:p w14:paraId="656A3387"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appropriations for the Senate for the fiscal year 2025 are to remain in full force and effect and are hereby reappropriated to June 30, 2026.  Any balances so reappropriated may be transferred and credited to the fiscal year 2025 accounts.</w:t>
      </w:r>
    </w:p>
    <w:p w14:paraId="3647AA6B" w14:textId="77777777" w:rsidR="00E541DD" w:rsidRPr="00E541DD" w:rsidRDefault="00E541DD" w:rsidP="001E44E5">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7661A5AE" w14:textId="77777777" w:rsidR="00E541DD" w:rsidRPr="00E541DD" w:rsidRDefault="00E541DD" w:rsidP="001E44E5">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The Clerk of the Senate, with the approval of the President, is authorized to draw his or her requisitions upon the Auditor, payable out of the Current Expenses and Contingent Fund of </w:t>
      </w:r>
      <w:r w:rsidRPr="00E541DD">
        <w:rPr>
          <w:rFonts w:eastAsia="Calibri" w:cs="Times New Roman"/>
          <w:color w:val="000000"/>
        </w:rPr>
        <w:lastRenderedPageBreak/>
        <w:t>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1B1E0A1C" w14:textId="77777777" w:rsidR="00E541DD" w:rsidRPr="00E541DD" w:rsidRDefault="00E541DD" w:rsidP="001E44E5">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6A769E6C" w14:textId="77777777" w:rsidR="00E541DD" w:rsidRPr="00E541DD" w:rsidRDefault="00E541DD" w:rsidP="001E44E5">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63A895A9" w14:textId="77777777" w:rsidR="00E541DD" w:rsidRPr="00E541DD" w:rsidRDefault="00E541DD" w:rsidP="001E44E5">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55825AF8" w14:textId="77777777" w:rsidR="00E541DD" w:rsidRPr="00E541DD" w:rsidRDefault="00E541DD" w:rsidP="001E44E5">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distance="216" w:restart="continuous"/>
          <w:cols w:space="720"/>
          <w:titlePg/>
          <w:docGrid w:linePitch="299"/>
        </w:sectPr>
      </w:pPr>
    </w:p>
    <w:p w14:paraId="04E8CF7D" w14:textId="77777777" w:rsidR="00E541DD" w:rsidRPr="00E541DD" w:rsidRDefault="00E541DD" w:rsidP="001E44E5">
      <w:pPr>
        <w:numPr>
          <w:ilvl w:val="0"/>
          <w:numId w:val="6"/>
        </w:numPr>
        <w:tabs>
          <w:tab w:val="left" w:pos="288"/>
          <w:tab w:val="left" w:pos="720"/>
          <w:tab w:val="right" w:leader="dot" w:pos="6019"/>
          <w:tab w:val="right" w:pos="6451"/>
          <w:tab w:val="center" w:pos="6840"/>
          <w:tab w:val="left" w:pos="7704"/>
          <w:tab w:val="center" w:pos="8640"/>
          <w:tab w:val="right" w:pos="9720"/>
        </w:tabs>
        <w:spacing w:after="160" w:line="259" w:lineRule="auto"/>
        <w:jc w:val="center"/>
        <w:rPr>
          <w:rFonts w:eastAsia="Calibri" w:cs="Times New Roman"/>
          <w:b/>
          <w:bCs/>
          <w:color w:val="000000"/>
        </w:rPr>
      </w:pPr>
      <w:r w:rsidRPr="00E541DD">
        <w:rPr>
          <w:rFonts w:eastAsia="Times New Roman" w:cs="Arial"/>
          <w:i/>
          <w:iCs/>
          <w:color w:val="000000"/>
        </w:rPr>
        <w:t>House of Delegates</w:t>
      </w:r>
    </w:p>
    <w:p w14:paraId="726C9765" w14:textId="77777777" w:rsidR="00E541DD" w:rsidRPr="00E541DD" w:rsidRDefault="00E541DD" w:rsidP="001E44E5">
      <w:pPr>
        <w:tabs>
          <w:tab w:val="left" w:leader="dot" w:pos="6030"/>
          <w:tab w:val="left" w:pos="6210"/>
        </w:tabs>
        <w:jc w:val="center"/>
        <w:rPr>
          <w:rFonts w:eastAsia="Calibri" w:cs="Times New Roman"/>
          <w:color w:val="000000"/>
        </w:rPr>
      </w:pPr>
      <w:r w:rsidRPr="00E541DD">
        <w:rPr>
          <w:rFonts w:eastAsia="Calibri" w:cs="Times New Roman"/>
          <w:color w:val="000000"/>
        </w:rPr>
        <w:t>Fund 0170 FY 2026 Org 2200</w:t>
      </w:r>
    </w:p>
    <w:p w14:paraId="4AF8E53E" w14:textId="77777777" w:rsidR="00E541DD" w:rsidRPr="00E541DD" w:rsidRDefault="00E541DD" w:rsidP="001E44E5">
      <w:pPr>
        <w:tabs>
          <w:tab w:val="left" w:leader="dot" w:pos="6030"/>
          <w:tab w:val="left" w:pos="6210"/>
        </w:tabs>
        <w:jc w:val="both"/>
        <w:rPr>
          <w:rFonts w:eastAsia="Calibri" w:cs="Times New Roman"/>
          <w:color w:val="000000"/>
        </w:rPr>
        <w:sectPr w:rsidR="00E541DD" w:rsidRPr="00E541DD" w:rsidSect="00E541DD">
          <w:type w:val="continuous"/>
          <w:pgSz w:w="12240" w:h="15840" w:code="1"/>
          <w:pgMar w:top="1440" w:right="1440" w:bottom="1440" w:left="1440" w:header="720" w:footer="720" w:gutter="0"/>
          <w:cols w:space="720"/>
          <w:titlePg/>
          <w:docGrid w:linePitch="360"/>
        </w:sectPr>
      </w:pPr>
    </w:p>
    <w:p w14:paraId="497F5690"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Compensation of Members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00300</w:t>
      </w:r>
      <w:r w:rsidRPr="00E541DD">
        <w:rPr>
          <w:rFonts w:eastAsia="Calibri" w:cs="Times New Roman"/>
          <w:color w:val="000000"/>
        </w:rPr>
        <w:tab/>
        <w:t>$</w:t>
      </w:r>
      <w:r w:rsidRPr="00E541DD">
        <w:rPr>
          <w:rFonts w:eastAsia="Calibri" w:cs="Times New Roman"/>
          <w:color w:val="000000"/>
        </w:rPr>
        <w:tab/>
        <w:t>3,500,000</w:t>
      </w:r>
    </w:p>
    <w:p w14:paraId="3528A064"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lastRenderedPageBreak/>
        <w:t>Compensation and Per Diem of Officers</w:t>
      </w:r>
    </w:p>
    <w:p w14:paraId="729DDA24"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b/>
        <w:t>and Employees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00500</w:t>
      </w:r>
      <w:r w:rsidRPr="00E541DD">
        <w:rPr>
          <w:rFonts w:eastAsia="Calibri" w:cs="Times New Roman"/>
          <w:color w:val="000000"/>
        </w:rPr>
        <w:tab/>
      </w:r>
      <w:r w:rsidRPr="00E541DD">
        <w:rPr>
          <w:rFonts w:eastAsia="Calibri" w:cs="Times New Roman"/>
          <w:color w:val="000000"/>
        </w:rPr>
        <w:tab/>
        <w:t>575,000</w:t>
      </w:r>
    </w:p>
    <w:p w14:paraId="2CC691AA"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Current Expenses and Contingent Fund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02100</w:t>
      </w:r>
      <w:r w:rsidRPr="00E541DD">
        <w:rPr>
          <w:rFonts w:eastAsia="Calibri" w:cs="Times New Roman"/>
          <w:color w:val="000000"/>
        </w:rPr>
        <w:tab/>
      </w:r>
      <w:r w:rsidRPr="00E541DD">
        <w:rPr>
          <w:rFonts w:eastAsia="Calibri" w:cs="Times New Roman"/>
          <w:color w:val="000000"/>
        </w:rPr>
        <w:tab/>
        <w:t>6,500,000</w:t>
      </w:r>
    </w:p>
    <w:p w14:paraId="58CEE087"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Expenses of Members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39900</w:t>
      </w:r>
      <w:r w:rsidRPr="00E541DD">
        <w:rPr>
          <w:rFonts w:eastAsia="Calibri" w:cs="Times New Roman"/>
          <w:color w:val="000000"/>
        </w:rPr>
        <w:tab/>
      </w:r>
      <w:r w:rsidRPr="00E541DD">
        <w:rPr>
          <w:rFonts w:eastAsia="Calibri" w:cs="Times New Roman"/>
          <w:color w:val="000000"/>
        </w:rPr>
        <w:tab/>
        <w:t>1,350,000</w:t>
      </w:r>
    </w:p>
    <w:p w14:paraId="1388769C"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Capital Outlay, Repairs and 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58900</w:t>
      </w:r>
      <w:r w:rsidRPr="00E541DD">
        <w:rPr>
          <w:rFonts w:eastAsia="Calibri" w:cs="Times New Roman"/>
          <w:color w:val="000000"/>
        </w:rPr>
        <w:tab/>
      </w:r>
      <w:r w:rsidRPr="00E541DD">
        <w:rPr>
          <w:rFonts w:eastAsia="Calibri" w:cs="Times New Roman"/>
          <w:color w:val="000000"/>
        </w:rPr>
        <w:tab/>
        <w:t>500,000</w:t>
      </w:r>
    </w:p>
    <w:p w14:paraId="753AF0CC"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BRIM Premium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60,000</w:t>
      </w:r>
    </w:p>
    <w:p w14:paraId="7134AFCD"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12,485,000</w:t>
      </w:r>
    </w:p>
    <w:p w14:paraId="0D4948AE"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appropriations for the House of Delegates for the fiscal year 2025 are to remain in full force and effect and are hereby reappropriated to June 30, 2026.  Any balances so reappropriated may be transferred and credited to the fiscal year 2025 accounts.</w:t>
      </w:r>
    </w:p>
    <w:p w14:paraId="4F7602C4"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7D5504F2"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 offices, the requisitions for which are to be accompanied by bills to be filed with the Auditor.</w:t>
      </w:r>
    </w:p>
    <w:p w14:paraId="41ABBFC2"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w:t>
      </w:r>
      <w:r w:rsidRPr="00E541DD">
        <w:rPr>
          <w:rFonts w:eastAsia="Calibri" w:cs="Times New Roman"/>
          <w:color w:val="000000"/>
        </w:rPr>
        <w:lastRenderedPageBreak/>
        <w:t>out of the appropriation for the Compensation and Per Diem of Officers and Employees or Current Expenses and Contingent Fund of the House of Delegates.</w:t>
      </w:r>
    </w:p>
    <w:p w14:paraId="74E85B73"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11095326"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2DC7A2C3" w14:textId="77777777" w:rsidR="00E541DD" w:rsidRPr="00E541DD" w:rsidRDefault="00E541DD" w:rsidP="001E44E5">
      <w:pPr>
        <w:numPr>
          <w:ilvl w:val="0"/>
          <w:numId w:val="6"/>
        </w:numPr>
        <w:tabs>
          <w:tab w:val="left" w:pos="288"/>
          <w:tab w:val="left" w:pos="720"/>
          <w:tab w:val="left" w:leader="dot" w:pos="6030"/>
          <w:tab w:val="left" w:pos="6210"/>
          <w:tab w:val="right" w:pos="6451"/>
          <w:tab w:val="center" w:pos="684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Joint Expenses</w:t>
      </w:r>
    </w:p>
    <w:p w14:paraId="5EBBD107"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E541DD">
        <w:rPr>
          <w:rFonts w:eastAsia="Calibri" w:cs="Times New Roman"/>
          <w:color w:val="000000"/>
        </w:rPr>
        <w:t>(W.V. Code Chapter 4)</w:t>
      </w:r>
    </w:p>
    <w:p w14:paraId="664EF09A"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E541DD">
        <w:rPr>
          <w:rFonts w:eastAsia="Calibri" w:cs="Times New Roman"/>
          <w:color w:val="000000"/>
        </w:rPr>
        <w:t>Fund 0175 FY 2026 Org 2300</w:t>
      </w:r>
    </w:p>
    <w:p w14:paraId="7D7135D5"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B2B302D"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Joint Committee on Government and Finance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10400</w:t>
      </w:r>
      <w:r w:rsidRPr="00E541DD">
        <w:rPr>
          <w:rFonts w:eastAsia="Calibri" w:cs="Times New Roman"/>
          <w:color w:val="000000"/>
        </w:rPr>
        <w:tab/>
        <w:t>$</w:t>
      </w:r>
      <w:r w:rsidRPr="00E541DD">
        <w:rPr>
          <w:rFonts w:eastAsia="Calibri" w:cs="Times New Roman"/>
          <w:color w:val="000000"/>
        </w:rPr>
        <w:tab/>
        <w:t>9,725,138</w:t>
      </w:r>
    </w:p>
    <w:p w14:paraId="42E41BAB"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Legislative Printing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10500</w:t>
      </w:r>
      <w:r w:rsidRPr="00E541DD">
        <w:rPr>
          <w:rFonts w:eastAsia="Calibri" w:cs="Times New Roman"/>
          <w:color w:val="000000"/>
        </w:rPr>
        <w:tab/>
      </w:r>
      <w:r w:rsidRPr="00E541DD">
        <w:rPr>
          <w:rFonts w:eastAsia="Calibri" w:cs="Times New Roman"/>
          <w:color w:val="000000"/>
        </w:rPr>
        <w:tab/>
        <w:t>260,000</w:t>
      </w:r>
    </w:p>
    <w:p w14:paraId="4406498F"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Legislative Rule-Making Review Committee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10600</w:t>
      </w:r>
      <w:r w:rsidRPr="00E541DD">
        <w:rPr>
          <w:rFonts w:eastAsia="Calibri" w:cs="Times New Roman"/>
          <w:color w:val="000000"/>
        </w:rPr>
        <w:tab/>
      </w:r>
      <w:r w:rsidRPr="00E541DD">
        <w:rPr>
          <w:rFonts w:eastAsia="Calibri" w:cs="Times New Roman"/>
          <w:color w:val="000000"/>
        </w:rPr>
        <w:tab/>
        <w:t>147,250</w:t>
      </w:r>
    </w:p>
    <w:p w14:paraId="4040D601"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Legislative Computer System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10700</w:t>
      </w:r>
      <w:r w:rsidRPr="00E541DD">
        <w:rPr>
          <w:rFonts w:eastAsia="Calibri" w:cs="Times New Roman"/>
          <w:color w:val="000000"/>
        </w:rPr>
        <w:tab/>
      </w:r>
      <w:r w:rsidRPr="00E541DD">
        <w:rPr>
          <w:rFonts w:eastAsia="Calibri" w:cs="Times New Roman"/>
          <w:color w:val="000000"/>
        </w:rPr>
        <w:tab/>
        <w:t>1,447,500</w:t>
      </w:r>
    </w:p>
    <w:p w14:paraId="125EC327"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Legislative Dues and Fees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10701</w:t>
      </w:r>
      <w:r w:rsidRPr="00E541DD">
        <w:rPr>
          <w:rFonts w:eastAsia="Calibri" w:cs="Times New Roman"/>
          <w:color w:val="000000"/>
        </w:rPr>
        <w:tab/>
      </w:r>
      <w:r w:rsidRPr="00E541DD">
        <w:rPr>
          <w:rFonts w:eastAsia="Calibri" w:cs="Times New Roman"/>
          <w:color w:val="000000"/>
        </w:rPr>
        <w:tab/>
        <w:t>600,000</w:t>
      </w:r>
    </w:p>
    <w:p w14:paraId="58715A07"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BRIM Premium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60,569</w:t>
      </w:r>
    </w:p>
    <w:p w14:paraId="0F97947D"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12,240,457</w:t>
      </w:r>
    </w:p>
    <w:p w14:paraId="45284000"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appropriations for the Joint Expenses for the fiscal year 2025 are to remain in full force and effect and are hereby reappropriated to June 30, 2026. Any balances reappropriated may be transferred and credited to the fiscal year 2025 accounts.</w:t>
      </w:r>
    </w:p>
    <w:p w14:paraId="342C0981"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 xml:space="preserve">Upon the written request of the Clerk of the Senate, with the approval of the President of the Senate, and the Clerk of the House of Delegates, with the approval of the Speaker of the </w:t>
      </w:r>
      <w:r w:rsidRPr="00E541DD">
        <w:rPr>
          <w:rFonts w:eastAsia="Calibri" w:cs="Times New Roman"/>
          <w:color w:val="000000"/>
        </w:rPr>
        <w:lastRenderedPageBreak/>
        <w:t>House of Delegates, and a copy to the Legislative Auditor, the Auditor shall transfer amounts between items of the total appropriation in order to protect or increase the efficiency of the service.</w:t>
      </w:r>
    </w:p>
    <w:p w14:paraId="18757AF9"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E541DD">
        <w:rPr>
          <w:rFonts w:eastAsia="Calibri" w:cs="Times New Roman"/>
          <w:b/>
          <w:color w:val="000000"/>
        </w:rPr>
        <w:t>JUDICIAL</w:t>
      </w:r>
    </w:p>
    <w:p w14:paraId="6DFB6584" w14:textId="77777777" w:rsidR="00E541DD" w:rsidRPr="00E541DD" w:rsidRDefault="00E541DD" w:rsidP="001E44E5">
      <w:pPr>
        <w:numPr>
          <w:ilvl w:val="0"/>
          <w:numId w:val="6"/>
        </w:numPr>
        <w:tabs>
          <w:tab w:val="left" w:pos="288"/>
          <w:tab w:val="left" w:pos="720"/>
          <w:tab w:val="left" w:leader="dot" w:pos="6030"/>
          <w:tab w:val="left" w:pos="6210"/>
          <w:tab w:val="right" w:pos="6451"/>
          <w:tab w:val="center" w:pos="684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Supreme Court –</w:t>
      </w:r>
    </w:p>
    <w:p w14:paraId="60726898"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E541DD">
        <w:rPr>
          <w:rFonts w:eastAsia="Calibri" w:cs="Times New Roman"/>
          <w:i/>
          <w:color w:val="000000"/>
        </w:rPr>
        <w:t>General Judicial</w:t>
      </w:r>
    </w:p>
    <w:p w14:paraId="202381F0"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0180 FY 2026 Org 2400</w:t>
      </w:r>
    </w:p>
    <w:p w14:paraId="0D3C8B30"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Personal Services and Employee Benefits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140,730,477</w:t>
      </w:r>
    </w:p>
    <w:p w14:paraId="66B47059"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Repairs and Alterations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45,000</w:t>
      </w:r>
    </w:p>
    <w:p w14:paraId="33470436"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1,600,000</w:t>
      </w:r>
    </w:p>
    <w:p w14:paraId="46796B73"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Military Services Members Court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09002</w:t>
      </w:r>
      <w:r w:rsidRPr="00E541DD">
        <w:rPr>
          <w:rFonts w:eastAsia="Calibri" w:cs="Times New Roman"/>
          <w:color w:val="000000"/>
        </w:rPr>
        <w:tab/>
      </w:r>
      <w:r w:rsidRPr="00E541DD">
        <w:rPr>
          <w:rFonts w:eastAsia="Calibri" w:cs="Times New Roman"/>
          <w:color w:val="000000"/>
        </w:rPr>
        <w:tab/>
        <w:t>0</w:t>
      </w:r>
    </w:p>
    <w:p w14:paraId="3B1C00D5"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Judges’ Retirement System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11000</w:t>
      </w:r>
      <w:r w:rsidRPr="00E541DD">
        <w:rPr>
          <w:rFonts w:eastAsia="Calibri" w:cs="Times New Roman"/>
          <w:color w:val="000000"/>
        </w:rPr>
        <w:tab/>
      </w:r>
      <w:r w:rsidRPr="00E541DD">
        <w:rPr>
          <w:rFonts w:eastAsia="Calibri" w:cs="Times New Roman"/>
          <w:color w:val="000000"/>
        </w:rPr>
        <w:tab/>
        <w:t>1,247,000</w:t>
      </w:r>
    </w:p>
    <w:p w14:paraId="3C58ADFE"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23,326,564</w:t>
      </w:r>
    </w:p>
    <w:p w14:paraId="3117AF1C"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Buildings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165,000</w:t>
      </w:r>
    </w:p>
    <w:p w14:paraId="74A583BC"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Other Assets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80,000</w:t>
      </w:r>
    </w:p>
    <w:p w14:paraId="0CBBB6D7"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BRIM Premium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1,032,409</w:t>
      </w:r>
    </w:p>
    <w:p w14:paraId="18620D2E"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168,226,450</w:t>
      </w:r>
    </w:p>
    <w:p w14:paraId="04A06499"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appropriations to the Supreme Court of Appeals for the fiscal years 2022, 2023, 2024, and 2025 are to remain in full force and effect and are hereby reappropriated to June 30, 2026. Any balances so reappropriated may be transferred and credited to the fiscal year 2025 accounts.</w:t>
      </w:r>
    </w:p>
    <w:p w14:paraId="183FEE9E"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67B1DD3E"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appropriation for Current Expenses (fund 0180, appropriation 13000) $1,000,000 shall be used for facility maintenance for magistrate courts.</w:t>
      </w:r>
    </w:p>
    <w:p w14:paraId="2D81760E"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lastRenderedPageBreak/>
        <w:tab/>
      </w:r>
      <w:r w:rsidRPr="00E541DD">
        <w:rPr>
          <w:rFonts w:eastAsia="Calibri" w:cs="Times New Roman"/>
          <w:color w:val="000000"/>
        </w:rPr>
        <w:tab/>
        <w:t>The appropriation for the Judges’ Retirement System (fund 0180, appropriation 11000) is to be transferred to the Consolidated Public Retirement Board, in accordance with the law relating thereto, upon requisition of the Administrative Director of the Supreme Court of Appeals.</w:t>
      </w:r>
    </w:p>
    <w:p w14:paraId="5A9ACB74"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E541DD">
        <w:rPr>
          <w:rFonts w:eastAsia="Calibri" w:cs="Times New Roman"/>
          <w:b/>
          <w:color w:val="000000"/>
        </w:rPr>
        <w:t>EXECUTIVE</w:t>
      </w:r>
    </w:p>
    <w:p w14:paraId="7F7C0F35" w14:textId="77777777" w:rsidR="00E541DD" w:rsidRPr="00E541DD" w:rsidRDefault="00E541DD" w:rsidP="001E44E5">
      <w:pPr>
        <w:numPr>
          <w:ilvl w:val="0"/>
          <w:numId w:val="6"/>
        </w:numPr>
        <w:tabs>
          <w:tab w:val="left" w:pos="288"/>
          <w:tab w:val="left" w:pos="720"/>
          <w:tab w:val="left" w:leader="dot" w:pos="6030"/>
          <w:tab w:val="left" w:pos="6210"/>
          <w:tab w:val="right" w:pos="6451"/>
          <w:tab w:val="center" w:pos="684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Governor’s Office</w:t>
      </w:r>
    </w:p>
    <w:p w14:paraId="55605DF0"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5)</w:t>
      </w:r>
    </w:p>
    <w:p w14:paraId="6D00996D"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E541DD">
        <w:rPr>
          <w:rFonts w:eastAsia="Calibri" w:cs="Times New Roman"/>
          <w:color w:val="000000"/>
        </w:rPr>
        <w:t>Fund 0101 FY 2026 Org 0100</w:t>
      </w:r>
    </w:p>
    <w:p w14:paraId="4B0AD140"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90A5864"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3,357,899</w:t>
      </w:r>
    </w:p>
    <w:p w14:paraId="1CEDF3DC"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Salary and Benefits of Elected Officials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00200</w:t>
      </w:r>
      <w:r w:rsidRPr="00E541DD">
        <w:rPr>
          <w:rFonts w:eastAsia="Calibri" w:cs="Times New Roman"/>
          <w:color w:val="000000"/>
        </w:rPr>
        <w:tab/>
      </w:r>
      <w:r w:rsidRPr="00E541DD">
        <w:rPr>
          <w:rFonts w:eastAsia="Calibri" w:cs="Times New Roman"/>
          <w:color w:val="000000"/>
        </w:rPr>
        <w:tab/>
        <w:t>266,594</w:t>
      </w:r>
    </w:p>
    <w:p w14:paraId="6FB0F864"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25,000</w:t>
      </w:r>
    </w:p>
    <w:p w14:paraId="7335FA61"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w:t>
      </w:r>
    </w:p>
    <w:p w14:paraId="78D3445C"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National Governors Association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12300</w:t>
      </w:r>
      <w:r w:rsidRPr="00E541DD">
        <w:rPr>
          <w:rFonts w:eastAsia="Calibri" w:cs="Times New Roman"/>
          <w:color w:val="000000"/>
        </w:rPr>
        <w:tab/>
      </w:r>
      <w:r w:rsidRPr="00E541DD">
        <w:rPr>
          <w:rFonts w:eastAsia="Calibri" w:cs="Times New Roman"/>
          <w:color w:val="000000"/>
        </w:rPr>
        <w:tab/>
        <w:t>60,700</w:t>
      </w:r>
    </w:p>
    <w:p w14:paraId="5BF277A1"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799,000</w:t>
      </w:r>
    </w:p>
    <w:p w14:paraId="7FE43F37"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Community Food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18500</w:t>
      </w:r>
      <w:r w:rsidRPr="00E541DD">
        <w:rPr>
          <w:rFonts w:eastAsia="Calibri" w:cs="Times New Roman"/>
          <w:color w:val="000000"/>
        </w:rPr>
        <w:tab/>
      </w:r>
      <w:r w:rsidRPr="00E541DD">
        <w:rPr>
          <w:rFonts w:eastAsia="Calibri" w:cs="Times New Roman"/>
          <w:color w:val="000000"/>
        </w:rPr>
        <w:tab/>
        <w:t>1,000,000</w:t>
      </w:r>
    </w:p>
    <w:p w14:paraId="725A181D"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Office of Resiliency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18600</w:t>
      </w:r>
      <w:r w:rsidRPr="00E541DD">
        <w:rPr>
          <w:rFonts w:eastAsia="Calibri" w:cs="Times New Roman"/>
          <w:color w:val="000000"/>
        </w:rPr>
        <w:tab/>
      </w:r>
      <w:r w:rsidRPr="00E541DD">
        <w:rPr>
          <w:rFonts w:eastAsia="Calibri" w:cs="Times New Roman"/>
          <w:color w:val="000000"/>
        </w:rPr>
        <w:tab/>
        <w:t>626,650</w:t>
      </w:r>
    </w:p>
    <w:p w14:paraId="055C098C"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183,645</w:t>
      </w:r>
    </w:p>
    <w:p w14:paraId="36E700D3"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6,320,488</w:t>
      </w:r>
    </w:p>
    <w:p w14:paraId="571764A2"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Any unexpended balances remaining in the appropriations for Unclassified (fund 0101, appropriation 09900), Current Expenses (fund 0101, appropriation 13000), Office of Resiliency (fund 0101, appropriation 18600), Posey Perry Emergency Food Bank Fund (fund 0101, appropriation 42303), and Posey Perry Emergency Food Bank Fund – Surplus (fund 0101, appropriation 42399) at the close of the fiscal year 2025 are hereby reappropriated for expenditure during the fiscal year 2026.</w:t>
      </w:r>
    </w:p>
    <w:p w14:paraId="377C8DB8" w14:textId="77777777" w:rsidR="00E541DD" w:rsidRPr="00E541DD" w:rsidRDefault="00E541DD" w:rsidP="001E44E5">
      <w:pPr>
        <w:numPr>
          <w:ilvl w:val="0"/>
          <w:numId w:val="6"/>
        </w:numPr>
        <w:tabs>
          <w:tab w:val="left" w:pos="288"/>
          <w:tab w:val="left" w:pos="720"/>
          <w:tab w:val="left" w:leader="dot" w:pos="6030"/>
          <w:tab w:val="left" w:pos="6210"/>
          <w:tab w:val="right" w:pos="6451"/>
          <w:tab w:val="center" w:pos="684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Governor’s Office –</w:t>
      </w:r>
    </w:p>
    <w:p w14:paraId="405590C7"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E541DD">
        <w:rPr>
          <w:rFonts w:eastAsia="Calibri" w:cs="Times New Roman"/>
          <w:i/>
          <w:color w:val="000000"/>
        </w:rPr>
        <w:t>Custodial Fund</w:t>
      </w:r>
    </w:p>
    <w:p w14:paraId="2DA00054"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E541DD">
        <w:rPr>
          <w:rFonts w:eastAsia="Calibri" w:cs="Times New Roman"/>
          <w:color w:val="000000"/>
        </w:rPr>
        <w:lastRenderedPageBreak/>
        <w:t>(W.V. Code Chapter 5)</w:t>
      </w:r>
    </w:p>
    <w:p w14:paraId="6E396EC7"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0102 FY 2026 Org 0100</w:t>
      </w:r>
    </w:p>
    <w:p w14:paraId="2C5BC773"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431,755</w:t>
      </w:r>
    </w:p>
    <w:p w14:paraId="57FF43B1"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5,000</w:t>
      </w:r>
    </w:p>
    <w:p w14:paraId="76D4D0FD"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w:t>
      </w:r>
    </w:p>
    <w:p w14:paraId="5D626522"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182,158</w:t>
      </w:r>
    </w:p>
    <w:p w14:paraId="22CEA07F"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619,913</w:t>
      </w:r>
    </w:p>
    <w:p w14:paraId="6BEFE520"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Current Expenses (fund 0102, appropriation 13000) at the close of the fiscal year 2025 is hereby reappropriated for expenditure during the fiscal year 2026.</w:t>
      </w:r>
    </w:p>
    <w:p w14:paraId="6D35F748"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4A5C6C55" w14:textId="77777777" w:rsidR="00E541DD" w:rsidRPr="00E541DD" w:rsidRDefault="00E541DD" w:rsidP="001E44E5">
      <w:pPr>
        <w:numPr>
          <w:ilvl w:val="0"/>
          <w:numId w:val="6"/>
        </w:numPr>
        <w:tabs>
          <w:tab w:val="left" w:pos="288"/>
          <w:tab w:val="left" w:pos="720"/>
          <w:tab w:val="left" w:leader="dot" w:pos="6030"/>
          <w:tab w:val="left" w:pos="6210"/>
          <w:tab w:val="right" w:pos="6451"/>
          <w:tab w:val="center" w:pos="6840"/>
          <w:tab w:val="left" w:pos="7704"/>
          <w:tab w:val="right" w:pos="9720"/>
        </w:tabs>
        <w:spacing w:after="160" w:line="259" w:lineRule="auto"/>
        <w:jc w:val="center"/>
        <w:rPr>
          <w:rFonts w:eastAsia="Calibri" w:cs="Times New Roman"/>
          <w:i/>
          <w:color w:val="000000"/>
        </w:rPr>
      </w:pPr>
      <w:bookmarkStart w:id="0" w:name="_Hlk97728295"/>
      <w:bookmarkStart w:id="1" w:name="_Hlk34395066"/>
      <w:r w:rsidRPr="00E541DD">
        <w:rPr>
          <w:rFonts w:eastAsia="Calibri" w:cs="Times New Roman"/>
          <w:i/>
          <w:color w:val="000000"/>
        </w:rPr>
        <w:t xml:space="preserve">Governor’s Office – </w:t>
      </w:r>
    </w:p>
    <w:p w14:paraId="56B4D75D"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E541DD">
        <w:rPr>
          <w:rFonts w:eastAsia="Calibri" w:cs="Times New Roman"/>
          <w:i/>
          <w:color w:val="000000"/>
        </w:rPr>
        <w:t>Civil Contingent Fund</w:t>
      </w:r>
    </w:p>
    <w:p w14:paraId="72B6E67F"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E541DD">
        <w:rPr>
          <w:rFonts w:eastAsia="Calibri" w:cs="Times New Roman"/>
          <w:color w:val="000000"/>
        </w:rPr>
        <w:t>(W.V. Code Chapter 5)</w:t>
      </w:r>
    </w:p>
    <w:p w14:paraId="6DB57C90"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0105 FY 2026 Org 0100</w:t>
      </w:r>
    </w:p>
    <w:p w14:paraId="667885D7"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Civil Contingent Fund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61400</w:t>
      </w:r>
      <w:r w:rsidRPr="00E541DD">
        <w:rPr>
          <w:rFonts w:eastAsia="Calibri" w:cs="Times New Roman"/>
          <w:color w:val="000000"/>
        </w:rPr>
        <w:tab/>
        <w:t>$</w:t>
      </w:r>
      <w:r w:rsidRPr="00E541DD">
        <w:rPr>
          <w:rFonts w:eastAsia="Calibri" w:cs="Times New Roman"/>
          <w:color w:val="000000"/>
        </w:rPr>
        <w:tab/>
        <w:t>5,000,000</w:t>
      </w:r>
    </w:p>
    <w:p w14:paraId="38B367BE"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Local Economic Development Assistance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81900</w:t>
      </w:r>
      <w:r w:rsidRPr="00E541DD">
        <w:rPr>
          <w:rFonts w:eastAsia="Calibri" w:cs="Times New Roman"/>
          <w:color w:val="000000"/>
        </w:rPr>
        <w:tab/>
      </w:r>
      <w:r w:rsidRPr="00E541DD">
        <w:rPr>
          <w:rFonts w:eastAsia="Calibri" w:cs="Times New Roman"/>
          <w:color w:val="000000"/>
        </w:rPr>
        <w:tab/>
        <w:t>5,000,000</w:t>
      </w:r>
    </w:p>
    <w:p w14:paraId="559FA74F"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10,000,000</w:t>
      </w:r>
    </w:p>
    <w:bookmarkEnd w:id="0"/>
    <w:bookmarkEnd w:id="1"/>
    <w:p w14:paraId="68E25FE2"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Any unexpended balances remaining in the appropriations Civil Contingent Fund – Total (fund 0105, appropriation 11400), 2012 Natural Disasters – Surplus (fund 0105, appropriation 13500), Congressional Earmark Maintenance of Effort – Surplus (fund 0105, appropriation 22599), Civil Contingent Fund – Total – Surplus (fund 0105, appropriation 23800), Civil Contingent Fund – Surplus (fund 0105, appropriation 26300), Local Economic Development Assistance – Surplus (fund 0105, appropriation 26600), Civil Contingent Fund – Rural Hospitals </w:t>
      </w:r>
      <w:r w:rsidRPr="00E541DD">
        <w:rPr>
          <w:rFonts w:eastAsia="Calibri" w:cs="Times New Roman"/>
          <w:color w:val="000000"/>
        </w:rPr>
        <w:lastRenderedPageBreak/>
        <w:t>– Surplus (fund 0105, appropriation 40199), Civil Contingent Fund (fund 0105, appropriation 61400), Milton Flood Wall (fund 0105, appropriation 75701), Milton Flood Wall – Surplus (fund 0105, appropriation 75799), Natural Disasters – Surplus (fund 0105, appropriation 76400),  Local Economic Development Assistance (fund 0105, appropriation 81900), and Federal Funds/Grant Match – Surplus (fund 0105, appropriation 85700) at the close of the fiscal year 2025 are hereby reappropriated for expenditure during the fiscal year 2026.</w:t>
      </w:r>
    </w:p>
    <w:p w14:paraId="4F85474E"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this fund there may be expended, at the discretion of the Governor, an amount not to exceed $1,000 as West Virginia’s contribution to the Interstate Oil Compact Commission.</w:t>
      </w:r>
    </w:p>
    <w:p w14:paraId="470D4BE2"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Governor’s Office.</w:t>
      </w:r>
    </w:p>
    <w:p w14:paraId="6425010E"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AA65BC3" w14:textId="77777777" w:rsidR="00E541DD" w:rsidRPr="00E541DD" w:rsidRDefault="00E541DD" w:rsidP="001E44E5">
      <w:pPr>
        <w:numPr>
          <w:ilvl w:val="0"/>
          <w:numId w:val="6"/>
        </w:numPr>
        <w:tabs>
          <w:tab w:val="left" w:pos="288"/>
          <w:tab w:val="left" w:pos="720"/>
          <w:tab w:val="left" w:leader="dot" w:pos="6030"/>
          <w:tab w:val="left" w:pos="6210"/>
          <w:tab w:val="right" w:pos="6451"/>
          <w:tab w:val="center" w:pos="684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Auditor’s Office –</w:t>
      </w:r>
    </w:p>
    <w:p w14:paraId="5B1B3456"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E541DD">
        <w:rPr>
          <w:rFonts w:eastAsia="Calibri" w:cs="Times New Roman"/>
          <w:i/>
          <w:color w:val="000000"/>
        </w:rPr>
        <w:t>General Administration</w:t>
      </w:r>
    </w:p>
    <w:p w14:paraId="3DB3A1AE"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E541DD">
        <w:rPr>
          <w:rFonts w:eastAsia="Calibri" w:cs="Times New Roman"/>
          <w:color w:val="000000"/>
        </w:rPr>
        <w:t>(W.V. Code Chapter 12)</w:t>
      </w:r>
    </w:p>
    <w:p w14:paraId="2F4E7344"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0116 FY 2026 Org 1200</w:t>
      </w:r>
    </w:p>
    <w:p w14:paraId="6FA8D67C"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2,566,274</w:t>
      </w:r>
    </w:p>
    <w:p w14:paraId="3B394AA2"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Salary and Benefits of Elected Officials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00200</w:t>
      </w:r>
      <w:r w:rsidRPr="00E541DD">
        <w:rPr>
          <w:rFonts w:eastAsia="Calibri" w:cs="Times New Roman"/>
          <w:color w:val="000000"/>
        </w:rPr>
        <w:tab/>
      </w:r>
      <w:r w:rsidRPr="00E541DD">
        <w:rPr>
          <w:rFonts w:eastAsia="Calibri" w:cs="Times New Roman"/>
          <w:color w:val="000000"/>
        </w:rPr>
        <w:tab/>
        <w:t>192,704</w:t>
      </w:r>
    </w:p>
    <w:p w14:paraId="1FF0FECC"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13,429</w:t>
      </w:r>
    </w:p>
    <w:p w14:paraId="7B6B98B2"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12,077</w:t>
      </w:r>
    </w:p>
    <w:p w14:paraId="69CDD488"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2,784,484</w:t>
      </w:r>
    </w:p>
    <w:p w14:paraId="185F46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Current Expenses (fund 0116, appropriation 13000) at the close of the fiscal year 2025 is hereby reappropriated for expenditure during the fiscal year 2026.</w:t>
      </w:r>
    </w:p>
    <w:p w14:paraId="1A23D8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C44419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2" w:name="_Hlk97654750"/>
      <w:r w:rsidRPr="00E541DD">
        <w:rPr>
          <w:rFonts w:eastAsia="Calibri" w:cs="Times New Roman"/>
          <w:i/>
          <w:color w:val="000000"/>
        </w:rPr>
        <w:t>Treasurer’s Office</w:t>
      </w:r>
    </w:p>
    <w:p w14:paraId="119663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12)</w:t>
      </w:r>
    </w:p>
    <w:p w14:paraId="517BBC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0126 FY 2026 Org 1300</w:t>
      </w:r>
    </w:p>
    <w:bookmarkEnd w:id="2"/>
    <w:p w14:paraId="12F922E8" w14:textId="77777777" w:rsidR="00E541DD" w:rsidRPr="00E541DD" w:rsidRDefault="00E541DD" w:rsidP="001E44E5">
      <w:pP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ABCC850"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lastRenderedPageBreak/>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2,706,621</w:t>
      </w:r>
    </w:p>
    <w:p w14:paraId="375DA172"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Salary and Benefits of Elected Officials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00200</w:t>
      </w:r>
      <w:r w:rsidRPr="00E541DD">
        <w:rPr>
          <w:rFonts w:eastAsia="Calibri" w:cs="Times New Roman"/>
          <w:color w:val="000000"/>
        </w:rPr>
        <w:tab/>
      </w:r>
      <w:r w:rsidRPr="00E541DD">
        <w:rPr>
          <w:rFonts w:eastAsia="Calibri" w:cs="Times New Roman"/>
          <w:color w:val="000000"/>
        </w:rPr>
        <w:tab/>
        <w:t>192,704</w:t>
      </w:r>
    </w:p>
    <w:p w14:paraId="1E0759F9"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31,463</w:t>
      </w:r>
    </w:p>
    <w:p w14:paraId="1B136AD8"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Abandoned Property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11800</w:t>
      </w:r>
      <w:r w:rsidRPr="00E541DD">
        <w:rPr>
          <w:rFonts w:eastAsia="Calibri" w:cs="Times New Roman"/>
          <w:color w:val="000000"/>
        </w:rPr>
        <w:tab/>
      </w:r>
      <w:r w:rsidRPr="00E541DD">
        <w:rPr>
          <w:rFonts w:eastAsia="Calibri" w:cs="Times New Roman"/>
          <w:color w:val="000000"/>
        </w:rPr>
        <w:tab/>
        <w:t>41,794</w:t>
      </w:r>
    </w:p>
    <w:p w14:paraId="52F69B96"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572,684</w:t>
      </w:r>
    </w:p>
    <w:p w14:paraId="59BBAF65"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10,000</w:t>
      </w:r>
    </w:p>
    <w:p w14:paraId="104490BC"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ABLE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69201</w:t>
      </w:r>
      <w:r w:rsidRPr="00E541DD">
        <w:rPr>
          <w:rFonts w:eastAsia="Calibri" w:cs="Times New Roman"/>
          <w:color w:val="000000"/>
        </w:rPr>
        <w:tab/>
      </w:r>
      <w:r w:rsidRPr="00E541DD">
        <w:rPr>
          <w:rFonts w:eastAsia="Calibri" w:cs="Times New Roman"/>
          <w:color w:val="000000"/>
        </w:rPr>
        <w:tab/>
        <w:t>150,000</w:t>
      </w:r>
    </w:p>
    <w:p w14:paraId="31712403"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59,169</w:t>
      </w:r>
    </w:p>
    <w:p w14:paraId="5C7F44E7"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3,764,435</w:t>
      </w:r>
    </w:p>
    <w:p w14:paraId="19834C8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Current Expenses (fund 0126, appropriation 13000) at the close of the fiscal year 2025 is hereby reappropriated for expenditure during the fiscal year 2026.</w:t>
      </w:r>
    </w:p>
    <w:p w14:paraId="5D1AAAA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1E44E5">
          <w:type w:val="continuous"/>
          <w:pgSz w:w="12240" w:h="15840"/>
          <w:pgMar w:top="1440" w:right="1440" w:bottom="1440" w:left="1440" w:header="720" w:footer="720" w:gutter="0"/>
          <w:lnNumType w:countBy="1" w:restart="newSection"/>
          <w:cols w:space="720"/>
          <w:docGrid w:linePitch="360"/>
        </w:sectPr>
      </w:pPr>
    </w:p>
    <w:p w14:paraId="6310E46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Agriculture</w:t>
      </w:r>
    </w:p>
    <w:p w14:paraId="1A178F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14D5BA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0131 FY 2026 Org 1400</w:t>
      </w:r>
    </w:p>
    <w:p w14:paraId="665A25B8"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7,246,666</w:t>
      </w:r>
    </w:p>
    <w:p w14:paraId="2B65F1B1"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Salary and Benefits of Elected Officials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00200</w:t>
      </w:r>
      <w:r w:rsidRPr="00E541DD">
        <w:rPr>
          <w:rFonts w:eastAsia="Calibri" w:cs="Times New Roman"/>
          <w:color w:val="000000"/>
        </w:rPr>
        <w:tab/>
      </w:r>
      <w:r w:rsidRPr="00E541DD">
        <w:rPr>
          <w:rFonts w:eastAsia="Calibri" w:cs="Times New Roman"/>
          <w:color w:val="000000"/>
        </w:rPr>
        <w:tab/>
        <w:t>192,704</w:t>
      </w:r>
    </w:p>
    <w:p w14:paraId="00F5D1B8"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Animal Identification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03900</w:t>
      </w:r>
      <w:r w:rsidRPr="00E541DD">
        <w:rPr>
          <w:rFonts w:eastAsia="Calibri" w:cs="Times New Roman"/>
          <w:color w:val="000000"/>
        </w:rPr>
        <w:tab/>
      </w:r>
      <w:r w:rsidRPr="00E541DD">
        <w:rPr>
          <w:rFonts w:eastAsia="Calibri" w:cs="Times New Roman"/>
          <w:color w:val="000000"/>
        </w:rPr>
        <w:tab/>
        <w:t>141,212</w:t>
      </w:r>
    </w:p>
    <w:p w14:paraId="717B3F15"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State Farm Museum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05500</w:t>
      </w:r>
      <w:r w:rsidRPr="00E541DD">
        <w:rPr>
          <w:rFonts w:eastAsia="Calibri" w:cs="Times New Roman"/>
          <w:color w:val="000000"/>
        </w:rPr>
        <w:tab/>
      </w:r>
      <w:r w:rsidRPr="00E541DD">
        <w:rPr>
          <w:rFonts w:eastAsia="Calibri" w:cs="Times New Roman"/>
          <w:color w:val="000000"/>
        </w:rPr>
        <w:tab/>
        <w:t>87,759</w:t>
      </w:r>
    </w:p>
    <w:p w14:paraId="202FEE29"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Gypsy Moth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11900</w:t>
      </w:r>
      <w:r w:rsidRPr="00E541DD">
        <w:rPr>
          <w:rFonts w:eastAsia="Calibri" w:cs="Times New Roman"/>
          <w:color w:val="000000"/>
        </w:rPr>
        <w:tab/>
      </w:r>
      <w:r w:rsidRPr="00E541DD">
        <w:rPr>
          <w:rFonts w:eastAsia="Calibri" w:cs="Times New Roman"/>
          <w:color w:val="000000"/>
        </w:rPr>
        <w:tab/>
        <w:t>1,175,979</w:t>
      </w:r>
    </w:p>
    <w:p w14:paraId="69D05EB4"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WV Farmers Market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12801</w:t>
      </w:r>
      <w:r w:rsidRPr="00E541DD">
        <w:rPr>
          <w:rFonts w:eastAsia="Calibri" w:cs="Times New Roman"/>
          <w:color w:val="000000"/>
        </w:rPr>
        <w:tab/>
      </w:r>
      <w:r w:rsidRPr="00E541DD">
        <w:rPr>
          <w:rFonts w:eastAsia="Calibri" w:cs="Times New Roman"/>
          <w:color w:val="000000"/>
        </w:rPr>
        <w:tab/>
        <w:t>150,467</w:t>
      </w:r>
    </w:p>
    <w:p w14:paraId="79CE07FD"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588,115</w:t>
      </w:r>
    </w:p>
    <w:p w14:paraId="701564A0"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Black Fly Control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13700</w:t>
      </w:r>
      <w:r w:rsidRPr="00E541DD">
        <w:rPr>
          <w:rFonts w:eastAsia="Calibri" w:cs="Times New Roman"/>
          <w:color w:val="000000"/>
        </w:rPr>
        <w:tab/>
      </w:r>
      <w:r w:rsidRPr="00E541DD">
        <w:rPr>
          <w:rFonts w:eastAsia="Calibri" w:cs="Times New Roman"/>
          <w:color w:val="000000"/>
        </w:rPr>
        <w:tab/>
        <w:t>463,870</w:t>
      </w:r>
    </w:p>
    <w:p w14:paraId="7FC247BB"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HEMP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13701</w:t>
      </w:r>
      <w:r w:rsidRPr="00E541DD">
        <w:rPr>
          <w:rFonts w:eastAsia="Calibri" w:cs="Times New Roman"/>
          <w:color w:val="000000"/>
        </w:rPr>
        <w:tab/>
      </w:r>
      <w:r w:rsidRPr="00E541DD">
        <w:rPr>
          <w:rFonts w:eastAsia="Calibri" w:cs="Times New Roman"/>
          <w:color w:val="000000"/>
        </w:rPr>
        <w:tab/>
        <w:t>400,007</w:t>
      </w:r>
    </w:p>
    <w:p w14:paraId="5B46C9A4"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Donated Foods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36300</w:t>
      </w:r>
      <w:r w:rsidRPr="00E541DD">
        <w:rPr>
          <w:rFonts w:eastAsia="Calibri" w:cs="Times New Roman"/>
          <w:color w:val="000000"/>
        </w:rPr>
        <w:tab/>
      </w:r>
      <w:r w:rsidRPr="00E541DD">
        <w:rPr>
          <w:rFonts w:eastAsia="Calibri" w:cs="Times New Roman"/>
          <w:color w:val="000000"/>
        </w:rPr>
        <w:tab/>
        <w:t>45,000</w:t>
      </w:r>
    </w:p>
    <w:p w14:paraId="45B28A65"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Veterans to Agriculture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36301</w:t>
      </w:r>
      <w:r w:rsidRPr="00E541DD">
        <w:rPr>
          <w:rFonts w:eastAsia="Calibri" w:cs="Times New Roman"/>
          <w:color w:val="000000"/>
        </w:rPr>
        <w:tab/>
      </w:r>
      <w:r w:rsidRPr="00E541DD">
        <w:rPr>
          <w:rFonts w:eastAsia="Calibri" w:cs="Times New Roman"/>
          <w:color w:val="000000"/>
        </w:rPr>
        <w:tab/>
        <w:t>278,420</w:t>
      </w:r>
    </w:p>
    <w:p w14:paraId="6D741B28"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lastRenderedPageBreak/>
        <w:t>SNAP Stretch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360,000</w:t>
      </w:r>
    </w:p>
    <w:p w14:paraId="1A42BEE6"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Predator Control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47000</w:t>
      </w:r>
      <w:r w:rsidRPr="00E541DD">
        <w:rPr>
          <w:rFonts w:eastAsia="Calibri" w:cs="Times New Roman"/>
          <w:color w:val="000000"/>
        </w:rPr>
        <w:tab/>
      </w:r>
      <w:r w:rsidRPr="00E541DD">
        <w:rPr>
          <w:rFonts w:eastAsia="Calibri" w:cs="Times New Roman"/>
          <w:color w:val="000000"/>
        </w:rPr>
        <w:tab/>
        <w:t>176,400</w:t>
      </w:r>
    </w:p>
    <w:p w14:paraId="0DA250A7"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Bee Research</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69100</w:t>
      </w:r>
      <w:r w:rsidRPr="00E541DD">
        <w:rPr>
          <w:rFonts w:eastAsia="Calibri" w:cs="Times New Roman"/>
          <w:color w:val="000000"/>
        </w:rPr>
        <w:tab/>
      </w:r>
      <w:r w:rsidRPr="00E541DD">
        <w:rPr>
          <w:rFonts w:eastAsia="Calibri" w:cs="Times New Roman"/>
          <w:color w:val="000000"/>
        </w:rPr>
        <w:tab/>
        <w:t>78,450</w:t>
      </w:r>
    </w:p>
    <w:p w14:paraId="26FCDB01"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Microbiology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78500</w:t>
      </w:r>
      <w:r w:rsidRPr="00E541DD">
        <w:rPr>
          <w:rFonts w:eastAsia="Calibri" w:cs="Times New Roman"/>
          <w:color w:val="000000"/>
        </w:rPr>
        <w:tab/>
      </w:r>
      <w:r w:rsidRPr="00E541DD">
        <w:rPr>
          <w:rFonts w:eastAsia="Calibri" w:cs="Times New Roman"/>
          <w:color w:val="000000"/>
        </w:rPr>
        <w:tab/>
        <w:t>110,995</w:t>
      </w:r>
    </w:p>
    <w:p w14:paraId="4D6A8204"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Moorefield Agriculture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78600</w:t>
      </w:r>
      <w:r w:rsidRPr="00E541DD">
        <w:rPr>
          <w:rFonts w:eastAsia="Calibri" w:cs="Times New Roman"/>
          <w:color w:val="000000"/>
        </w:rPr>
        <w:tab/>
      </w:r>
      <w:r w:rsidRPr="00E541DD">
        <w:rPr>
          <w:rFonts w:eastAsia="Calibri" w:cs="Times New Roman"/>
          <w:color w:val="000000"/>
        </w:rPr>
        <w:tab/>
        <w:t>1,121,739</w:t>
      </w:r>
    </w:p>
    <w:p w14:paraId="0A0AA654"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Chesapeake Bay Watershed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83000</w:t>
      </w:r>
      <w:r w:rsidRPr="00E541DD">
        <w:rPr>
          <w:rFonts w:eastAsia="Calibri" w:cs="Times New Roman"/>
          <w:color w:val="000000"/>
        </w:rPr>
        <w:tab/>
      </w:r>
      <w:r w:rsidRPr="00E541DD">
        <w:rPr>
          <w:rFonts w:eastAsia="Calibri" w:cs="Times New Roman"/>
          <w:color w:val="000000"/>
        </w:rPr>
        <w:tab/>
        <w:t>129,485</w:t>
      </w:r>
    </w:p>
    <w:p w14:paraId="559B93F2"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Livestock Care Standards Board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84300</w:t>
      </w:r>
      <w:r w:rsidRPr="00E541DD">
        <w:rPr>
          <w:rFonts w:eastAsia="Calibri" w:cs="Times New Roman"/>
          <w:color w:val="000000"/>
        </w:rPr>
        <w:tab/>
      </w:r>
      <w:r w:rsidRPr="00E541DD">
        <w:rPr>
          <w:rFonts w:eastAsia="Calibri" w:cs="Times New Roman"/>
          <w:color w:val="000000"/>
        </w:rPr>
        <w:tab/>
        <w:t>8,820</w:t>
      </w:r>
    </w:p>
    <w:p w14:paraId="4C8783EE"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Agriculture Programs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0</w:t>
      </w:r>
    </w:p>
    <w:p w14:paraId="05DD1336"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WVDA FFA Secretary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100,000</w:t>
      </w:r>
    </w:p>
    <w:p w14:paraId="0D36B89D"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138,905</w:t>
      </w:r>
    </w:p>
    <w:p w14:paraId="07552925"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State FFA-FHA Camp and Conference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94101</w:t>
      </w:r>
      <w:r w:rsidRPr="00E541DD">
        <w:rPr>
          <w:rFonts w:eastAsia="Calibri" w:cs="Times New Roman"/>
          <w:color w:val="000000"/>
        </w:rPr>
        <w:tab/>
      </w:r>
      <w:r w:rsidRPr="00E541DD">
        <w:rPr>
          <w:rFonts w:eastAsia="Calibri" w:cs="Times New Roman"/>
          <w:color w:val="000000"/>
        </w:rPr>
        <w:tab/>
        <w:t>820,592</w:t>
      </w:r>
    </w:p>
    <w:p w14:paraId="69181634"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Threat Preparedness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94200</w:t>
      </w:r>
      <w:r w:rsidRPr="00E541DD">
        <w:rPr>
          <w:rFonts w:eastAsia="Calibri" w:cs="Times New Roman"/>
          <w:color w:val="000000"/>
        </w:rPr>
        <w:tab/>
      </w:r>
      <w:r w:rsidRPr="00E541DD">
        <w:rPr>
          <w:rFonts w:eastAsia="Calibri" w:cs="Times New Roman"/>
          <w:color w:val="000000"/>
        </w:rPr>
        <w:tab/>
        <w:t>81,513</w:t>
      </w:r>
    </w:p>
    <w:p w14:paraId="5C18B7B5"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WV Food Banks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96900</w:t>
      </w:r>
      <w:r w:rsidRPr="00E541DD">
        <w:rPr>
          <w:rFonts w:eastAsia="Calibri" w:cs="Times New Roman"/>
          <w:color w:val="000000"/>
        </w:rPr>
        <w:tab/>
      </w:r>
      <w:r w:rsidRPr="00E541DD">
        <w:rPr>
          <w:rFonts w:eastAsia="Calibri" w:cs="Times New Roman"/>
          <w:color w:val="000000"/>
        </w:rPr>
        <w:tab/>
        <w:t>426,000</w:t>
      </w:r>
    </w:p>
    <w:p w14:paraId="3B4C8D65"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Senior’s Farmers’ Market Nutrition Coupon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97000</w:t>
      </w:r>
      <w:r w:rsidRPr="00E541DD">
        <w:rPr>
          <w:rFonts w:eastAsia="Calibri" w:cs="Times New Roman"/>
          <w:color w:val="000000"/>
        </w:rPr>
        <w:tab/>
      </w:r>
      <w:r w:rsidRPr="00E541DD">
        <w:rPr>
          <w:rFonts w:eastAsia="Calibri" w:cs="Times New Roman"/>
          <w:color w:val="000000"/>
        </w:rPr>
        <w:tab/>
        <w:t>56,328</w:t>
      </w:r>
    </w:p>
    <w:p w14:paraId="02D93216"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14,379,426</w:t>
      </w:r>
    </w:p>
    <w:p w14:paraId="61633A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Gypsy Moth Program (fund 0131, appropriation 11900), Current Expenses (fund 0131, appropriation 13000), Veterans to Agriculture Program (fund 0131, appropriation 36301), 2024 Drought Relief – Surplus (fund 0131, appropriation 40499), Predator Control (fund 0131, appropriation 47000), and Agricultural Disaster and Mitigation Needs – Surplus (fund 0131, appropriation 85000) at the close of the fiscal year 2025 are hereby reappropriated for expenditure during the fiscal year 2026.</w:t>
      </w:r>
    </w:p>
    <w:p w14:paraId="36B5F5B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 portion of the Current Expenses appropriation may be transferred to a special revenue fund for the purpose of matching federal funds for marketing and development activities.</w:t>
      </w:r>
    </w:p>
    <w:p w14:paraId="7D9F34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Predator Control (fund 0131, appropriation 47000) is to be made available to the United States Department of Agriculture, Wildlife Services to administer the Predator Control Program.</w:t>
      </w:r>
    </w:p>
    <w:p w14:paraId="5FBE80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From the above appropriation for Current Expenses (fund 0131, appropriation 13000) $100,000 shall be used for the Willowbend Agricultural Innovation Center.</w:t>
      </w:r>
    </w:p>
    <w:p w14:paraId="2A435AA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74F969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F57BD6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West Virginia Conservation Agency</w:t>
      </w:r>
    </w:p>
    <w:p w14:paraId="040920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19)</w:t>
      </w:r>
    </w:p>
    <w:p w14:paraId="6D34C9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0132 FY 2026 Org 1400</w:t>
      </w:r>
    </w:p>
    <w:p w14:paraId="1D23229F"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927,240</w:t>
      </w:r>
    </w:p>
    <w:p w14:paraId="67F3EF9F"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77,059</w:t>
      </w:r>
    </w:p>
    <w:p w14:paraId="143C9A01"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Soil Conservation Projects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12000</w:t>
      </w:r>
      <w:r w:rsidRPr="00E541DD">
        <w:rPr>
          <w:rFonts w:eastAsia="Calibri" w:cs="Times New Roman"/>
          <w:color w:val="000000"/>
        </w:rPr>
        <w:tab/>
      </w:r>
      <w:r w:rsidRPr="00E541DD">
        <w:rPr>
          <w:rFonts w:eastAsia="Calibri" w:cs="Times New Roman"/>
          <w:color w:val="000000"/>
        </w:rPr>
        <w:tab/>
        <w:t>10,937,786</w:t>
      </w:r>
    </w:p>
    <w:p w14:paraId="73ECD9C6"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317,848</w:t>
      </w:r>
    </w:p>
    <w:p w14:paraId="606B70B9"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34,428</w:t>
      </w:r>
    </w:p>
    <w:p w14:paraId="14D04359"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12,294,361</w:t>
      </w:r>
    </w:p>
    <w:p w14:paraId="14B474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Any unexpended balances remaining in the appropriations for Soil Conservation Projects (fund 0132, appropriation 12000), Current Expenses (fund 0132, appropriation 13000), and Soil Conservation Projects – Surplus (fund 0132, appropriation 26900) at the close of the fiscal year 2025 are hereby reappropriated for expenditure during the fiscal year 2026.</w:t>
      </w:r>
    </w:p>
    <w:p w14:paraId="69E6B4D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Department of Agriculture –</w:t>
      </w:r>
    </w:p>
    <w:p w14:paraId="52B52BA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Meat Inspection Fund</w:t>
      </w:r>
    </w:p>
    <w:p w14:paraId="0B583C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19)</w:t>
      </w:r>
    </w:p>
    <w:p w14:paraId="5327E2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0135 FY 2026 Org 1400</w:t>
      </w:r>
    </w:p>
    <w:p w14:paraId="3C325509"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1,097,727</w:t>
      </w:r>
    </w:p>
    <w:p w14:paraId="71F51514"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7,090</w:t>
      </w:r>
    </w:p>
    <w:p w14:paraId="6236A629"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lastRenderedPageBreak/>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82,605</w:t>
      </w:r>
    </w:p>
    <w:p w14:paraId="65916383" w14:textId="77777777" w:rsidR="00E541DD" w:rsidRPr="00E541DD" w:rsidRDefault="00E541DD" w:rsidP="001E44E5">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1,187,422</w:t>
      </w:r>
    </w:p>
    <w:p w14:paraId="15A372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part or all of this appropriation may be transferred to a special revenue fund for the purpose of matching federal funds for the above-named program.</w:t>
      </w:r>
    </w:p>
    <w:p w14:paraId="3A7257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F89D8E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Agriculture –</w:t>
      </w:r>
    </w:p>
    <w:p w14:paraId="765358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Agricultural Awards Fund</w:t>
      </w:r>
    </w:p>
    <w:p w14:paraId="767182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7BAC75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0136 FY 2026 Org 1400</w:t>
      </w:r>
    </w:p>
    <w:p w14:paraId="222C9545" w14:textId="77777777" w:rsidR="00E541DD" w:rsidRPr="00E541DD" w:rsidRDefault="00E541DD" w:rsidP="001E44E5">
      <w:pPr>
        <w:rPr>
          <w:rFonts w:eastAsia="Calibri" w:cs="Times New Roman"/>
          <w:color w:val="000000"/>
        </w:rPr>
        <w:sectPr w:rsidR="00E541DD" w:rsidRPr="00E541DD" w:rsidSect="00E541DD">
          <w:type w:val="continuous"/>
          <w:pgSz w:w="12240" w:h="15840"/>
          <w:pgMar w:top="1440" w:right="1440" w:bottom="1440" w:left="1440" w:header="720" w:footer="720" w:gutter="0"/>
          <w:cols w:space="720"/>
        </w:sectPr>
      </w:pPr>
    </w:p>
    <w:p w14:paraId="23673C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Programs and Awards for 4-H Clubs and FFA/FHA</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57700</w:t>
      </w:r>
      <w:r w:rsidRPr="00E541DD">
        <w:rPr>
          <w:rFonts w:eastAsia="Calibri" w:cs="Times New Roman"/>
          <w:color w:val="000000"/>
        </w:rPr>
        <w:tab/>
        <w:t>$</w:t>
      </w:r>
      <w:r w:rsidRPr="00E541DD">
        <w:rPr>
          <w:rFonts w:eastAsia="Calibri" w:cs="Times New Roman"/>
          <w:color w:val="000000"/>
        </w:rPr>
        <w:tab/>
        <w:t>15,000</w:t>
      </w:r>
    </w:p>
    <w:p w14:paraId="4A99272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Agriculture –</w:t>
      </w:r>
    </w:p>
    <w:p w14:paraId="708052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West Virginia Agricultural Land Protection Authority</w:t>
      </w:r>
    </w:p>
    <w:p w14:paraId="05EF5C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8A)</w:t>
      </w:r>
    </w:p>
    <w:p w14:paraId="4AB6F5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0607 FY 2026 Org 1400</w:t>
      </w:r>
    </w:p>
    <w:p w14:paraId="67FFFAF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109,515</w:t>
      </w:r>
    </w:p>
    <w:p w14:paraId="624C5C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950</w:t>
      </w:r>
    </w:p>
    <w:p w14:paraId="268B5A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110,465</w:t>
      </w:r>
    </w:p>
    <w:p w14:paraId="4B2DAF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2C36DD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Attorney General</w:t>
      </w:r>
    </w:p>
    <w:p w14:paraId="0E59C1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5, 14, 46A and 47)</w:t>
      </w:r>
    </w:p>
    <w:p w14:paraId="2458710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0150 FY 2026 Org 1500</w:t>
      </w:r>
    </w:p>
    <w:p w14:paraId="6FF5B2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3,647,491</w:t>
      </w:r>
    </w:p>
    <w:p w14:paraId="3FC5FE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Elected Officials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00200</w:t>
      </w:r>
      <w:r w:rsidRPr="00E541DD">
        <w:rPr>
          <w:rFonts w:eastAsia="Calibri" w:cs="Times New Roman"/>
          <w:color w:val="000000"/>
        </w:rPr>
        <w:tab/>
      </w:r>
      <w:r w:rsidRPr="00E541DD">
        <w:rPr>
          <w:rFonts w:eastAsia="Calibri" w:cs="Times New Roman"/>
          <w:color w:val="000000"/>
        </w:rPr>
        <w:tab/>
        <w:t>192,704</w:t>
      </w:r>
    </w:p>
    <w:p w14:paraId="29CAF0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697490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7,500</w:t>
      </w:r>
    </w:p>
    <w:p w14:paraId="37E7DBB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24,428</w:t>
      </w:r>
    </w:p>
    <w:p w14:paraId="54E3CC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681,295</w:t>
      </w:r>
    </w:p>
    <w:p w14:paraId="4232A5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Criminal Convictions and Habeas Corpus Appeals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26000</w:t>
      </w:r>
      <w:r w:rsidRPr="00E541DD">
        <w:rPr>
          <w:rFonts w:eastAsia="Calibri" w:cs="Times New Roman"/>
          <w:color w:val="000000"/>
        </w:rPr>
        <w:tab/>
      </w:r>
      <w:r w:rsidRPr="00E541DD">
        <w:rPr>
          <w:rFonts w:eastAsia="Calibri" w:cs="Times New Roman"/>
          <w:color w:val="000000"/>
        </w:rPr>
        <w:tab/>
        <w:t>1,018,132</w:t>
      </w:r>
    </w:p>
    <w:p w14:paraId="2BF508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Better Government Bureau</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74000</w:t>
      </w:r>
      <w:r w:rsidRPr="00E541DD">
        <w:rPr>
          <w:rFonts w:eastAsia="Calibri" w:cs="Times New Roman"/>
          <w:color w:val="000000"/>
        </w:rPr>
        <w:tab/>
      </w:r>
      <w:r w:rsidRPr="00E541DD">
        <w:rPr>
          <w:rFonts w:eastAsia="Calibri" w:cs="Times New Roman"/>
          <w:color w:val="000000"/>
        </w:rPr>
        <w:tab/>
        <w:t>293,418</w:t>
      </w:r>
    </w:p>
    <w:p w14:paraId="724D3A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120,654</w:t>
      </w:r>
    </w:p>
    <w:p w14:paraId="17BFE0B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5,986,622</w:t>
      </w:r>
    </w:p>
    <w:p w14:paraId="371CD3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bookmarkStart w:id="3" w:name="_Hlk2153032"/>
      <w:r w:rsidRPr="00E541DD">
        <w:rPr>
          <w:rFonts w:eastAsia="Calibri" w:cs="Times New Roman"/>
          <w:color w:val="000000"/>
        </w:rPr>
        <w:t>Any unexpended balances remaining in the appropriations for Personal Services and Employee Benefits (fund 0150, appropriation 00100), Unclassified (fund 0150, appropriation 09900), Current Expenses (fund 0150, appropriation 13000), and Criminal Convictions and Habeas Corpus Appeals (fund 0150, appropriation 26000) at the close of the fiscal year 2025 are hereby reappropriated for expenditure during the fiscal year 2026.</w:t>
      </w:r>
      <w:bookmarkEnd w:id="3"/>
    </w:p>
    <w:p w14:paraId="67E21B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E541DD">
        <w:rPr>
          <w:rFonts w:eastAsia="Calibri" w:cs="Times New Roman"/>
          <w:i/>
          <w:color w:val="000000"/>
        </w:rPr>
        <w:t>Provided</w:t>
      </w:r>
      <w:r w:rsidRPr="00E541DD">
        <w:rPr>
          <w:rFonts w:eastAsia="Calibri" w:cs="Times New Roman"/>
          <w:color w:val="000000"/>
        </w:rPr>
        <w:t xml:space="preserve">, That the spending unit shall reimburse at a rate and upon terms agreed to by the state spending unit and the Attorney General:  </w:t>
      </w:r>
      <w:r w:rsidRPr="00E541DD">
        <w:rPr>
          <w:rFonts w:eastAsia="Calibri" w:cs="Times New Roman"/>
          <w:i/>
          <w:color w:val="000000"/>
        </w:rPr>
        <w:t xml:space="preserve">Provided, however, </w:t>
      </w:r>
      <w:r w:rsidRPr="00E541DD">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6853DB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41E84D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Secretary of State</w:t>
      </w:r>
    </w:p>
    <w:p w14:paraId="51DBDB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3, 5, and 59)</w:t>
      </w:r>
    </w:p>
    <w:p w14:paraId="7A6EF6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0155 FY 2026 Org 1600</w:t>
      </w:r>
    </w:p>
    <w:p w14:paraId="0E0122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CA0D4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Elected Officials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00200</w:t>
      </w:r>
      <w:r w:rsidRPr="00E541DD">
        <w:rPr>
          <w:rFonts w:eastAsia="Calibri" w:cs="Times New Roman"/>
          <w:color w:val="000000"/>
        </w:rPr>
        <w:tab/>
        <w:t>$</w:t>
      </w:r>
      <w:r w:rsidRPr="00E541DD">
        <w:rPr>
          <w:rFonts w:eastAsia="Calibri" w:cs="Times New Roman"/>
          <w:color w:val="000000"/>
        </w:rPr>
        <w:tab/>
        <w:t>192,704</w:t>
      </w:r>
    </w:p>
    <w:p w14:paraId="20F334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8,352</w:t>
      </w:r>
    </w:p>
    <w:p w14:paraId="2D3723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781,584</w:t>
      </w:r>
    </w:p>
    <w:p w14:paraId="374AD7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34,500</w:t>
      </w:r>
    </w:p>
    <w:p w14:paraId="4D38D8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1,017,140</w:t>
      </w:r>
    </w:p>
    <w:p w14:paraId="18D4CD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Any unexpended balances remaining in the appropriations for Unclassified (fund 0155, appropriation 09900) and Current Expenses (fund 0155, appropriation 13000) at the close of the fiscal year 2025 are hereby reappropriated for expenditure during the fiscal year 2026.</w:t>
      </w:r>
    </w:p>
    <w:p w14:paraId="36D7EA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43964E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State Election Commission</w:t>
      </w:r>
    </w:p>
    <w:p w14:paraId="78E00C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w:t>
      </w:r>
    </w:p>
    <w:p w14:paraId="46426D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0160 FY 2026 Org 1601</w:t>
      </w:r>
    </w:p>
    <w:p w14:paraId="7D7781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CBBBF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2,477</w:t>
      </w:r>
    </w:p>
    <w:p w14:paraId="79BC36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75</w:t>
      </w:r>
    </w:p>
    <w:p w14:paraId="44916AF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4,956</w:t>
      </w:r>
    </w:p>
    <w:p w14:paraId="19C165D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7,508</w:t>
      </w:r>
    </w:p>
    <w:p w14:paraId="2B6DAA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9401F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DEPARTMENT OF ADMINISTRATION</w:t>
      </w:r>
    </w:p>
    <w:p w14:paraId="1BFE7A7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Administration –</w:t>
      </w:r>
    </w:p>
    <w:p w14:paraId="0CADBD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Office of the Secretary</w:t>
      </w:r>
    </w:p>
    <w:p w14:paraId="005A9B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5F)</w:t>
      </w:r>
    </w:p>
    <w:p w14:paraId="2F050A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0186 FY 2026 Org 0201</w:t>
      </w:r>
    </w:p>
    <w:p w14:paraId="6F6FCF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498,187</w:t>
      </w:r>
    </w:p>
    <w:p w14:paraId="2F8884A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2355AE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153,400</w:t>
      </w:r>
    </w:p>
    <w:p w14:paraId="290693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w:t>
      </w:r>
    </w:p>
    <w:p w14:paraId="7C4698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w:t>
      </w:r>
    </w:p>
    <w:p w14:paraId="3B658A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9,177</w:t>
      </w:r>
    </w:p>
    <w:p w14:paraId="41785D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86,009</w:t>
      </w:r>
    </w:p>
    <w:p w14:paraId="41B759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Financial Advisor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30400</w:t>
      </w:r>
      <w:r w:rsidRPr="00E541DD">
        <w:rPr>
          <w:rFonts w:eastAsia="Calibri" w:cs="Times New Roman"/>
          <w:color w:val="000000"/>
        </w:rPr>
        <w:tab/>
      </w:r>
      <w:r w:rsidRPr="00E541DD">
        <w:rPr>
          <w:rFonts w:eastAsia="Calibri" w:cs="Times New Roman"/>
          <w:color w:val="000000"/>
        </w:rPr>
        <w:tab/>
        <w:t>27,546</w:t>
      </w:r>
    </w:p>
    <w:p w14:paraId="31E819D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Lease Rental Payments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51600</w:t>
      </w:r>
      <w:r w:rsidRPr="00E541DD">
        <w:rPr>
          <w:rFonts w:eastAsia="Calibri" w:cs="Times New Roman"/>
          <w:color w:val="000000"/>
        </w:rPr>
        <w:tab/>
      </w:r>
      <w:r w:rsidRPr="00E541DD">
        <w:rPr>
          <w:rFonts w:eastAsia="Calibri" w:cs="Times New Roman"/>
          <w:color w:val="000000"/>
        </w:rPr>
        <w:tab/>
        <w:t>15,431,900</w:t>
      </w:r>
    </w:p>
    <w:p w14:paraId="3034E1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Design-Build Board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54000</w:t>
      </w:r>
      <w:r w:rsidRPr="00E541DD">
        <w:rPr>
          <w:rFonts w:eastAsia="Calibri" w:cs="Times New Roman"/>
          <w:color w:val="000000"/>
        </w:rPr>
        <w:tab/>
      </w:r>
      <w:r w:rsidRPr="00E541DD">
        <w:rPr>
          <w:rFonts w:eastAsia="Calibri" w:cs="Times New Roman"/>
          <w:color w:val="000000"/>
        </w:rPr>
        <w:tab/>
        <w:t>4,000</w:t>
      </w:r>
    </w:p>
    <w:p w14:paraId="77B981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w:t>
      </w:r>
    </w:p>
    <w:p w14:paraId="22B154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5,736</w:t>
      </w:r>
    </w:p>
    <w:p w14:paraId="080CD72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16,217,155</w:t>
      </w:r>
    </w:p>
    <w:p w14:paraId="6FA72D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Financial Advisor (fund 0186, appropriation 30400) at the close of the fiscal year 2025 is hereby reappropriated for expenditure during the fiscal year 2026.</w:t>
      </w:r>
    </w:p>
    <w:p w14:paraId="7B8710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The appropriation for Lease Rental Payments (fund 0186, appropriation 51600) shall be disbursed as provided by W.V. Code §31-15-6b.</w:t>
      </w:r>
    </w:p>
    <w:p w14:paraId="07A256C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Consolidated Public Retirement Board</w:t>
      </w:r>
    </w:p>
    <w:p w14:paraId="79E8E1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w:t>
      </w:r>
    </w:p>
    <w:p w14:paraId="762180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0195 FY 2026 Org 0205</w:t>
      </w:r>
    </w:p>
    <w:p w14:paraId="7E5E4E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2F7DB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79BAEED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368F55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Finance</w:t>
      </w:r>
    </w:p>
    <w:p w14:paraId="3C97D4C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5A)</w:t>
      </w:r>
    </w:p>
    <w:p w14:paraId="27C9D0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0203 FY 2026 Org 0209</w:t>
      </w:r>
    </w:p>
    <w:p w14:paraId="043E3C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2B0C2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68,694</w:t>
      </w:r>
    </w:p>
    <w:p w14:paraId="32262D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1,400</w:t>
      </w:r>
    </w:p>
    <w:p w14:paraId="7DB77F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GAAP Project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12500</w:t>
      </w:r>
      <w:r w:rsidRPr="00E541DD">
        <w:rPr>
          <w:rFonts w:eastAsia="Calibri" w:cs="Times New Roman"/>
          <w:color w:val="000000"/>
        </w:rPr>
        <w:tab/>
      </w:r>
      <w:r w:rsidRPr="00E541DD">
        <w:rPr>
          <w:rFonts w:eastAsia="Calibri" w:cs="Times New Roman"/>
          <w:color w:val="000000"/>
        </w:rPr>
        <w:tab/>
        <w:t>671,260</w:t>
      </w:r>
    </w:p>
    <w:p w14:paraId="03AE47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61,563</w:t>
      </w:r>
    </w:p>
    <w:p w14:paraId="4FF2CD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12,675</w:t>
      </w:r>
    </w:p>
    <w:p w14:paraId="30C8A1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815,592</w:t>
      </w:r>
    </w:p>
    <w:p w14:paraId="1BD7C6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lastRenderedPageBreak/>
        <w:tab/>
      </w:r>
      <w:r w:rsidRPr="00E541DD">
        <w:rPr>
          <w:rFonts w:eastAsia="Calibri" w:cs="Times New Roman"/>
          <w:color w:val="000000"/>
        </w:rPr>
        <w:tab/>
        <w:t>Any unexpended balance remaining in the appropriation for GAAP Project (fund 0203, appropriation 12500) at the close of the fiscal year 2025 is hereby reappropriated for expenditure during the fiscal year 2026.</w:t>
      </w:r>
    </w:p>
    <w:p w14:paraId="3FE2D38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General Services</w:t>
      </w:r>
    </w:p>
    <w:p w14:paraId="7BD9BC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5A)</w:t>
      </w:r>
    </w:p>
    <w:p w14:paraId="6B2C1D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0230 FY 2026 Org 0211</w:t>
      </w:r>
    </w:p>
    <w:p w14:paraId="1669E2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715F94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3,190,973</w:t>
      </w:r>
    </w:p>
    <w:p w14:paraId="21086C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w:t>
      </w:r>
    </w:p>
    <w:p w14:paraId="5B2F0A8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5,000</w:t>
      </w:r>
    </w:p>
    <w:p w14:paraId="36B4C1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20,000</w:t>
      </w:r>
    </w:p>
    <w:p w14:paraId="4F7DA0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Fire Service Fee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12600</w:t>
      </w:r>
      <w:r w:rsidRPr="00E541DD">
        <w:rPr>
          <w:rFonts w:eastAsia="Calibri" w:cs="Times New Roman"/>
          <w:color w:val="000000"/>
        </w:rPr>
        <w:tab/>
      </w:r>
      <w:r w:rsidRPr="00E541DD">
        <w:rPr>
          <w:rFonts w:eastAsia="Calibri" w:cs="Times New Roman"/>
          <w:color w:val="000000"/>
        </w:rPr>
        <w:tab/>
        <w:t>14,000</w:t>
      </w:r>
    </w:p>
    <w:p w14:paraId="2195C6C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1,148,349</w:t>
      </w:r>
    </w:p>
    <w:p w14:paraId="09F6A07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Capital Outlay, Repairs and 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58900</w:t>
      </w:r>
      <w:r w:rsidRPr="00E541DD">
        <w:rPr>
          <w:rFonts w:eastAsia="Calibri" w:cs="Times New Roman"/>
          <w:color w:val="000000"/>
        </w:rPr>
        <w:tab/>
      </w:r>
      <w:r w:rsidRPr="00E541DD">
        <w:rPr>
          <w:rFonts w:eastAsia="Calibri" w:cs="Times New Roman"/>
          <w:color w:val="000000"/>
        </w:rPr>
        <w:tab/>
        <w:t>21,610,888</w:t>
      </w:r>
    </w:p>
    <w:p w14:paraId="55770A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379,983</w:t>
      </w:r>
    </w:p>
    <w:p w14:paraId="52EB6F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26,369,693</w:t>
      </w:r>
    </w:p>
    <w:p w14:paraId="2D2FEAA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Capital Outlay, Repairs and Equipment (fund 0230, appropriation 58900), Capital Outlay, Repairs and Equipment – Surplus (fund 0230, appropriation 67700), and Consolidated State Laboratory – Surplus (fund 0230, appropriation 37799) at the close of the fiscal year 2025 is hereby reappropriated for expenditure during the fiscal year 2026.</w:t>
      </w:r>
    </w:p>
    <w:p w14:paraId="2249A8F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Preservation and Maintenance of Statues and Monuments on Capitol Grounds (fund 0230, appropriation 37100), the Division shall consult the Division of Culture and History and Capitol Building Commission in all aspects of planning, assessment, maintenance, and restoration.</w:t>
      </w:r>
    </w:p>
    <w:p w14:paraId="7EE3CA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The above appropriation for Capital Outlay, Repairs and Equipment (fund 0230, appropriation 58900) shall be expended for capital improvements, maintenance, repairs, and equipment for state-owned buildings.</w:t>
      </w:r>
    </w:p>
    <w:p w14:paraId="03D1B2E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EC99C7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Purchasing</w:t>
      </w:r>
    </w:p>
    <w:p w14:paraId="37854D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5A)</w:t>
      </w:r>
    </w:p>
    <w:p w14:paraId="0FF3D1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0210 FY 2026 Org 0213</w:t>
      </w:r>
    </w:p>
    <w:p w14:paraId="17A9A0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17FF2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997,655</w:t>
      </w:r>
    </w:p>
    <w:p w14:paraId="0486C6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200</w:t>
      </w:r>
    </w:p>
    <w:p w14:paraId="417471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144</w:t>
      </w:r>
    </w:p>
    <w:p w14:paraId="2B2740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1,285</w:t>
      </w:r>
    </w:p>
    <w:p w14:paraId="1BDD08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6,922</w:t>
      </w:r>
    </w:p>
    <w:p w14:paraId="099353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1,006,206</w:t>
      </w:r>
    </w:p>
    <w:p w14:paraId="73E8C9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Division of Highways shall reimburse Fund 2031 within the Division of Purchasing for all actual expenses incurred pursuant to the provisions of W.V. Code §17-2A-13.</w:t>
      </w:r>
    </w:p>
    <w:p w14:paraId="4485C8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B5965D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Travel Management</w:t>
      </w:r>
    </w:p>
    <w:p w14:paraId="0FA469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5A)</w:t>
      </w:r>
    </w:p>
    <w:p w14:paraId="317249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0615 FY 2026 Org 0215</w:t>
      </w:r>
    </w:p>
    <w:p w14:paraId="0888CF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386586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774,858</w:t>
      </w:r>
    </w:p>
    <w:p w14:paraId="53FB2D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65FC5B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5,000</w:t>
      </w:r>
    </w:p>
    <w:p w14:paraId="1D5539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12,032</w:t>
      </w:r>
    </w:p>
    <w:p w14:paraId="698FFFF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440,247</w:t>
      </w:r>
    </w:p>
    <w:p w14:paraId="545CA9C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w:t>
      </w:r>
    </w:p>
    <w:p w14:paraId="01EB51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w:t>
      </w:r>
    </w:p>
    <w:p w14:paraId="3BA92DC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1,233,337</w:t>
      </w:r>
    </w:p>
    <w:p w14:paraId="644DA2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16C7BB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Commission on Uniform State Laws</w:t>
      </w:r>
    </w:p>
    <w:p w14:paraId="09D276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lastRenderedPageBreak/>
        <w:t>(W.V. Code Chapter 29)</w:t>
      </w:r>
    </w:p>
    <w:p w14:paraId="6A11D7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0214 FY 2026 Org 0217</w:t>
      </w:r>
    </w:p>
    <w:p w14:paraId="498B97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B430E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65,550</w:t>
      </w:r>
    </w:p>
    <w:p w14:paraId="26909A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To pay expenses for members of the Commission on Uniform State Laws.</w:t>
      </w:r>
    </w:p>
    <w:p w14:paraId="14784B8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5F5577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West Virginia Public Employees Grievance Board</w:t>
      </w:r>
    </w:p>
    <w:p w14:paraId="1028AA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6C)</w:t>
      </w:r>
    </w:p>
    <w:p w14:paraId="0320B9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0220 FY 2026 Org 0219</w:t>
      </w:r>
    </w:p>
    <w:p w14:paraId="197FF3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CBC6E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1,050,241</w:t>
      </w:r>
    </w:p>
    <w:p w14:paraId="43D72C6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w:t>
      </w:r>
    </w:p>
    <w:p w14:paraId="30D089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1,000</w:t>
      </w:r>
    </w:p>
    <w:p w14:paraId="4B2E17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136,035</w:t>
      </w:r>
    </w:p>
    <w:p w14:paraId="424636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8,000</w:t>
      </w:r>
    </w:p>
    <w:p w14:paraId="1AB5D2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1,195,326</w:t>
      </w:r>
    </w:p>
    <w:p w14:paraId="4C5F1F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839A28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Ethics Commission</w:t>
      </w:r>
    </w:p>
    <w:p w14:paraId="561E07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6B)</w:t>
      </w:r>
    </w:p>
    <w:p w14:paraId="591501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0223 FY 2026 Org 0220</w:t>
      </w:r>
    </w:p>
    <w:p w14:paraId="15E350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C9877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563,393</w:t>
      </w:r>
    </w:p>
    <w:p w14:paraId="102C07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w:t>
      </w:r>
    </w:p>
    <w:p w14:paraId="042EF3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2,200</w:t>
      </w:r>
    </w:p>
    <w:p w14:paraId="183201D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105,501</w:t>
      </w:r>
    </w:p>
    <w:p w14:paraId="517C9E0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w:t>
      </w:r>
    </w:p>
    <w:p w14:paraId="34C7F42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4,574</w:t>
      </w:r>
    </w:p>
    <w:p w14:paraId="75EE1B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676,268</w:t>
      </w:r>
    </w:p>
    <w:p w14:paraId="4AAA01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6F5BF8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Public Defender Services</w:t>
      </w:r>
    </w:p>
    <w:p w14:paraId="4CC0BB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18F4CF6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0226 FY 2026 Org 0221</w:t>
      </w:r>
    </w:p>
    <w:p w14:paraId="02C577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C81EA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1,987,292</w:t>
      </w:r>
    </w:p>
    <w:p w14:paraId="4EFCF3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5921F2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119,000</w:t>
      </w:r>
    </w:p>
    <w:p w14:paraId="066BF7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313,300</w:t>
      </w:r>
    </w:p>
    <w:p w14:paraId="770CDF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12,740</w:t>
      </w:r>
    </w:p>
    <w:p w14:paraId="43E77F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Public Defender Corporations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35200</w:t>
      </w:r>
      <w:r w:rsidRPr="00E541DD">
        <w:rPr>
          <w:rFonts w:eastAsia="Calibri" w:cs="Times New Roman"/>
          <w:color w:val="000000"/>
        </w:rPr>
        <w:tab/>
      </w:r>
      <w:r w:rsidRPr="00E541DD">
        <w:rPr>
          <w:rFonts w:eastAsia="Calibri" w:cs="Times New Roman"/>
          <w:color w:val="000000"/>
        </w:rPr>
        <w:tab/>
        <w:t>25,274,849</w:t>
      </w:r>
    </w:p>
    <w:p w14:paraId="2303F27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Appointed Counsel Fees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78800</w:t>
      </w:r>
      <w:r w:rsidRPr="00E541DD">
        <w:rPr>
          <w:rFonts w:eastAsia="Calibri" w:cs="Times New Roman"/>
          <w:color w:val="000000"/>
        </w:rPr>
        <w:tab/>
      </w:r>
      <w:r w:rsidRPr="00E541DD">
        <w:rPr>
          <w:rFonts w:eastAsia="Calibri" w:cs="Times New Roman"/>
          <w:color w:val="000000"/>
        </w:rPr>
        <w:tab/>
        <w:t>17,691,113</w:t>
      </w:r>
    </w:p>
    <w:p w14:paraId="6979C0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10,575</w:t>
      </w:r>
    </w:p>
    <w:p w14:paraId="7ED175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45,408,869</w:t>
      </w:r>
    </w:p>
    <w:p w14:paraId="44985A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Public Defender Corporations – Surplus (fund 0226, appropriation 35299), Appointed Counsel Fees - Surplus (fund 0226, appropriation 43500), and Appointed Counsel Fees (fund 0226, appropriation 78800) at the close of the fiscal year 2025 is hereby reappropriated for expenditure during the fiscal year 2026.</w:t>
      </w:r>
    </w:p>
    <w:p w14:paraId="23E123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8543F2">
          <w:type w:val="continuous"/>
          <w:pgSz w:w="12240" w:h="15840"/>
          <w:pgMar w:top="1440" w:right="1440" w:bottom="1440" w:left="1440" w:header="720" w:footer="720" w:gutter="0"/>
          <w:lnNumType w:countBy="1" w:restart="newSection"/>
          <w:cols w:space="720"/>
          <w:docGrid w:linePitch="360"/>
        </w:sectPr>
      </w:pPr>
      <w:r w:rsidRPr="00E541DD">
        <w:rPr>
          <w:rFonts w:eastAsia="Calibri" w:cs="Times New Roman"/>
          <w:color w:val="000000"/>
        </w:rPr>
        <w:tab/>
      </w:r>
      <w:r w:rsidRPr="00E541DD">
        <w:rPr>
          <w:rFonts w:eastAsia="Calibri" w:cs="Times New Roman"/>
          <w:color w:val="000000"/>
        </w:rPr>
        <w:tab/>
        <w:t>The Director shall have the authority to transfer funds from the appropriation to Public Defender Corporations (fund 0226, appropriation 35200) to Appointed Counsel Fees (fund 0226, appropriation 78800).</w:t>
      </w:r>
    </w:p>
    <w:p w14:paraId="0F088262"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Personnel</w:t>
      </w:r>
    </w:p>
    <w:p w14:paraId="547E92B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16D02BC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0206 FY 2026 Org 0222</w:t>
      </w:r>
    </w:p>
    <w:p w14:paraId="4B2C90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t>$</w:t>
      </w:r>
      <w:r w:rsidRPr="00E541DD">
        <w:rPr>
          <w:rFonts w:eastAsia="Calibri" w:cs="Times New Roman"/>
          <w:color w:val="000000"/>
        </w:rPr>
        <w:tab/>
        <w:t>900,000</w:t>
      </w:r>
    </w:p>
    <w:p w14:paraId="07B6B1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The above appropriation for Directed Transfer (fund 0206, appropriation 70000) shall be transferred to the Division of Personnel (fund 2440).  </w:t>
      </w:r>
    </w:p>
    <w:p w14:paraId="06B17F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265FF6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Committee for the Purchase of</w:t>
      </w:r>
    </w:p>
    <w:p w14:paraId="7E0509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Commodities and Services from the Handicapped</w:t>
      </w:r>
    </w:p>
    <w:p w14:paraId="225904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5A)</w:t>
      </w:r>
    </w:p>
    <w:p w14:paraId="4C148E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0233 FY 2026 Org 0224</w:t>
      </w:r>
    </w:p>
    <w:p w14:paraId="4B9A6D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E6A8C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3,187</w:t>
      </w:r>
    </w:p>
    <w:p w14:paraId="58AF0D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868</w:t>
      </w:r>
    </w:p>
    <w:p w14:paraId="4EB3B6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4,055</w:t>
      </w:r>
    </w:p>
    <w:p w14:paraId="5F6261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5C435F9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West Virginia Prosecuting Attorneys Institute</w:t>
      </w:r>
    </w:p>
    <w:p w14:paraId="1FB5FF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7)</w:t>
      </w:r>
    </w:p>
    <w:p w14:paraId="2404FEE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0557 FY 2026 Org 0228</w:t>
      </w:r>
    </w:p>
    <w:p w14:paraId="6EB435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26C5E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Forensic Medical Examinations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68300</w:t>
      </w:r>
      <w:r w:rsidRPr="00E541DD">
        <w:rPr>
          <w:rFonts w:eastAsia="Calibri" w:cs="Times New Roman"/>
          <w:color w:val="000000"/>
        </w:rPr>
        <w:tab/>
        <w:t>$</w:t>
      </w:r>
      <w:r w:rsidRPr="00E541DD">
        <w:rPr>
          <w:rFonts w:eastAsia="Calibri" w:cs="Times New Roman"/>
          <w:color w:val="000000"/>
        </w:rPr>
        <w:tab/>
        <w:t>572,276</w:t>
      </w:r>
    </w:p>
    <w:p w14:paraId="628083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Federal Funds/Grant Match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74900</w:t>
      </w:r>
      <w:r w:rsidRPr="00E541DD">
        <w:rPr>
          <w:rFonts w:eastAsia="Calibri" w:cs="Times New Roman"/>
          <w:color w:val="000000"/>
        </w:rPr>
        <w:tab/>
      </w:r>
      <w:r w:rsidRPr="00E541DD">
        <w:rPr>
          <w:rFonts w:eastAsia="Calibri" w:cs="Times New Roman"/>
          <w:color w:val="000000"/>
        </w:rPr>
        <w:tab/>
        <w:t>118,204</w:t>
      </w:r>
    </w:p>
    <w:p w14:paraId="775013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690,480</w:t>
      </w:r>
    </w:p>
    <w:p w14:paraId="560F8B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 xml:space="preserve">Any unexpended balances remaining in the appropriations for Forensic Medical Examinations (fund 0557, appropriation 68300) and Federal Funds/Grant Match (fund 0557, appropriation 74900) at the close of the fiscal year 2025 are hereby reappropriated for expenditure during the fiscal year 2026. </w:t>
      </w:r>
    </w:p>
    <w:p w14:paraId="2D6845A9"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Office of Technology</w:t>
      </w:r>
    </w:p>
    <w:p w14:paraId="14451DCB"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5A)</w:t>
      </w:r>
    </w:p>
    <w:p w14:paraId="3A94AD7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0204 FY 2026 Org 0231</w:t>
      </w:r>
    </w:p>
    <w:p w14:paraId="74CF9B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t>$</w:t>
      </w:r>
      <w:r w:rsidRPr="00E541DD">
        <w:rPr>
          <w:rFonts w:eastAsia="Calibri" w:cs="Times New Roman"/>
          <w:color w:val="000000"/>
        </w:rPr>
        <w:tab/>
        <w:t>7,200,000</w:t>
      </w:r>
    </w:p>
    <w:p w14:paraId="5B86AA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Directed Transfer (fund 0204, appropriation 70000) shall be transferred to the Office of Technology Fund (fund 2220).</w:t>
      </w:r>
    </w:p>
    <w:p w14:paraId="5859FAF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EFE57F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Real Estate Division</w:t>
      </w:r>
    </w:p>
    <w:p w14:paraId="4E8043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5A)</w:t>
      </w:r>
    </w:p>
    <w:p w14:paraId="299BA0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0610 FY 2026 Org 0233</w:t>
      </w:r>
    </w:p>
    <w:p w14:paraId="5275B1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816C1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724,702</w:t>
      </w:r>
    </w:p>
    <w:p w14:paraId="6BF7F9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w:t>
      </w:r>
    </w:p>
    <w:p w14:paraId="233C68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2,500</w:t>
      </w:r>
    </w:p>
    <w:p w14:paraId="5F8470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124</w:t>
      </w:r>
    </w:p>
    <w:p w14:paraId="76E062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138,881</w:t>
      </w:r>
    </w:p>
    <w:p w14:paraId="19417F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8,284</w:t>
      </w:r>
    </w:p>
    <w:p w14:paraId="00BA20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874,591</w:t>
      </w:r>
    </w:p>
    <w:p w14:paraId="7F81493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DE300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b/>
          <w:color w:val="000000"/>
        </w:rPr>
        <w:t>DEPARTMENT OF COMMERCE</w:t>
      </w:r>
    </w:p>
    <w:p w14:paraId="2884D6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B1FEAF4"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Forestry</w:t>
      </w:r>
    </w:p>
    <w:p w14:paraId="6285453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2DBD4020"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color w:val="000000"/>
        </w:rPr>
        <w:t>Fund 0250 FY 2026 Org 0305</w:t>
      </w:r>
    </w:p>
    <w:p w14:paraId="5051C9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p>
    <w:p w14:paraId="6CB547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5,263,504</w:t>
      </w:r>
    </w:p>
    <w:p w14:paraId="018E86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53D4C3F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111,674</w:t>
      </w:r>
    </w:p>
    <w:p w14:paraId="246F1F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80,000</w:t>
      </w:r>
    </w:p>
    <w:p w14:paraId="560C8A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21,435</w:t>
      </w:r>
    </w:p>
    <w:p w14:paraId="3A1C84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558,024</w:t>
      </w:r>
    </w:p>
    <w:p w14:paraId="7305EC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98,754</w:t>
      </w:r>
    </w:p>
    <w:p w14:paraId="45458C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6,133,391</w:t>
      </w:r>
    </w:p>
    <w:p w14:paraId="183EF79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Out of the above appropriations a sum may be used to match federal funds for cooperative studies or other funds for similar purposes.</w:t>
      </w:r>
    </w:p>
    <w:p w14:paraId="42AC42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Current Expenses – Surplus (fund 0250, appropriation 13099) and Equipment – Surplus (fund 0250, appropriation 34100) at the close of the fiscal year 2025 are hereby reappropriated for expenditure during the fiscal year 2026.</w:t>
      </w:r>
    </w:p>
    <w:p w14:paraId="658D82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0D387F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Geological and Economic Survey</w:t>
      </w:r>
    </w:p>
    <w:p w14:paraId="4E14F6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29)</w:t>
      </w:r>
    </w:p>
    <w:p w14:paraId="155128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0253 FY 2026 Org 0306</w:t>
      </w:r>
    </w:p>
    <w:p w14:paraId="657C62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FDAFE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1,898,787</w:t>
      </w:r>
    </w:p>
    <w:p w14:paraId="3F5890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Salary and Benefits of Cabinet Secretary and</w:t>
      </w:r>
    </w:p>
    <w:p w14:paraId="43AC61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lastRenderedPageBreak/>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112,753</w:t>
      </w:r>
    </w:p>
    <w:p w14:paraId="472A43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968</w:t>
      </w:r>
    </w:p>
    <w:p w14:paraId="3B626E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27,678</w:t>
      </w:r>
    </w:p>
    <w:p w14:paraId="4A3AC6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51,524</w:t>
      </w:r>
    </w:p>
    <w:p w14:paraId="4BDBC0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Mineral Mapping System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20700</w:t>
      </w:r>
      <w:r w:rsidRPr="00E541DD">
        <w:rPr>
          <w:rFonts w:eastAsia="Calibri" w:cs="Times New Roman"/>
          <w:color w:val="000000"/>
        </w:rPr>
        <w:tab/>
      </w:r>
      <w:r w:rsidRPr="00E541DD">
        <w:rPr>
          <w:rFonts w:eastAsia="Calibri" w:cs="Times New Roman"/>
          <w:color w:val="000000"/>
        </w:rPr>
        <w:tab/>
        <w:t>1,232,093</w:t>
      </w:r>
    </w:p>
    <w:p w14:paraId="487409F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24,486</w:t>
      </w:r>
    </w:p>
    <w:p w14:paraId="26AE6B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3,348,289</w:t>
      </w:r>
    </w:p>
    <w:p w14:paraId="0C6E08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Mineral Mapping System (fund 0253, appropriation 20700) at the close of the fiscal year 2025 is hereby reappropriated for expenditure during the fiscal year 2026.</w:t>
      </w:r>
    </w:p>
    <w:p w14:paraId="74360A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The above Unclassified and Current Expenses appropriations include funding to secure federal and other contracts and may be transferred to a special revolving fund (fund 3105) for the purpose of providing advance funding for such contracts.</w:t>
      </w:r>
    </w:p>
    <w:p w14:paraId="582D2A1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4" w:name="_Hlk194054337"/>
      <w:r w:rsidRPr="00E541DD">
        <w:rPr>
          <w:rFonts w:eastAsia="Calibri" w:cs="Times New Roman"/>
          <w:i/>
          <w:color w:val="000000"/>
        </w:rPr>
        <w:t>Division of Economic Development</w:t>
      </w:r>
    </w:p>
    <w:p w14:paraId="57B5386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5B)</w:t>
      </w:r>
    </w:p>
    <w:p w14:paraId="5E42C0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0256 FY 2026 Org 0307</w:t>
      </w:r>
    </w:p>
    <w:p w14:paraId="41CCE3B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C48DF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3,856,055</w:t>
      </w:r>
    </w:p>
    <w:p w14:paraId="42A9E9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108,055</w:t>
      </w:r>
    </w:p>
    <w:p w14:paraId="0B7E1C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4,052,861</w:t>
      </w:r>
    </w:p>
    <w:p w14:paraId="0023C9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Local Economic Development Partnerships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13300</w:t>
      </w:r>
      <w:r w:rsidRPr="00E541DD">
        <w:rPr>
          <w:rFonts w:eastAsia="Calibri" w:cs="Times New Roman"/>
          <w:color w:val="000000"/>
        </w:rPr>
        <w:tab/>
      </w:r>
      <w:r w:rsidRPr="00E541DD">
        <w:rPr>
          <w:rFonts w:eastAsia="Calibri" w:cs="Times New Roman"/>
          <w:color w:val="000000"/>
        </w:rPr>
        <w:tab/>
        <w:t>1,250,000</w:t>
      </w:r>
    </w:p>
    <w:p w14:paraId="780660B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ARC Assessment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13600</w:t>
      </w:r>
      <w:r w:rsidRPr="00E541DD">
        <w:rPr>
          <w:rFonts w:eastAsia="Calibri" w:cs="Times New Roman"/>
          <w:color w:val="000000"/>
        </w:rPr>
        <w:tab/>
      </w:r>
      <w:r w:rsidRPr="00E541DD">
        <w:rPr>
          <w:rFonts w:eastAsia="Calibri" w:cs="Times New Roman"/>
          <w:color w:val="000000"/>
        </w:rPr>
        <w:tab/>
        <w:t>152,585</w:t>
      </w:r>
    </w:p>
    <w:p w14:paraId="27B826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Global Economic Development Partnerships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20201</w:t>
      </w:r>
      <w:r w:rsidRPr="00E541DD">
        <w:rPr>
          <w:rFonts w:eastAsia="Calibri" w:cs="Times New Roman"/>
          <w:color w:val="000000"/>
        </w:rPr>
        <w:tab/>
      </w:r>
      <w:r w:rsidRPr="00E541DD">
        <w:rPr>
          <w:rFonts w:eastAsia="Calibri" w:cs="Times New Roman"/>
          <w:color w:val="000000"/>
        </w:rPr>
        <w:tab/>
        <w:t>150,000</w:t>
      </w:r>
    </w:p>
    <w:p w14:paraId="5EB310F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Guaranteed Work Force Grant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24200</w:t>
      </w:r>
      <w:r w:rsidRPr="00E541DD">
        <w:rPr>
          <w:rFonts w:eastAsia="Calibri" w:cs="Times New Roman"/>
          <w:color w:val="000000"/>
        </w:rPr>
        <w:tab/>
      </w:r>
      <w:r w:rsidRPr="00E541DD">
        <w:rPr>
          <w:rFonts w:eastAsia="Calibri" w:cs="Times New Roman"/>
          <w:color w:val="000000"/>
        </w:rPr>
        <w:tab/>
        <w:t>997,499</w:t>
      </w:r>
    </w:p>
    <w:p w14:paraId="169F2B6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Mainstreet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79400</w:t>
      </w:r>
      <w:r w:rsidRPr="00E541DD">
        <w:rPr>
          <w:rFonts w:eastAsia="Calibri" w:cs="Times New Roman"/>
          <w:color w:val="000000"/>
        </w:rPr>
        <w:tab/>
      </w:r>
      <w:r w:rsidRPr="00E541DD">
        <w:rPr>
          <w:rFonts w:eastAsia="Calibri" w:cs="Times New Roman"/>
          <w:color w:val="000000"/>
        </w:rPr>
        <w:tab/>
        <w:t>142,525</w:t>
      </w:r>
    </w:p>
    <w:p w14:paraId="734FD2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Marshall University Research Corporation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80701</w:t>
      </w:r>
      <w:r w:rsidRPr="00E541DD">
        <w:rPr>
          <w:rFonts w:eastAsia="Calibri" w:cs="Times New Roman"/>
          <w:color w:val="000000"/>
        </w:rPr>
        <w:tab/>
      </w:r>
      <w:r w:rsidRPr="00E541DD">
        <w:rPr>
          <w:rFonts w:eastAsia="Calibri" w:cs="Times New Roman"/>
          <w:color w:val="000000"/>
        </w:rPr>
        <w:tab/>
        <w:t>500,000</w:t>
      </w:r>
    </w:p>
    <w:p w14:paraId="584E1C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3,157</w:t>
      </w:r>
    </w:p>
    <w:p w14:paraId="47B8B3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Hatfield McCoy Recreational Trail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96000</w:t>
      </w:r>
      <w:r w:rsidRPr="00E541DD">
        <w:rPr>
          <w:rFonts w:eastAsia="Calibri" w:cs="Times New Roman"/>
          <w:color w:val="000000"/>
        </w:rPr>
        <w:tab/>
      </w:r>
      <w:r w:rsidRPr="00E541DD">
        <w:rPr>
          <w:rFonts w:eastAsia="Calibri" w:cs="Times New Roman"/>
          <w:color w:val="000000"/>
        </w:rPr>
        <w:tab/>
        <w:t>198,415</w:t>
      </w:r>
    </w:p>
    <w:p w14:paraId="13DA45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11,411,152</w:t>
      </w:r>
    </w:p>
    <w:p w14:paraId="37A6AD1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Unclassified – Surplus (fund 0256, appropriation 09700), Partnership Grants (fund 0256, appropriation 13100), Local Economic Development Partnerships (fund 0256, appropriation 13300), Global Economic Development Partnerships (fund 0256, appropriation 20201), and Guaranteed Work Force Grant (fund 0256, appropriation 24200), and Current Expenses – Surplus (fund 0256, appropriation 13099) at the close of the fiscal year 2025 are hereby reappropriated for expenditure during the fiscal year 2026.</w:t>
      </w:r>
    </w:p>
    <w:p w14:paraId="104ADE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From the above appropriation for Current Expenses (fund 0256, appropriation 13000), $50,000 shall be used for the Western Potomac Economic Partnership, $100,000 shall be used for Advantage Valley, $750,000 shall be used for the Robert C. Byrd Institute, $548,915 is for West Virginia University and $298,915 is for Southern West Virginia Community and Technical College for the Mine Training and Energy Technologies Academy. </w:t>
      </w:r>
    </w:p>
    <w:p w14:paraId="23539A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r w:rsidRPr="00E541DD">
        <w:rPr>
          <w:rFonts w:eastAsia="Calibri" w:cs="Times New Roman"/>
          <w:color w:val="000000"/>
        </w:rPr>
        <w:tab/>
      </w:r>
      <w:r w:rsidRPr="00E541DD">
        <w:rPr>
          <w:rFonts w:eastAsia="Calibri" w:cs="Times New Roman"/>
          <w:color w:val="000000"/>
        </w:rPr>
        <w:tab/>
        <w:t xml:space="preserve">The above appropriation to Local Economic Development Partnerships (fund 0256, appropriation 13300) shall be used by the Division of Economic Development for the award of funding assistance to county and regional economic development corporations or authorities participating in the Certified Development Community Program developed under the provisions of W.V. Code </w:t>
      </w:r>
      <w:r w:rsidRPr="00E541DD">
        <w:rPr>
          <w:rFonts w:eastAsia="Calibri" w:cs="Arial"/>
          <w:color w:val="000000"/>
        </w:rPr>
        <w:t>§</w:t>
      </w:r>
      <w:r w:rsidRPr="00E541DD">
        <w:rPr>
          <w:rFonts w:eastAsia="Calibri" w:cs="Times New Roman"/>
          <w:color w:val="000000"/>
        </w:rPr>
        <w:t xml:space="preserve">5B-2-14. The Division of Economic Development shall award the funding assistance through a matching grant program, based upon a formula whereby funding assistance may not exceed $50,000 per county served by an economic development or redevelopment corporation or authority. </w:t>
      </w:r>
    </w:p>
    <w:p w14:paraId="595243C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85" w:lineRule="auto"/>
        <w:jc w:val="center"/>
        <w:rPr>
          <w:rFonts w:eastAsia="Calibri" w:cs="Times New Roman"/>
          <w:i/>
          <w:color w:val="000000"/>
        </w:rPr>
      </w:pPr>
      <w:r w:rsidRPr="00E541DD">
        <w:rPr>
          <w:rFonts w:eastAsia="Calibri" w:cs="Times New Roman"/>
          <w:i/>
          <w:color w:val="000000"/>
        </w:rPr>
        <w:t>Office of Energy</w:t>
      </w:r>
    </w:p>
    <w:p w14:paraId="43FFD7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Times New Roman"/>
          <w:color w:val="000000"/>
        </w:rPr>
      </w:pPr>
      <w:r w:rsidRPr="00E541DD">
        <w:rPr>
          <w:rFonts w:eastAsia="Calibri" w:cs="Times New Roman"/>
          <w:color w:val="000000"/>
        </w:rPr>
        <w:t>(W.V. Code Chapter 5B)</w:t>
      </w:r>
    </w:p>
    <w:p w14:paraId="48EED3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Times New Roman"/>
          <w:color w:val="000000"/>
        </w:rPr>
      </w:pPr>
      <w:r w:rsidRPr="00E541DD">
        <w:rPr>
          <w:rFonts w:eastAsia="Calibri" w:cs="Times New Roman"/>
          <w:color w:val="000000"/>
        </w:rPr>
        <w:t>Fund 0612 FY 2026 Org 0307</w:t>
      </w:r>
    </w:p>
    <w:p w14:paraId="0D22B32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73F791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E541DD">
        <w:rPr>
          <w:rFonts w:eastAsia="Calibri" w:cs="Times New Roman"/>
          <w:color w:val="000000"/>
        </w:rPr>
        <w:lastRenderedPageBreak/>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600,000</w:t>
      </w:r>
    </w:p>
    <w:p w14:paraId="291561B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685,603</w:t>
      </w:r>
    </w:p>
    <w:p w14:paraId="345274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1,285,603</w:t>
      </w:r>
    </w:p>
    <w:bookmarkEnd w:id="4"/>
    <w:p w14:paraId="5A542B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6A1C899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Division of Labor</w:t>
      </w:r>
    </w:p>
    <w:p w14:paraId="63D6C4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Chapters 21 and 47)</w:t>
      </w:r>
    </w:p>
    <w:p w14:paraId="414375B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0260 FY 2026 Org 0308</w:t>
      </w:r>
    </w:p>
    <w:p w14:paraId="5406C9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3601D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1,471,794</w:t>
      </w:r>
    </w:p>
    <w:p w14:paraId="394A89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28,000</w:t>
      </w:r>
    </w:p>
    <w:p w14:paraId="7B7B80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15,000</w:t>
      </w:r>
    </w:p>
    <w:p w14:paraId="4BFA63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212,000</w:t>
      </w:r>
    </w:p>
    <w:p w14:paraId="5FB5315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8,500</w:t>
      </w:r>
    </w:p>
    <w:p w14:paraId="4532F3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1,735,294</w:t>
      </w:r>
    </w:p>
    <w:p w14:paraId="4EA903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505CCF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Natural Resources</w:t>
      </w:r>
    </w:p>
    <w:p w14:paraId="0A94E27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20)</w:t>
      </w:r>
    </w:p>
    <w:p w14:paraId="0CC1CF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0265 FY 2026 Org 0310</w:t>
      </w:r>
    </w:p>
    <w:p w14:paraId="0243E4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195AD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21,367,002</w:t>
      </w:r>
    </w:p>
    <w:p w14:paraId="661AAF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28C1D0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113,188</w:t>
      </w:r>
    </w:p>
    <w:p w14:paraId="2E7B16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w:t>
      </w:r>
    </w:p>
    <w:p w14:paraId="4324E7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w:t>
      </w:r>
    </w:p>
    <w:p w14:paraId="79D95B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184,711</w:t>
      </w:r>
    </w:p>
    <w:p w14:paraId="229CD94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449,654</w:t>
      </w:r>
    </w:p>
    <w:p w14:paraId="764920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Buildings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w:t>
      </w:r>
    </w:p>
    <w:p w14:paraId="6E667F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Capital Outlay – Parks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28800</w:t>
      </w:r>
      <w:r w:rsidRPr="00E541DD">
        <w:rPr>
          <w:rFonts w:eastAsia="Calibri" w:cs="Times New Roman"/>
          <w:color w:val="000000"/>
        </w:rPr>
        <w:tab/>
      </w:r>
      <w:r w:rsidRPr="00E541DD">
        <w:rPr>
          <w:rFonts w:eastAsia="Calibri" w:cs="Times New Roman"/>
          <w:color w:val="000000"/>
        </w:rPr>
        <w:tab/>
        <w:t>3,434,945</w:t>
      </w:r>
    </w:p>
    <w:p w14:paraId="6D3C0C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Litter Control Conservation Officers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56400</w:t>
      </w:r>
      <w:r w:rsidRPr="00E541DD">
        <w:rPr>
          <w:rFonts w:eastAsia="Calibri" w:cs="Times New Roman"/>
          <w:color w:val="000000"/>
        </w:rPr>
        <w:tab/>
      </w:r>
      <w:r w:rsidRPr="00E541DD">
        <w:rPr>
          <w:rFonts w:eastAsia="Calibri" w:cs="Times New Roman"/>
          <w:color w:val="000000"/>
        </w:rPr>
        <w:tab/>
        <w:t>157,746</w:t>
      </w:r>
    </w:p>
    <w:p w14:paraId="33ACD4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Upper Mud River Flood Control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65400</w:t>
      </w:r>
      <w:r w:rsidRPr="00E541DD">
        <w:rPr>
          <w:rFonts w:eastAsia="Calibri" w:cs="Times New Roman"/>
          <w:color w:val="000000"/>
        </w:rPr>
        <w:tab/>
      </w:r>
      <w:r w:rsidRPr="00E541DD">
        <w:rPr>
          <w:rFonts w:eastAsia="Calibri" w:cs="Times New Roman"/>
          <w:color w:val="000000"/>
        </w:rPr>
        <w:tab/>
        <w:t>179,084</w:t>
      </w:r>
    </w:p>
    <w:p w14:paraId="087323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w:t>
      </w:r>
    </w:p>
    <w:p w14:paraId="441A7E6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Land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100</w:t>
      </w:r>
    </w:p>
    <w:p w14:paraId="4770CAB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Law Enforcement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80600</w:t>
      </w:r>
      <w:r w:rsidRPr="00E541DD">
        <w:rPr>
          <w:rFonts w:eastAsia="Calibri" w:cs="Times New Roman"/>
          <w:color w:val="000000"/>
        </w:rPr>
        <w:tab/>
      </w:r>
      <w:r w:rsidRPr="00E541DD">
        <w:rPr>
          <w:rFonts w:eastAsia="Calibri" w:cs="Times New Roman"/>
          <w:color w:val="000000"/>
        </w:rPr>
        <w:tab/>
        <w:t>2,751,584</w:t>
      </w:r>
    </w:p>
    <w:p w14:paraId="4D1E25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45,141</w:t>
      </w:r>
    </w:p>
    <w:p w14:paraId="18812C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28,683,555</w:t>
      </w:r>
    </w:p>
    <w:p w14:paraId="2E86F3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Equine Enrichment –Surplus (fund 0265, appropriation 22899), Buildings (fund 0265, appropriation 25800), Capital Outlay – Parks (fund 0265, appropriation 28800), Upper Mud River Flood Control (fund 0265, appropriation 65400), Current Expenses – Surplus (fund 0265, appropriation 13099), Capital Outlay, Repairs and Equipment – Surplus (fund 0265, appropriation 67700), Land (fund 0265, appropriation 73000), and State Park Improvements – Surplus (fund 0265, appropriation 76300) at the close of the fiscal year 2025 are hereby reappropriated for expenditure during the fiscal year 2026.</w:t>
      </w:r>
    </w:p>
    <w:p w14:paraId="0A2D36D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revenue derived from mineral extraction at any state park shall be deposited in a special revenue account of the Division of Natural Resources, first for bond debt payment purposes and with any remainder to be for park operation and improvement purposes.</w:t>
      </w:r>
    </w:p>
    <w:p w14:paraId="039C75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442282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Miners’ Health, Safety and Training</w:t>
      </w:r>
    </w:p>
    <w:p w14:paraId="190AD96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22A)</w:t>
      </w:r>
    </w:p>
    <w:p w14:paraId="5043F71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0277 FY 2026 Org 0314</w:t>
      </w:r>
    </w:p>
    <w:p w14:paraId="5A6B65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51D18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10,131,184</w:t>
      </w:r>
    </w:p>
    <w:p w14:paraId="28390DB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111,016</w:t>
      </w:r>
    </w:p>
    <w:p w14:paraId="2FCF3E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1,396,141</w:t>
      </w:r>
    </w:p>
    <w:p w14:paraId="3C9BCB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Coal Dust and Rock Dust Sampling</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27000</w:t>
      </w:r>
      <w:r w:rsidRPr="00E541DD">
        <w:rPr>
          <w:rFonts w:eastAsia="Calibri" w:cs="Times New Roman"/>
          <w:color w:val="000000"/>
        </w:rPr>
        <w:tab/>
      </w:r>
      <w:r w:rsidRPr="00E541DD">
        <w:rPr>
          <w:rFonts w:eastAsia="Calibri" w:cs="Times New Roman"/>
          <w:color w:val="000000"/>
        </w:rPr>
        <w:tab/>
        <w:t>517,987</w:t>
      </w:r>
    </w:p>
    <w:p w14:paraId="3FD4DB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80,668</w:t>
      </w:r>
    </w:p>
    <w:p w14:paraId="63FCDE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12,236,996</w:t>
      </w:r>
    </w:p>
    <w:p w14:paraId="76E846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47F2D2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98B89A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Board of Coal Mine Health and Safety</w:t>
      </w:r>
    </w:p>
    <w:p w14:paraId="092DBD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22A)</w:t>
      </w:r>
    </w:p>
    <w:p w14:paraId="3ABAFB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0280 FY 2026 Org 0319</w:t>
      </w:r>
    </w:p>
    <w:p w14:paraId="324AC0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8B4EB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235,177</w:t>
      </w:r>
    </w:p>
    <w:p w14:paraId="4FC1918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3,480</w:t>
      </w:r>
    </w:p>
    <w:p w14:paraId="4FF9C2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118,138</w:t>
      </w:r>
    </w:p>
    <w:p w14:paraId="3BA511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356,795</w:t>
      </w:r>
    </w:p>
    <w:p w14:paraId="46AEEAF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Included in the above appropriation for Current Expenses (fund 0280, appropriation 13000) up to $29,000 shall be used for the Coal Mine Safety and Technical Review Committee.</w:t>
      </w:r>
    </w:p>
    <w:p w14:paraId="3F784B4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WorkForce West Virginia</w:t>
      </w:r>
    </w:p>
    <w:p w14:paraId="04ED15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21A)</w:t>
      </w:r>
    </w:p>
    <w:p w14:paraId="16644A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0572 FY 2026 Org 0323</w:t>
      </w:r>
    </w:p>
    <w:p w14:paraId="2099A8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1D5AB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51,433</w:t>
      </w:r>
    </w:p>
    <w:p w14:paraId="3D26EF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584</w:t>
      </w:r>
    </w:p>
    <w:p w14:paraId="19B80B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23,683</w:t>
      </w:r>
    </w:p>
    <w:p w14:paraId="44AACB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75,700</w:t>
      </w:r>
    </w:p>
    <w:p w14:paraId="67501D5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7827E2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Commerce –</w:t>
      </w:r>
    </w:p>
    <w:p w14:paraId="342D849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Office of the Secretary</w:t>
      </w:r>
    </w:p>
    <w:p w14:paraId="51437A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5B)</w:t>
      </w:r>
    </w:p>
    <w:p w14:paraId="24C259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0606 FY 2026 Org 0327</w:t>
      </w:r>
    </w:p>
    <w:p w14:paraId="4EF740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E7FC0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1,501,592</w:t>
      </w:r>
    </w:p>
    <w:p w14:paraId="060763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648DAA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153,750</w:t>
      </w:r>
    </w:p>
    <w:p w14:paraId="29D9E04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1,490</w:t>
      </w:r>
    </w:p>
    <w:p w14:paraId="267DE26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353,147</w:t>
      </w:r>
    </w:p>
    <w:p w14:paraId="466459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r>
      <w:r w:rsidRPr="00E541DD">
        <w:rPr>
          <w:rFonts w:eastAsia="Calibri" w:cs="Times New Roman"/>
          <w:color w:val="000000"/>
        </w:rPr>
        <w:tab/>
        <w:t>0</w:t>
      </w:r>
    </w:p>
    <w:p w14:paraId="12C0A4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2,009,979</w:t>
      </w:r>
    </w:p>
    <w:p w14:paraId="03632C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EB8459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State Board of Rehabilitation –</w:t>
      </w:r>
    </w:p>
    <w:p w14:paraId="4E51D5F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Division of Rehabilitation Services</w:t>
      </w:r>
    </w:p>
    <w:p w14:paraId="348B56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w:t>
      </w:r>
    </w:p>
    <w:p w14:paraId="609394C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0310 FY 2026 Org 0932</w:t>
      </w:r>
    </w:p>
    <w:p w14:paraId="18BF4A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D94DB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12,970,625</w:t>
      </w:r>
    </w:p>
    <w:p w14:paraId="52AA38A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Independent Living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00900</w:t>
      </w:r>
      <w:r w:rsidRPr="00E541DD">
        <w:rPr>
          <w:rFonts w:eastAsia="Calibri" w:cs="Times New Roman"/>
          <w:color w:val="000000"/>
        </w:rPr>
        <w:tab/>
      </w:r>
      <w:r w:rsidRPr="00E541DD">
        <w:rPr>
          <w:rFonts w:eastAsia="Calibri" w:cs="Times New Roman"/>
          <w:color w:val="000000"/>
        </w:rPr>
        <w:tab/>
        <w:t>429,418</w:t>
      </w:r>
    </w:p>
    <w:p w14:paraId="674D16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558,815</w:t>
      </w:r>
    </w:p>
    <w:p w14:paraId="135766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Workshop Development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16300</w:t>
      </w:r>
      <w:r w:rsidRPr="00E541DD">
        <w:rPr>
          <w:rFonts w:eastAsia="Calibri" w:cs="Times New Roman"/>
          <w:color w:val="000000"/>
        </w:rPr>
        <w:tab/>
      </w:r>
      <w:r w:rsidRPr="00E541DD">
        <w:rPr>
          <w:rFonts w:eastAsia="Calibri" w:cs="Times New Roman"/>
          <w:color w:val="000000"/>
        </w:rPr>
        <w:tab/>
        <w:t>1,817,427</w:t>
      </w:r>
    </w:p>
    <w:p w14:paraId="1AFE6D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Supported Employment Extended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20600</w:t>
      </w:r>
      <w:r w:rsidRPr="00E541DD">
        <w:rPr>
          <w:rFonts w:eastAsia="Calibri" w:cs="Times New Roman"/>
          <w:color w:val="000000"/>
        </w:rPr>
        <w:tab/>
      </w:r>
      <w:r w:rsidRPr="00E541DD">
        <w:rPr>
          <w:rFonts w:eastAsia="Calibri" w:cs="Times New Roman"/>
          <w:color w:val="000000"/>
        </w:rPr>
        <w:tab/>
        <w:t>77,960</w:t>
      </w:r>
    </w:p>
    <w:p w14:paraId="2DBC9D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Ron Yost Personal Assistance Fund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40700</w:t>
      </w:r>
      <w:r w:rsidRPr="00E541DD">
        <w:rPr>
          <w:rFonts w:eastAsia="Calibri" w:cs="Times New Roman"/>
          <w:color w:val="000000"/>
        </w:rPr>
        <w:tab/>
      </w:r>
      <w:r w:rsidRPr="00E541DD">
        <w:rPr>
          <w:rFonts w:eastAsia="Calibri" w:cs="Times New Roman"/>
          <w:color w:val="000000"/>
        </w:rPr>
        <w:tab/>
        <w:t>333,828</w:t>
      </w:r>
    </w:p>
    <w:p w14:paraId="380344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Employment Attendant Care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59800</w:t>
      </w:r>
      <w:r w:rsidRPr="00E541DD">
        <w:rPr>
          <w:rFonts w:eastAsia="Calibri" w:cs="Times New Roman"/>
          <w:color w:val="000000"/>
        </w:rPr>
        <w:tab/>
      </w:r>
      <w:r w:rsidRPr="00E541DD">
        <w:rPr>
          <w:rFonts w:eastAsia="Calibri" w:cs="Times New Roman"/>
          <w:color w:val="000000"/>
        </w:rPr>
        <w:tab/>
        <w:t>131,575</w:t>
      </w:r>
    </w:p>
    <w:p w14:paraId="7060D2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77,464</w:t>
      </w:r>
    </w:p>
    <w:p w14:paraId="4D7C75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16,397,112</w:t>
      </w:r>
    </w:p>
    <w:p w14:paraId="3AC100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 xml:space="preserve">The above appropriation for Workshop Development (fund 0310, appropriation 16300)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 </w:t>
      </w:r>
    </w:p>
    <w:p w14:paraId="19441C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b/>
          <w:color w:val="000000"/>
        </w:rPr>
        <w:t>DEPARTMENT OF TOURISM</w:t>
      </w:r>
    </w:p>
    <w:p w14:paraId="64F42C4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bookmarkStart w:id="5" w:name="_Hlk97642824"/>
      <w:r w:rsidRPr="00E541DD">
        <w:rPr>
          <w:rFonts w:eastAsia="Calibri" w:cs="Times New Roman"/>
          <w:i/>
          <w:color w:val="000000"/>
        </w:rPr>
        <w:t>Department of Tourism –</w:t>
      </w:r>
    </w:p>
    <w:p w14:paraId="06549E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Office of the Secretary</w:t>
      </w:r>
    </w:p>
    <w:p w14:paraId="775273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5B)</w:t>
      </w:r>
    </w:p>
    <w:p w14:paraId="31388D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lastRenderedPageBreak/>
        <w:t>Fund 0246 FY 2026 Org 0304</w:t>
      </w:r>
    </w:p>
    <w:bookmarkEnd w:id="5"/>
    <w:p w14:paraId="619FD4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BA91F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Tourism – Brand Promotion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61803</w:t>
      </w:r>
      <w:r w:rsidRPr="00E541DD">
        <w:rPr>
          <w:rFonts w:eastAsia="Calibri" w:cs="Times New Roman"/>
          <w:color w:val="000000"/>
        </w:rPr>
        <w:tab/>
        <w:t>$</w:t>
      </w:r>
      <w:r w:rsidRPr="00E541DD">
        <w:rPr>
          <w:rFonts w:eastAsia="Calibri" w:cs="Times New Roman"/>
          <w:color w:val="000000"/>
        </w:rPr>
        <w:tab/>
        <w:t>15,000,000</w:t>
      </w:r>
    </w:p>
    <w:p w14:paraId="321AFD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Tourism – Public Relations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61804</w:t>
      </w:r>
      <w:r w:rsidRPr="00E541DD">
        <w:rPr>
          <w:rFonts w:eastAsia="Calibri" w:cs="Times New Roman"/>
          <w:color w:val="000000"/>
        </w:rPr>
        <w:tab/>
      </w:r>
      <w:r w:rsidRPr="00E541DD">
        <w:rPr>
          <w:rFonts w:eastAsia="Calibri" w:cs="Times New Roman"/>
          <w:color w:val="000000"/>
        </w:rPr>
        <w:tab/>
        <w:t>1,500,000</w:t>
      </w:r>
    </w:p>
    <w:p w14:paraId="506A45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Tourism – Events and Sponsorships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61805</w:t>
      </w:r>
      <w:r w:rsidRPr="00E541DD">
        <w:rPr>
          <w:rFonts w:eastAsia="Calibri" w:cs="Times New Roman"/>
          <w:color w:val="000000"/>
        </w:rPr>
        <w:tab/>
      </w:r>
      <w:r w:rsidRPr="00E541DD">
        <w:rPr>
          <w:rFonts w:eastAsia="Calibri" w:cs="Times New Roman"/>
          <w:color w:val="000000"/>
        </w:rPr>
        <w:tab/>
        <w:t>500,000</w:t>
      </w:r>
    </w:p>
    <w:p w14:paraId="17EF48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Tourism – Industry Development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61806</w:t>
      </w:r>
      <w:r w:rsidRPr="00E541DD">
        <w:rPr>
          <w:rFonts w:eastAsia="Calibri" w:cs="Times New Roman"/>
          <w:color w:val="000000"/>
        </w:rPr>
        <w:tab/>
      </w:r>
      <w:r w:rsidRPr="00E541DD">
        <w:rPr>
          <w:rFonts w:eastAsia="Calibri" w:cs="Times New Roman"/>
          <w:color w:val="000000"/>
        </w:rPr>
        <w:tab/>
        <w:t>3,050,000</w:t>
      </w:r>
    </w:p>
    <w:p w14:paraId="51CA60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State Parks and Recreation Advertising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61900</w:t>
      </w:r>
      <w:r w:rsidRPr="00E541DD">
        <w:rPr>
          <w:rFonts w:eastAsia="Calibri" w:cs="Times New Roman"/>
          <w:color w:val="000000"/>
        </w:rPr>
        <w:tab/>
      </w:r>
      <w:r w:rsidRPr="00E541DD">
        <w:rPr>
          <w:rFonts w:eastAsia="Calibri" w:cs="Times New Roman"/>
          <w:color w:val="000000"/>
        </w:rPr>
        <w:tab/>
        <w:t>1,500,000</w:t>
      </w:r>
    </w:p>
    <w:p w14:paraId="5BF1A7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21,550,000</w:t>
      </w:r>
    </w:p>
    <w:p w14:paraId="60B263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Tourism – Development Opportunity Fund (fund 0246, appropriation 11601), Tourism – Brand Promotion (fund 0246, appropriation 61803), Tourism – Public Relations (fund 0246, appropriation 61804), Tourism – Events and Sponsorships (fund 0246, appropriation 61805), Tourism – Industry Development (fund 0246, appropriation 61806), State Parks and Recreation Advertising (fund 0246, appropriation 61900), Tourism – Brand Promotion – Surplus (fund 0246, appropriation 61893), and Tourism – Industry Development – Surplus (fund 0246, appropriation 61896) at the close of the fiscal year 2025 are hereby reappropriated for expenditure during the fiscal year 2026.</w:t>
      </w:r>
    </w:p>
    <w:p w14:paraId="369206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of Tourism – Industry Development (fund 0246, appropriation 61806) $250,000 shall be used for Appalachian Outlaw Trails, and $300,000 shall be used for Mountwood Park.</w:t>
      </w:r>
    </w:p>
    <w:p w14:paraId="1B129BC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 xml:space="preserve">The Secretary of the Department of Tourism shall have the authority to transfer between the above items of appropriation. </w:t>
      </w:r>
    </w:p>
    <w:p w14:paraId="33EEF67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Division of Culture and History</w:t>
      </w:r>
    </w:p>
    <w:p w14:paraId="7172E1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5F302F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0293 FY 2026 Org 0432</w:t>
      </w:r>
    </w:p>
    <w:p w14:paraId="569546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7C8BA7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4,345,222</w:t>
      </w:r>
    </w:p>
    <w:p w14:paraId="2AA5A1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2F24F5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0</w:t>
      </w:r>
    </w:p>
    <w:p w14:paraId="37DF3B5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09F400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w:t>
      </w:r>
    </w:p>
    <w:p w14:paraId="70BA5E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28,483</w:t>
      </w:r>
    </w:p>
    <w:p w14:paraId="38D9B0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3,175,898</w:t>
      </w:r>
    </w:p>
    <w:p w14:paraId="124E39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WV Humanities Council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16800</w:t>
      </w:r>
      <w:r w:rsidRPr="00E541DD">
        <w:rPr>
          <w:rFonts w:eastAsia="Calibri" w:cs="Times New Roman"/>
          <w:color w:val="000000"/>
        </w:rPr>
        <w:tab/>
      </w:r>
      <w:r w:rsidRPr="00E541DD">
        <w:rPr>
          <w:rFonts w:eastAsia="Calibri" w:cs="Times New Roman"/>
          <w:color w:val="000000"/>
        </w:rPr>
        <w:tab/>
        <w:t>250,000</w:t>
      </w:r>
    </w:p>
    <w:p w14:paraId="5DFC97F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w:t>
      </w:r>
    </w:p>
    <w:p w14:paraId="3E5F4C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w:t>
      </w:r>
    </w:p>
    <w:p w14:paraId="68FA4B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Educational Enhancements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69500</w:t>
      </w:r>
      <w:r w:rsidRPr="00E541DD">
        <w:rPr>
          <w:rFonts w:eastAsia="Calibri" w:cs="Times New Roman"/>
          <w:color w:val="000000"/>
        </w:rPr>
        <w:tab/>
      </w:r>
      <w:r w:rsidRPr="00E541DD">
        <w:rPr>
          <w:rFonts w:eastAsia="Calibri" w:cs="Times New Roman"/>
          <w:color w:val="000000"/>
        </w:rPr>
        <w:tab/>
        <w:t>55,500</w:t>
      </w:r>
    </w:p>
    <w:p w14:paraId="65401E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1</w:t>
      </w:r>
    </w:p>
    <w:p w14:paraId="67D015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Culture and History Programming</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73200</w:t>
      </w:r>
      <w:r w:rsidRPr="00E541DD">
        <w:rPr>
          <w:rFonts w:eastAsia="Calibri" w:cs="Times New Roman"/>
          <w:color w:val="000000"/>
        </w:rPr>
        <w:tab/>
      </w:r>
      <w:r w:rsidRPr="00E541DD">
        <w:rPr>
          <w:rFonts w:eastAsia="Calibri" w:cs="Times New Roman"/>
          <w:color w:val="000000"/>
        </w:rPr>
        <w:tab/>
        <w:t>173,573</w:t>
      </w:r>
    </w:p>
    <w:p w14:paraId="34E510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19,600</w:t>
      </w:r>
    </w:p>
    <w:p w14:paraId="52C2E9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Historical Highway Marker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84400</w:t>
      </w:r>
      <w:r w:rsidRPr="00E541DD">
        <w:rPr>
          <w:rFonts w:eastAsia="Calibri" w:cs="Times New Roman"/>
          <w:color w:val="000000"/>
        </w:rPr>
        <w:tab/>
      </w:r>
      <w:r w:rsidRPr="00E541DD">
        <w:rPr>
          <w:rFonts w:eastAsia="Calibri" w:cs="Times New Roman"/>
          <w:color w:val="000000"/>
        </w:rPr>
        <w:tab/>
        <w:t>43,548</w:t>
      </w:r>
    </w:p>
    <w:p w14:paraId="1A925E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39,337</w:t>
      </w:r>
    </w:p>
    <w:p w14:paraId="7C4B11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8,132,165</w:t>
      </w:r>
    </w:p>
    <w:p w14:paraId="66FA65F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Unclassified (fund 0293, appropriation 09900), Capital Outlay, Repairs and Equipment (fund 0293, appropriation 58900), Capital Improvements – Surplus (fund 0293, appropriation 66100), Capital Outlay, Repairs and Equipment – Surplus (fund 0293, appropriation 67700), Capital Outlay and Maintenance (fund 0293, appropriation 75500), and Current Expenses – Surplus (fund 0293, appropriation 13099)  at the close of the fiscal year 2025 are hereby reappropriated for expenditure during the fiscal year 2026.</w:t>
      </w:r>
    </w:p>
    <w:p w14:paraId="2F26A49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From the above appropriation for Current Expenses (fund 0293, appropriation 13000) $1,250,000 shall be used for roof repair for the Cultural Center, $500,000 shall be used for completion of the Cultural Center outdoor exhibit, and $750,000 shall be used to meet existing grant obligations. </w:t>
      </w:r>
    </w:p>
    <w:p w14:paraId="788562B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From the above appropriation for Educational Enhancements (fund 0293, appropriation 69500), $55,500 shall be used for the Clay Center.</w:t>
      </w:r>
    </w:p>
    <w:p w14:paraId="3027E3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Current Expenses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W.V. Code.</w:t>
      </w:r>
    </w:p>
    <w:p w14:paraId="054A30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A25A84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Library Commission</w:t>
      </w:r>
    </w:p>
    <w:p w14:paraId="61B46A8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10)</w:t>
      </w:r>
    </w:p>
    <w:p w14:paraId="616892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0296 FY 2026 Org 0432</w:t>
      </w:r>
    </w:p>
    <w:p w14:paraId="03BA5C2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F6DC9B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1,023,402</w:t>
      </w:r>
    </w:p>
    <w:p w14:paraId="51E035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21803F7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112,000</w:t>
      </w:r>
    </w:p>
    <w:p w14:paraId="500EED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6,500</w:t>
      </w:r>
    </w:p>
    <w:p w14:paraId="67BB2A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1,639,624</w:t>
      </w:r>
    </w:p>
    <w:p w14:paraId="124F2F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Services to Blind &amp; Handicapped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18100</w:t>
      </w:r>
      <w:r w:rsidRPr="00E541DD">
        <w:rPr>
          <w:rFonts w:eastAsia="Calibri" w:cs="Times New Roman"/>
          <w:color w:val="000000"/>
        </w:rPr>
        <w:tab/>
      </w:r>
      <w:r w:rsidRPr="00E541DD">
        <w:rPr>
          <w:rFonts w:eastAsia="Calibri" w:cs="Times New Roman"/>
          <w:color w:val="000000"/>
        </w:rPr>
        <w:tab/>
        <w:t>161,717</w:t>
      </w:r>
    </w:p>
    <w:p w14:paraId="02CF28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18,205</w:t>
      </w:r>
    </w:p>
    <w:p w14:paraId="605857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2,961,448</w:t>
      </w:r>
    </w:p>
    <w:p w14:paraId="381179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Current Expenses (fund 0296, appropriation 13000) $1,500,000 shall be used for the Martinsburg Berkeley Public Library.</w:t>
      </w:r>
    </w:p>
    <w:p w14:paraId="1160AFD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545D40B"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Educational Broadcasting Commission</w:t>
      </w:r>
    </w:p>
    <w:p w14:paraId="22E4922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10)</w:t>
      </w:r>
    </w:p>
    <w:p w14:paraId="35C781B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0300 FY 2026 Org 0439</w:t>
      </w:r>
    </w:p>
    <w:p w14:paraId="41C80F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3,091,165</w:t>
      </w:r>
    </w:p>
    <w:p w14:paraId="32F4D5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75AFB9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120,106</w:t>
      </w:r>
    </w:p>
    <w:p w14:paraId="717B15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113,844</w:t>
      </w:r>
    </w:p>
    <w:p w14:paraId="19EB25B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Mountain Stage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24900</w:t>
      </w:r>
      <w:r w:rsidRPr="00E541DD">
        <w:rPr>
          <w:rFonts w:eastAsia="Calibri" w:cs="Times New Roman"/>
          <w:color w:val="000000"/>
        </w:rPr>
        <w:tab/>
      </w:r>
      <w:r w:rsidRPr="00E541DD">
        <w:rPr>
          <w:rFonts w:eastAsia="Calibri" w:cs="Times New Roman"/>
          <w:color w:val="000000"/>
        </w:rPr>
        <w:tab/>
        <w:t>450,000</w:t>
      </w:r>
    </w:p>
    <w:p w14:paraId="6D12EC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49,250</w:t>
      </w:r>
    </w:p>
    <w:p w14:paraId="09FCFB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47,727</w:t>
      </w:r>
    </w:p>
    <w:p w14:paraId="493C0D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3,872,092</w:t>
      </w:r>
    </w:p>
    <w:p w14:paraId="1FCE0F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r w:rsidRPr="00E541DD">
        <w:rPr>
          <w:rFonts w:eastAsia="Calibri" w:cs="Times New Roman"/>
          <w:color w:val="000000"/>
        </w:rPr>
        <w:tab/>
      </w:r>
      <w:r w:rsidRPr="00E541DD">
        <w:rPr>
          <w:rFonts w:eastAsia="Calibri" w:cs="Times New Roman"/>
          <w:color w:val="000000"/>
        </w:rPr>
        <w:tab/>
        <w:t>Any unexpended balance remaining in the appropriation for Capital Outlay and Maintenance (fund 0300, appropriation 75500) at the close of the fiscal year 2025 is hereby reappropriated for expenditure during the fiscal year 2026.</w:t>
      </w:r>
    </w:p>
    <w:p w14:paraId="3F2FE9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b/>
          <w:color w:val="000000"/>
        </w:rPr>
        <w:t>DEPARTMENT OF EDUCATION</w:t>
      </w:r>
    </w:p>
    <w:p w14:paraId="2C1067D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State Board of Education –</w:t>
      </w:r>
    </w:p>
    <w:p w14:paraId="0C6D7C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School Lunch Program</w:t>
      </w:r>
    </w:p>
    <w:p w14:paraId="5F4668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18 and 18A)</w:t>
      </w:r>
    </w:p>
    <w:p w14:paraId="2B30FC4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0303 FY 2026 Org 0402</w:t>
      </w:r>
    </w:p>
    <w:p w14:paraId="114A6F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F9EC7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383,204</w:t>
      </w:r>
    </w:p>
    <w:p w14:paraId="39640A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2,118,865</w:t>
      </w:r>
    </w:p>
    <w:p w14:paraId="4DE7EA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2,502,069</w:t>
      </w:r>
    </w:p>
    <w:p w14:paraId="5518E4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7138B6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State Board of Education –</w:t>
      </w:r>
    </w:p>
    <w:p w14:paraId="03D7BB7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State Department of Education</w:t>
      </w:r>
    </w:p>
    <w:p w14:paraId="063ED3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18 and 18A)</w:t>
      </w:r>
    </w:p>
    <w:p w14:paraId="334EC7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0313 FY 2026 Org 0402</w:t>
      </w:r>
    </w:p>
    <w:p w14:paraId="704422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0E17E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bookmarkStart w:id="6" w:name="_Hlk194055877"/>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4,983,544</w:t>
      </w:r>
    </w:p>
    <w:p w14:paraId="65BE21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Teachers’ Retirement Savings Realized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09500</w:t>
      </w:r>
      <w:r w:rsidRPr="00E541DD">
        <w:rPr>
          <w:rFonts w:eastAsia="Calibri" w:cs="Times New Roman"/>
          <w:color w:val="000000"/>
        </w:rPr>
        <w:tab/>
      </w:r>
      <w:r w:rsidRPr="00E541DD">
        <w:rPr>
          <w:rFonts w:eastAsia="Calibri" w:cs="Times New Roman"/>
          <w:color w:val="000000"/>
        </w:rPr>
        <w:tab/>
        <w:t>39,831,000</w:t>
      </w:r>
    </w:p>
    <w:p w14:paraId="4A08DC4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420,000</w:t>
      </w:r>
    </w:p>
    <w:p w14:paraId="50F7826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3,517,816</w:t>
      </w:r>
    </w:p>
    <w:p w14:paraId="4253B2B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Increased Enrollment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14000</w:t>
      </w:r>
      <w:r w:rsidRPr="00E541DD">
        <w:rPr>
          <w:rFonts w:eastAsia="Calibri" w:cs="Times New Roman"/>
          <w:color w:val="000000"/>
        </w:rPr>
        <w:tab/>
      </w:r>
      <w:r w:rsidRPr="00E541DD">
        <w:rPr>
          <w:rFonts w:eastAsia="Calibri" w:cs="Times New Roman"/>
          <w:color w:val="000000"/>
        </w:rPr>
        <w:tab/>
        <w:t>13,653,041</w:t>
      </w:r>
    </w:p>
    <w:p w14:paraId="1FFC00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Safe Schools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14300</w:t>
      </w:r>
      <w:r w:rsidRPr="00E541DD">
        <w:rPr>
          <w:rFonts w:eastAsia="Calibri" w:cs="Times New Roman"/>
          <w:color w:val="000000"/>
        </w:rPr>
        <w:tab/>
      </w:r>
      <w:r w:rsidRPr="00E541DD">
        <w:rPr>
          <w:rFonts w:eastAsia="Calibri" w:cs="Times New Roman"/>
          <w:color w:val="000000"/>
        </w:rPr>
        <w:tab/>
        <w:t>7,443,900</w:t>
      </w:r>
    </w:p>
    <w:p w14:paraId="21BA8E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Attendance Incentive Bonus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15001</w:t>
      </w:r>
      <w:r w:rsidRPr="00E541DD">
        <w:rPr>
          <w:rFonts w:eastAsia="Calibri" w:cs="Times New Roman"/>
          <w:color w:val="000000"/>
        </w:rPr>
        <w:tab/>
      </w:r>
      <w:r w:rsidRPr="00E541DD">
        <w:rPr>
          <w:rFonts w:eastAsia="Calibri" w:cs="Times New Roman"/>
          <w:color w:val="000000"/>
        </w:rPr>
        <w:tab/>
        <w:t>2,262,389</w:t>
      </w:r>
    </w:p>
    <w:p w14:paraId="0D08311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National Teacher Certification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16100</w:t>
      </w:r>
      <w:r w:rsidRPr="00E541DD">
        <w:rPr>
          <w:rFonts w:eastAsia="Calibri" w:cs="Times New Roman"/>
          <w:color w:val="000000"/>
        </w:rPr>
        <w:tab/>
      </w:r>
      <w:r w:rsidRPr="00E541DD">
        <w:rPr>
          <w:rFonts w:eastAsia="Calibri" w:cs="Times New Roman"/>
          <w:color w:val="000000"/>
        </w:rPr>
        <w:tab/>
        <w:t>100,000</w:t>
      </w:r>
    </w:p>
    <w:p w14:paraId="0E503A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Jobs &amp; Hope – Childhood Drug Prevention Education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21901</w:t>
      </w:r>
      <w:r w:rsidRPr="00E541DD">
        <w:rPr>
          <w:rFonts w:eastAsia="Calibri" w:cs="Times New Roman"/>
          <w:color w:val="000000"/>
        </w:rPr>
        <w:tab/>
      </w:r>
      <w:r w:rsidRPr="00E541DD">
        <w:rPr>
          <w:rFonts w:eastAsia="Calibri" w:cs="Times New Roman"/>
          <w:color w:val="000000"/>
        </w:rPr>
        <w:tab/>
        <w:t>2,000,000</w:t>
      </w:r>
    </w:p>
    <w:p w14:paraId="36CE6C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Technology Repair and Modernization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29800</w:t>
      </w:r>
      <w:r w:rsidRPr="00E541DD">
        <w:rPr>
          <w:rFonts w:eastAsia="Calibri" w:cs="Times New Roman"/>
          <w:color w:val="000000"/>
        </w:rPr>
        <w:tab/>
      </w:r>
      <w:r w:rsidRPr="00E541DD">
        <w:rPr>
          <w:rFonts w:eastAsia="Calibri" w:cs="Times New Roman"/>
          <w:color w:val="000000"/>
        </w:rPr>
        <w:tab/>
        <w:t>951,003</w:t>
      </w:r>
    </w:p>
    <w:p w14:paraId="28196B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Hope Scholarship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30401</w:t>
      </w:r>
      <w:r w:rsidRPr="00E541DD">
        <w:rPr>
          <w:rFonts w:eastAsia="Calibri" w:cs="Times New Roman"/>
          <w:color w:val="000000"/>
        </w:rPr>
        <w:tab/>
      </w:r>
      <w:r w:rsidRPr="00E541DD">
        <w:rPr>
          <w:rFonts w:eastAsia="Calibri" w:cs="Times New Roman"/>
          <w:color w:val="000000"/>
        </w:rPr>
        <w:tab/>
        <w:t>24,610,523</w:t>
      </w:r>
    </w:p>
    <w:p w14:paraId="7234026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HVAC Technicians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35500</w:t>
      </w:r>
      <w:r w:rsidRPr="00E541DD">
        <w:rPr>
          <w:rFonts w:eastAsia="Calibri" w:cs="Times New Roman"/>
          <w:color w:val="000000"/>
        </w:rPr>
        <w:tab/>
      </w:r>
      <w:r w:rsidRPr="00E541DD">
        <w:rPr>
          <w:rFonts w:eastAsia="Calibri" w:cs="Times New Roman"/>
          <w:color w:val="000000"/>
        </w:rPr>
        <w:tab/>
        <w:t>555,872</w:t>
      </w:r>
    </w:p>
    <w:p w14:paraId="504C7A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Early Retirement Notification Incentive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36600</w:t>
      </w:r>
      <w:r w:rsidRPr="00E541DD">
        <w:rPr>
          <w:rFonts w:eastAsia="Calibri" w:cs="Times New Roman"/>
          <w:color w:val="000000"/>
        </w:rPr>
        <w:tab/>
      </w:r>
      <w:r w:rsidRPr="00E541DD">
        <w:rPr>
          <w:rFonts w:eastAsia="Calibri" w:cs="Times New Roman"/>
          <w:color w:val="000000"/>
        </w:rPr>
        <w:tab/>
        <w:t>300,000</w:t>
      </w:r>
    </w:p>
    <w:p w14:paraId="20F679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MATH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36800</w:t>
      </w:r>
      <w:r w:rsidRPr="00E541DD">
        <w:rPr>
          <w:rFonts w:eastAsia="Calibri" w:cs="Times New Roman"/>
          <w:color w:val="000000"/>
        </w:rPr>
        <w:tab/>
      </w:r>
      <w:r w:rsidRPr="00E541DD">
        <w:rPr>
          <w:rFonts w:eastAsia="Calibri" w:cs="Times New Roman"/>
          <w:color w:val="000000"/>
        </w:rPr>
        <w:tab/>
        <w:t>836,532</w:t>
      </w:r>
    </w:p>
    <w:p w14:paraId="2A9BC1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Assessment Programs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39600</w:t>
      </w:r>
      <w:r w:rsidRPr="00E541DD">
        <w:rPr>
          <w:rFonts w:eastAsia="Calibri" w:cs="Times New Roman"/>
          <w:color w:val="000000"/>
        </w:rPr>
        <w:tab/>
      </w:r>
      <w:r w:rsidRPr="00E541DD">
        <w:rPr>
          <w:rFonts w:eastAsia="Calibri" w:cs="Times New Roman"/>
          <w:color w:val="000000"/>
        </w:rPr>
        <w:tab/>
        <w:t>3,750,759</w:t>
      </w:r>
    </w:p>
    <w:p w14:paraId="3460F2B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Governor’s Honors Academy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47800</w:t>
      </w:r>
      <w:r w:rsidRPr="00E541DD">
        <w:rPr>
          <w:rFonts w:eastAsia="Calibri" w:cs="Times New Roman"/>
          <w:color w:val="000000"/>
        </w:rPr>
        <w:tab/>
      </w:r>
      <w:r w:rsidRPr="00E541DD">
        <w:rPr>
          <w:rFonts w:eastAsia="Calibri" w:cs="Times New Roman"/>
          <w:color w:val="000000"/>
        </w:rPr>
        <w:tab/>
        <w:t>979,853</w:t>
      </w:r>
    </w:p>
    <w:p w14:paraId="064C48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English as a Second Language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52800</w:t>
      </w:r>
      <w:r w:rsidRPr="00E541DD">
        <w:rPr>
          <w:rFonts w:eastAsia="Calibri" w:cs="Times New Roman"/>
          <w:color w:val="000000"/>
        </w:rPr>
        <w:tab/>
      </w:r>
      <w:r w:rsidRPr="00E541DD">
        <w:rPr>
          <w:rFonts w:eastAsia="Calibri" w:cs="Times New Roman"/>
          <w:color w:val="000000"/>
        </w:rPr>
        <w:tab/>
        <w:t>96,000</w:t>
      </w:r>
    </w:p>
    <w:p w14:paraId="378701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Teacher Reimbursement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57300</w:t>
      </w:r>
      <w:r w:rsidRPr="00E541DD">
        <w:rPr>
          <w:rFonts w:eastAsia="Calibri" w:cs="Times New Roman"/>
          <w:color w:val="000000"/>
        </w:rPr>
        <w:tab/>
      </w:r>
      <w:r w:rsidRPr="00E541DD">
        <w:rPr>
          <w:rFonts w:eastAsia="Calibri" w:cs="Times New Roman"/>
          <w:color w:val="000000"/>
        </w:rPr>
        <w:tab/>
        <w:t>297,188</w:t>
      </w:r>
    </w:p>
    <w:p w14:paraId="5158A1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Hospitality Training</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60000</w:t>
      </w:r>
      <w:r w:rsidRPr="00E541DD">
        <w:rPr>
          <w:rFonts w:eastAsia="Calibri" w:cs="Times New Roman"/>
          <w:color w:val="000000"/>
        </w:rPr>
        <w:tab/>
      </w:r>
      <w:r w:rsidRPr="00E541DD">
        <w:rPr>
          <w:rFonts w:eastAsia="Calibri" w:cs="Times New Roman"/>
          <w:color w:val="000000"/>
        </w:rPr>
        <w:tab/>
        <w:t>281,051</w:t>
      </w:r>
    </w:p>
    <w:p w14:paraId="50496EB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Youth in Government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61600</w:t>
      </w:r>
      <w:r w:rsidRPr="00E541DD">
        <w:rPr>
          <w:rFonts w:eastAsia="Calibri" w:cs="Times New Roman"/>
          <w:color w:val="000000"/>
        </w:rPr>
        <w:tab/>
      </w:r>
      <w:r w:rsidRPr="00E541DD">
        <w:rPr>
          <w:rFonts w:eastAsia="Calibri" w:cs="Times New Roman"/>
          <w:color w:val="000000"/>
        </w:rPr>
        <w:tab/>
        <w:t>100,000</w:t>
      </w:r>
    </w:p>
    <w:p w14:paraId="2C287B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High Acuity Special Needs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63400</w:t>
      </w:r>
      <w:r w:rsidRPr="00E541DD">
        <w:rPr>
          <w:rFonts w:eastAsia="Calibri" w:cs="Times New Roman"/>
          <w:color w:val="000000"/>
        </w:rPr>
        <w:tab/>
      </w:r>
      <w:r w:rsidRPr="00E541DD">
        <w:rPr>
          <w:rFonts w:eastAsia="Calibri" w:cs="Times New Roman"/>
          <w:color w:val="000000"/>
        </w:rPr>
        <w:tab/>
        <w:t>2,700,000</w:t>
      </w:r>
    </w:p>
    <w:p w14:paraId="282353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Computer Science Education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2,000,000</w:t>
      </w:r>
    </w:p>
    <w:p w14:paraId="6E4ED2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Foreign Student Education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63600</w:t>
      </w:r>
      <w:r w:rsidRPr="00E541DD">
        <w:rPr>
          <w:rFonts w:eastAsia="Calibri" w:cs="Times New Roman"/>
          <w:color w:val="000000"/>
        </w:rPr>
        <w:tab/>
      </w:r>
      <w:r w:rsidRPr="00E541DD">
        <w:rPr>
          <w:rFonts w:eastAsia="Calibri" w:cs="Times New Roman"/>
          <w:color w:val="000000"/>
        </w:rPr>
        <w:tab/>
        <w:t>102,133</w:t>
      </w:r>
    </w:p>
    <w:p w14:paraId="60E0A0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State Board of Education Administrative Costs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68400</w:t>
      </w:r>
      <w:r w:rsidRPr="00E541DD">
        <w:rPr>
          <w:rFonts w:eastAsia="Calibri" w:cs="Times New Roman"/>
          <w:color w:val="000000"/>
        </w:rPr>
        <w:tab/>
      </w:r>
      <w:r w:rsidRPr="00E541DD">
        <w:rPr>
          <w:rFonts w:eastAsia="Calibri" w:cs="Times New Roman"/>
          <w:color w:val="000000"/>
        </w:rPr>
        <w:tab/>
        <w:t>200,000</w:t>
      </w:r>
    </w:p>
    <w:p w14:paraId="247248C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Early Literacy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75600</w:t>
      </w:r>
      <w:r w:rsidRPr="00E541DD">
        <w:rPr>
          <w:rFonts w:eastAsia="Calibri" w:cs="Times New Roman"/>
          <w:color w:val="000000"/>
        </w:rPr>
        <w:tab/>
      </w:r>
      <w:r w:rsidRPr="00E541DD">
        <w:rPr>
          <w:rFonts w:eastAsia="Calibri" w:cs="Times New Roman"/>
          <w:color w:val="000000"/>
        </w:rPr>
        <w:tab/>
        <w:t>5,724,015</w:t>
      </w:r>
    </w:p>
    <w:p w14:paraId="4F5E7A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School Based Truancy Prevention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78101</w:t>
      </w:r>
      <w:r w:rsidRPr="00E541DD">
        <w:rPr>
          <w:rFonts w:eastAsia="Calibri" w:cs="Times New Roman"/>
          <w:color w:val="000000"/>
        </w:rPr>
        <w:tab/>
      </w:r>
      <w:r w:rsidRPr="00E541DD">
        <w:rPr>
          <w:rFonts w:eastAsia="Calibri" w:cs="Times New Roman"/>
          <w:color w:val="000000"/>
        </w:rPr>
        <w:tab/>
        <w:t>2,000,000</w:t>
      </w:r>
    </w:p>
    <w:p w14:paraId="7680A95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Communities in Schools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78103</w:t>
      </w:r>
      <w:r w:rsidRPr="00E541DD">
        <w:rPr>
          <w:rFonts w:eastAsia="Calibri" w:cs="Times New Roman"/>
          <w:color w:val="000000"/>
        </w:rPr>
        <w:tab/>
      </w:r>
      <w:r w:rsidRPr="00E541DD">
        <w:rPr>
          <w:rFonts w:eastAsia="Calibri" w:cs="Times New Roman"/>
          <w:color w:val="000000"/>
        </w:rPr>
        <w:tab/>
        <w:t>4,912,637</w:t>
      </w:r>
    </w:p>
    <w:p w14:paraId="40ED6E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Mastery Based Education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78104</w:t>
      </w:r>
      <w:r w:rsidRPr="00E541DD">
        <w:rPr>
          <w:rFonts w:eastAsia="Calibri" w:cs="Times New Roman"/>
          <w:color w:val="000000"/>
        </w:rPr>
        <w:tab/>
      </w:r>
      <w:r w:rsidRPr="00E541DD">
        <w:rPr>
          <w:rFonts w:eastAsia="Calibri" w:cs="Times New Roman"/>
          <w:color w:val="000000"/>
        </w:rPr>
        <w:tab/>
        <w:t>125,000</w:t>
      </w:r>
    </w:p>
    <w:p w14:paraId="6FC3AC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Mountain State Digital Literacy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86401</w:t>
      </w:r>
      <w:r w:rsidRPr="00E541DD">
        <w:rPr>
          <w:rFonts w:eastAsia="Calibri" w:cs="Times New Roman"/>
          <w:color w:val="000000"/>
        </w:rPr>
        <w:tab/>
      </w:r>
      <w:r w:rsidRPr="00E541DD">
        <w:rPr>
          <w:rFonts w:eastAsia="Calibri" w:cs="Times New Roman"/>
          <w:color w:val="000000"/>
        </w:rPr>
        <w:tab/>
        <w:t>1,300,000</w:t>
      </w:r>
    </w:p>
    <w:p w14:paraId="40C6CA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21</w:t>
      </w:r>
      <w:r w:rsidRPr="00E541DD">
        <w:rPr>
          <w:rFonts w:eastAsia="Calibri" w:cs="Times New Roman"/>
          <w:color w:val="000000"/>
          <w:vertAlign w:val="superscript"/>
        </w:rPr>
        <w:t>st</w:t>
      </w:r>
      <w:r w:rsidRPr="00E541DD">
        <w:rPr>
          <w:rFonts w:eastAsia="Calibri" w:cs="Times New Roman"/>
          <w:color w:val="000000"/>
        </w:rPr>
        <w:t xml:space="preserve"> Century Learners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88600</w:t>
      </w:r>
      <w:r w:rsidRPr="00E541DD">
        <w:rPr>
          <w:rFonts w:eastAsia="Calibri" w:cs="Times New Roman"/>
          <w:color w:val="000000"/>
        </w:rPr>
        <w:tab/>
      </w:r>
      <w:r w:rsidRPr="00E541DD">
        <w:rPr>
          <w:rFonts w:eastAsia="Calibri" w:cs="Times New Roman"/>
          <w:color w:val="000000"/>
        </w:rPr>
        <w:tab/>
        <w:t>1,675,127</w:t>
      </w:r>
    </w:p>
    <w:p w14:paraId="254B6D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342,859</w:t>
      </w:r>
    </w:p>
    <w:p w14:paraId="59C7A5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Allowance for Extraordinary Sustained Growth</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94300</w:t>
      </w:r>
      <w:r w:rsidRPr="00E541DD">
        <w:rPr>
          <w:rFonts w:eastAsia="Calibri" w:cs="Times New Roman"/>
          <w:color w:val="000000"/>
        </w:rPr>
        <w:tab/>
      </w:r>
      <w:r w:rsidRPr="00E541DD">
        <w:rPr>
          <w:rFonts w:eastAsia="Calibri" w:cs="Times New Roman"/>
          <w:color w:val="000000"/>
        </w:rPr>
        <w:tab/>
        <w:t>71,980</w:t>
      </w:r>
    </w:p>
    <w:p w14:paraId="5B30A5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Education Programs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0</w:t>
      </w:r>
    </w:p>
    <w:p w14:paraId="74436B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21</w:t>
      </w:r>
      <w:r w:rsidRPr="00E541DD">
        <w:rPr>
          <w:rFonts w:eastAsia="Calibri" w:cs="Times New Roman"/>
          <w:color w:val="000000"/>
          <w:vertAlign w:val="superscript"/>
        </w:rPr>
        <w:t>st</w:t>
      </w:r>
      <w:r w:rsidRPr="00E541DD">
        <w:rPr>
          <w:rFonts w:eastAsia="Calibri" w:cs="Times New Roman"/>
          <w:color w:val="000000"/>
        </w:rPr>
        <w:t xml:space="preserve"> Century Assessment and Professional Development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93100</w:t>
      </w:r>
      <w:r w:rsidRPr="00E541DD">
        <w:rPr>
          <w:rFonts w:eastAsia="Calibri" w:cs="Times New Roman"/>
          <w:color w:val="000000"/>
        </w:rPr>
        <w:tab/>
      </w:r>
      <w:r w:rsidRPr="00E541DD">
        <w:rPr>
          <w:rFonts w:eastAsia="Calibri" w:cs="Times New Roman"/>
          <w:color w:val="000000"/>
        </w:rPr>
        <w:tab/>
        <w:t>2,015,254</w:t>
      </w:r>
    </w:p>
    <w:p w14:paraId="596D810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21</w:t>
      </w:r>
      <w:r w:rsidRPr="00E541DD">
        <w:rPr>
          <w:rFonts w:eastAsia="Calibri" w:cs="Times New Roman"/>
          <w:color w:val="000000"/>
          <w:vertAlign w:val="superscript"/>
        </w:rPr>
        <w:t>st</w:t>
      </w:r>
      <w:r w:rsidRPr="00E541DD">
        <w:rPr>
          <w:rFonts w:eastAsia="Calibri" w:cs="Times New Roman"/>
          <w:color w:val="000000"/>
        </w:rPr>
        <w:t xml:space="preserve"> Century Technology Infrastructure Network</w:t>
      </w:r>
    </w:p>
    <w:p w14:paraId="58FC88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Tools and Support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93300</w:t>
      </w:r>
      <w:r w:rsidRPr="00E541DD">
        <w:rPr>
          <w:rFonts w:eastAsia="Calibri" w:cs="Times New Roman"/>
          <w:color w:val="000000"/>
        </w:rPr>
        <w:tab/>
      </w:r>
      <w:r w:rsidRPr="00E541DD">
        <w:rPr>
          <w:rFonts w:eastAsia="Calibri" w:cs="Times New Roman"/>
          <w:color w:val="000000"/>
        </w:rPr>
        <w:tab/>
        <w:t>9,256,714</w:t>
      </w:r>
    </w:p>
    <w:p w14:paraId="6B0584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Special Olympic Games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96600</w:t>
      </w:r>
      <w:r w:rsidRPr="00E541DD">
        <w:rPr>
          <w:rFonts w:eastAsia="Calibri" w:cs="Times New Roman"/>
          <w:color w:val="000000"/>
        </w:rPr>
        <w:tab/>
      </w:r>
      <w:r w:rsidRPr="00E541DD">
        <w:rPr>
          <w:rFonts w:eastAsia="Calibri" w:cs="Times New Roman"/>
          <w:color w:val="000000"/>
        </w:rPr>
        <w:tab/>
        <w:t>25,000</w:t>
      </w:r>
    </w:p>
    <w:p w14:paraId="4DB557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Educational Program Allowance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99600</w:t>
      </w:r>
      <w:r w:rsidRPr="00E541DD">
        <w:rPr>
          <w:rFonts w:eastAsia="Calibri" w:cs="Times New Roman"/>
          <w:color w:val="000000"/>
        </w:rPr>
        <w:tab/>
      </w:r>
      <w:r w:rsidRPr="00E541DD">
        <w:rPr>
          <w:rFonts w:eastAsia="Calibri" w:cs="Times New Roman"/>
          <w:color w:val="000000"/>
        </w:rPr>
        <w:tab/>
        <w:t>716,250</w:t>
      </w:r>
    </w:p>
    <w:p w14:paraId="40E9F1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140,137,440</w:t>
      </w:r>
    </w:p>
    <w:bookmarkEnd w:id="6"/>
    <w:p w14:paraId="69E105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appropriations include funding for the State Board of Education and its executive office.</w:t>
      </w:r>
    </w:p>
    <w:p w14:paraId="78950E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Current Expenses (fund 0313, appropriation 13000), $2,000,000 shall be used for the Department of Education Child Nutrition Program – Non-traditional Child Hunger Solutions.</w:t>
      </w:r>
    </w:p>
    <w:p w14:paraId="0963A2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Unclassified (fund 0313, appropriation 09900), Current Expenses (fund 0313, appropriation 13000), Center for Professional Development (fund 0313, appropriation 11500), Attendance Incentive Bonus (fund 0313, appropriation 15001), National Teacher Certification (fund 0313, appropriation 16100), Hope Scholarship Program (fund 0313, appropriation 30401), Assessment Programs (fund 0313, appropriation 39600), Benedum Professional Development Collaborative (fund 0313, appropriation 42700), Governor’s Honors Academy (fund 0313, appropriation 47800), High Acuity Special Needs (fund 0313, appropriation 63400), IT Academy (fund 0313, appropriation 72100),  School Based Truancy Prevention (fund 0313, appropriation 78101), Communities in Schools (fund 0313, appropriation 78103), 21</w:t>
      </w:r>
      <w:r w:rsidRPr="00E541DD">
        <w:rPr>
          <w:rFonts w:eastAsia="Calibri" w:cs="Times New Roman"/>
          <w:color w:val="000000"/>
          <w:vertAlign w:val="superscript"/>
        </w:rPr>
        <w:t>st</w:t>
      </w:r>
      <w:r w:rsidRPr="00E541DD">
        <w:rPr>
          <w:rFonts w:eastAsia="Calibri" w:cs="Times New Roman"/>
          <w:color w:val="000000"/>
        </w:rPr>
        <w:t xml:space="preserve"> Century Learners (fund 0313, appropriation 88600), 21</w:t>
      </w:r>
      <w:r w:rsidRPr="00E541DD">
        <w:rPr>
          <w:rFonts w:eastAsia="Calibri" w:cs="Times New Roman"/>
          <w:color w:val="000000"/>
          <w:vertAlign w:val="superscript"/>
        </w:rPr>
        <w:t>st</w:t>
      </w:r>
      <w:r w:rsidRPr="00E541DD">
        <w:rPr>
          <w:rFonts w:eastAsia="Calibri" w:cs="Times New Roman"/>
          <w:color w:val="000000"/>
        </w:rPr>
        <w:t xml:space="preserve"> Century Technology Infrastructure Network Tools and Support (fund 0313, appropriation 93300), and Communities in Schools – Surplus (fund 0313, appropriation 78199) at the close of the fiscal year 2025 are hereby reappropriated for expenditure during the fiscal year 2026.</w:t>
      </w:r>
    </w:p>
    <w:p w14:paraId="4E6E73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The above appropriation for Teachers’ Retirement Savings Realized (fund 0313, appropriation 09500) shall be transferred to the Employee Pension and Health Care Benefit Fund (fund 2044).</w:t>
      </w:r>
    </w:p>
    <w:p w14:paraId="7E605C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Unclassified (fund 0313, appropriation 09900), $120,000 shall be for assisting low income students with AP and CLEP exam fees.</w:t>
      </w:r>
    </w:p>
    <w:p w14:paraId="51C590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appropriation for Safe Schools (fund 0313, appropriation 14300), $3,100,000 shall be used for school mapping.</w:t>
      </w:r>
    </w:p>
    <w:p w14:paraId="235275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MATH Program (fund 0313, appropriation 36800), $50,000 shall be for Math Counts.</w:t>
      </w:r>
    </w:p>
    <w:p w14:paraId="2D7570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From the above appropriation for Educational Program Allowance (fund 0313, appropriation 99600), $100,000 shall be expended for the Morgan County Board of Education for Paw Paw Schools; $250,000 shall be for the Randolph County Board of Education for Pickens School; $100,000 shall be for the Randolph County Board of Education for the Harman School, $100,000 shall be for the Preston County Board of Education for the Aurora School; $100,000 shall be for the Fayette County Board of Education for Meadow Bridge; and $66,250 is for Project Based Learning in STEM fields.</w:t>
      </w:r>
    </w:p>
    <w:p w14:paraId="0D717D3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State Board of Education –</w:t>
      </w:r>
    </w:p>
    <w:p w14:paraId="55DE4A7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i/>
          <w:color w:val="000000"/>
        </w:rPr>
        <w:t>Aid for Exceptional Children</w:t>
      </w:r>
    </w:p>
    <w:p w14:paraId="4BDB0DF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Chapters 18 and 18A)</w:t>
      </w:r>
    </w:p>
    <w:p w14:paraId="2DB2D3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0314 FY 2026 Org 0402</w:t>
      </w:r>
    </w:p>
    <w:p w14:paraId="4069E1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8F6DE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Special Education – Counties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15900</w:t>
      </w:r>
      <w:r w:rsidRPr="00E541DD">
        <w:rPr>
          <w:rFonts w:eastAsia="Calibri" w:cs="Times New Roman"/>
          <w:color w:val="000000"/>
        </w:rPr>
        <w:tab/>
        <w:t>$</w:t>
      </w:r>
      <w:r w:rsidRPr="00E541DD">
        <w:rPr>
          <w:rFonts w:eastAsia="Calibri" w:cs="Times New Roman"/>
          <w:color w:val="000000"/>
        </w:rPr>
        <w:tab/>
        <w:t>7,425,757</w:t>
      </w:r>
    </w:p>
    <w:p w14:paraId="71B3BCA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Special Education – Institutions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16000</w:t>
      </w:r>
      <w:r w:rsidRPr="00E541DD">
        <w:rPr>
          <w:rFonts w:eastAsia="Calibri" w:cs="Times New Roman"/>
          <w:color w:val="000000"/>
        </w:rPr>
        <w:tab/>
      </w:r>
      <w:r w:rsidRPr="00E541DD">
        <w:rPr>
          <w:rFonts w:eastAsia="Calibri" w:cs="Times New Roman"/>
          <w:color w:val="000000"/>
        </w:rPr>
        <w:tab/>
        <w:t>4,397,051</w:t>
      </w:r>
    </w:p>
    <w:p w14:paraId="17591C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Education of Juveniles Held in Predispositional</w:t>
      </w:r>
    </w:p>
    <w:p w14:paraId="50A344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t>Juvenile Detention Centers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30200</w:t>
      </w:r>
      <w:r w:rsidRPr="00E541DD">
        <w:rPr>
          <w:rFonts w:eastAsia="Calibri" w:cs="Times New Roman"/>
          <w:color w:val="000000"/>
        </w:rPr>
        <w:tab/>
      </w:r>
      <w:r w:rsidRPr="00E541DD">
        <w:rPr>
          <w:rFonts w:eastAsia="Calibri" w:cs="Times New Roman"/>
          <w:color w:val="000000"/>
        </w:rPr>
        <w:tab/>
        <w:t>766,204</w:t>
      </w:r>
    </w:p>
    <w:p w14:paraId="228F8A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Education of Institutionalized Juveniles and Adults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47200</w:t>
      </w:r>
      <w:r w:rsidRPr="00E541DD">
        <w:rPr>
          <w:rFonts w:eastAsia="Calibri" w:cs="Times New Roman"/>
          <w:color w:val="000000"/>
        </w:rPr>
        <w:tab/>
      </w:r>
      <w:r w:rsidRPr="00E541DD">
        <w:rPr>
          <w:rFonts w:eastAsia="Calibri" w:cs="Times New Roman"/>
          <w:color w:val="000000"/>
        </w:rPr>
        <w:tab/>
        <w:t>23,353,698</w:t>
      </w:r>
    </w:p>
    <w:p w14:paraId="77BF4E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lastRenderedPageBreak/>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35,942,710</w:t>
      </w:r>
    </w:p>
    <w:p w14:paraId="013512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Education of Institutionalized Juveniles and Adults (fund 0314, appropriation 47200) at the close of the fiscal year 2025 is hereby reappropriated for expenditure during the fiscal year 2026.</w:t>
      </w:r>
    </w:p>
    <w:p w14:paraId="6C1370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appropriations, the Superintendent shall have authority to expend funds for the costs of special education for those children residing in out-of-state placements.</w:t>
      </w:r>
    </w:p>
    <w:p w14:paraId="40CE9F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1D2C32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State Board of Education –</w:t>
      </w:r>
    </w:p>
    <w:p w14:paraId="1D951F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State Aid to Schools</w:t>
      </w:r>
    </w:p>
    <w:p w14:paraId="7CEF391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18 and 18A)</w:t>
      </w:r>
    </w:p>
    <w:p w14:paraId="006E71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0317 FY 2026 Org 0402</w:t>
      </w:r>
    </w:p>
    <w:p w14:paraId="27F44BC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20AF5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Other 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02200</w:t>
      </w:r>
      <w:r w:rsidRPr="00E541DD">
        <w:rPr>
          <w:rFonts w:eastAsia="Calibri" w:cs="Times New Roman"/>
          <w:color w:val="000000"/>
        </w:rPr>
        <w:tab/>
        <w:t>$</w:t>
      </w:r>
      <w:r w:rsidRPr="00E541DD">
        <w:rPr>
          <w:rFonts w:eastAsia="Calibri" w:cs="Times New Roman"/>
          <w:color w:val="000000"/>
        </w:rPr>
        <w:tab/>
        <w:t>197,669,392</w:t>
      </w:r>
    </w:p>
    <w:p w14:paraId="59881BC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Advanced Placement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05300</w:t>
      </w:r>
      <w:r w:rsidRPr="00E541DD">
        <w:rPr>
          <w:rFonts w:eastAsia="Calibri" w:cs="Times New Roman"/>
          <w:color w:val="000000"/>
        </w:rPr>
        <w:tab/>
      </w:r>
      <w:r w:rsidRPr="00E541DD">
        <w:rPr>
          <w:rFonts w:eastAsia="Calibri" w:cs="Times New Roman"/>
          <w:color w:val="000000"/>
        </w:rPr>
        <w:tab/>
        <w:t>825,149</w:t>
      </w:r>
    </w:p>
    <w:p w14:paraId="559FAC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Professional Educators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15100</w:t>
      </w:r>
      <w:r w:rsidRPr="00E541DD">
        <w:rPr>
          <w:rFonts w:eastAsia="Calibri" w:cs="Times New Roman"/>
          <w:color w:val="000000"/>
        </w:rPr>
        <w:tab/>
      </w:r>
      <w:r w:rsidRPr="00E541DD">
        <w:rPr>
          <w:rFonts w:eastAsia="Calibri" w:cs="Times New Roman"/>
          <w:color w:val="000000"/>
        </w:rPr>
        <w:tab/>
        <w:t>956,210,509</w:t>
      </w:r>
    </w:p>
    <w:p w14:paraId="69ADE9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Service Personnel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15200</w:t>
      </w:r>
      <w:r w:rsidRPr="00E541DD">
        <w:rPr>
          <w:rFonts w:eastAsia="Calibri" w:cs="Times New Roman"/>
          <w:color w:val="000000"/>
        </w:rPr>
        <w:tab/>
      </w:r>
      <w:r w:rsidRPr="00E541DD">
        <w:rPr>
          <w:rFonts w:eastAsia="Calibri" w:cs="Times New Roman"/>
          <w:color w:val="000000"/>
        </w:rPr>
        <w:tab/>
        <w:t>399,892,987</w:t>
      </w:r>
    </w:p>
    <w:p w14:paraId="4FEDB8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Fixed Charges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15300</w:t>
      </w:r>
      <w:r w:rsidRPr="00E541DD">
        <w:rPr>
          <w:rFonts w:eastAsia="Calibri" w:cs="Times New Roman"/>
          <w:color w:val="000000"/>
        </w:rPr>
        <w:tab/>
      </w:r>
      <w:r w:rsidRPr="00E541DD">
        <w:rPr>
          <w:rFonts w:eastAsia="Calibri" w:cs="Times New Roman"/>
          <w:color w:val="000000"/>
        </w:rPr>
        <w:tab/>
        <w:t>117,003,609</w:t>
      </w:r>
    </w:p>
    <w:p w14:paraId="6DD77D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Transportation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15400</w:t>
      </w:r>
      <w:r w:rsidRPr="00E541DD">
        <w:rPr>
          <w:rFonts w:eastAsia="Calibri" w:cs="Times New Roman"/>
          <w:color w:val="000000"/>
        </w:rPr>
        <w:tab/>
      </w:r>
      <w:r w:rsidRPr="00E541DD">
        <w:rPr>
          <w:rFonts w:eastAsia="Calibri" w:cs="Times New Roman"/>
          <w:color w:val="000000"/>
        </w:rPr>
        <w:tab/>
        <w:t>100,315,326</w:t>
      </w:r>
    </w:p>
    <w:p w14:paraId="7F076E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Improved Instructional Programs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15600</w:t>
      </w:r>
      <w:r w:rsidRPr="00E541DD">
        <w:rPr>
          <w:rFonts w:eastAsia="Calibri" w:cs="Times New Roman"/>
          <w:color w:val="000000"/>
        </w:rPr>
        <w:tab/>
      </w:r>
      <w:r w:rsidRPr="00E541DD">
        <w:rPr>
          <w:rFonts w:eastAsia="Calibri" w:cs="Times New Roman"/>
          <w:color w:val="000000"/>
        </w:rPr>
        <w:tab/>
        <w:t>63,626,561</w:t>
      </w:r>
    </w:p>
    <w:p w14:paraId="5B3475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Professional Student Support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65500</w:t>
      </w:r>
      <w:r w:rsidRPr="00E541DD">
        <w:rPr>
          <w:rFonts w:eastAsia="Calibri" w:cs="Times New Roman"/>
          <w:color w:val="000000"/>
        </w:rPr>
        <w:tab/>
      </w:r>
      <w:r w:rsidRPr="00E541DD">
        <w:rPr>
          <w:rFonts w:eastAsia="Calibri" w:cs="Times New Roman"/>
          <w:color w:val="000000"/>
        </w:rPr>
        <w:tab/>
        <w:t>65,568,543</w:t>
      </w:r>
    </w:p>
    <w:p w14:paraId="067AE4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21</w:t>
      </w:r>
      <w:r w:rsidRPr="00E541DD">
        <w:rPr>
          <w:rFonts w:eastAsia="Calibri" w:cs="Times New Roman"/>
          <w:color w:val="000000"/>
          <w:vertAlign w:val="superscript"/>
        </w:rPr>
        <w:t>st</w:t>
      </w:r>
      <w:r w:rsidRPr="00E541DD">
        <w:rPr>
          <w:rFonts w:eastAsia="Calibri" w:cs="Times New Roman"/>
          <w:color w:val="000000"/>
        </w:rPr>
        <w:t xml:space="preserve"> Century Strategic Technology Learning Growth</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93600</w:t>
      </w:r>
      <w:r w:rsidRPr="00E541DD">
        <w:rPr>
          <w:rFonts w:eastAsia="Calibri" w:cs="Times New Roman"/>
          <w:color w:val="000000"/>
        </w:rPr>
        <w:tab/>
      </w:r>
      <w:r w:rsidRPr="00E541DD">
        <w:rPr>
          <w:rFonts w:eastAsia="Calibri" w:cs="Times New Roman"/>
          <w:color w:val="000000"/>
        </w:rPr>
        <w:tab/>
        <w:t>49,747,886</w:t>
      </w:r>
    </w:p>
    <w:p w14:paraId="339794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Teacher and Leader Induction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93601</w:t>
      </w:r>
      <w:r w:rsidRPr="00E541DD">
        <w:rPr>
          <w:rFonts w:eastAsia="Calibri" w:cs="Times New Roman"/>
          <w:color w:val="000000"/>
        </w:rPr>
        <w:tab/>
      </w:r>
      <w:r w:rsidRPr="00E541DD">
        <w:rPr>
          <w:rFonts w:eastAsia="Calibri" w:cs="Times New Roman"/>
          <w:color w:val="000000"/>
        </w:rPr>
        <w:tab/>
        <w:t>28,783,005</w:t>
      </w:r>
    </w:p>
    <w:p w14:paraId="592B04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Basic Foundation Allowances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1,979,642,967</w:t>
      </w:r>
    </w:p>
    <w:p w14:paraId="625662B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Less Local Share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 xml:space="preserve">               </w:t>
      </w:r>
      <w:r w:rsidRPr="00E541DD">
        <w:rPr>
          <w:rFonts w:eastAsia="Calibri" w:cs="Times New Roman"/>
          <w:color w:val="000000"/>
        </w:rPr>
        <w:tab/>
        <w:t>(566,787,626)</w:t>
      </w:r>
    </w:p>
    <w:p w14:paraId="271667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Adjustments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(3,422,328)</w:t>
      </w:r>
    </w:p>
    <w:p w14:paraId="218192A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Total Basic State Aid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1,409,433,013</w:t>
      </w:r>
    </w:p>
    <w:p w14:paraId="02E4C2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Public Employees’ Insurance Matching</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01200</w:t>
      </w:r>
      <w:r w:rsidRPr="00E541DD">
        <w:rPr>
          <w:rFonts w:eastAsia="Calibri" w:cs="Times New Roman"/>
          <w:color w:val="000000"/>
        </w:rPr>
        <w:tab/>
      </w:r>
      <w:r w:rsidRPr="00E541DD">
        <w:rPr>
          <w:rFonts w:eastAsia="Calibri" w:cs="Times New Roman"/>
          <w:color w:val="000000"/>
        </w:rPr>
        <w:tab/>
        <w:t>317,566,529</w:t>
      </w:r>
    </w:p>
    <w:p w14:paraId="1D049A2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Teachers’ Retirement System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01900</w:t>
      </w:r>
      <w:r w:rsidRPr="00E541DD">
        <w:rPr>
          <w:rFonts w:eastAsia="Calibri" w:cs="Times New Roman"/>
          <w:color w:val="000000"/>
        </w:rPr>
        <w:tab/>
      </w:r>
      <w:r w:rsidRPr="00E541DD">
        <w:rPr>
          <w:rFonts w:eastAsia="Calibri" w:cs="Times New Roman"/>
          <w:color w:val="000000"/>
        </w:rPr>
        <w:tab/>
        <w:t>68,086,596</w:t>
      </w:r>
    </w:p>
    <w:p w14:paraId="549BBF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Retirement Systems – Unfunded Liability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77500</w:t>
      </w:r>
      <w:r w:rsidRPr="00E541DD">
        <w:rPr>
          <w:rFonts w:eastAsia="Calibri" w:cs="Times New Roman"/>
          <w:color w:val="000000"/>
        </w:rPr>
        <w:tab/>
      </w:r>
      <w:r w:rsidRPr="00E541DD">
        <w:rPr>
          <w:rFonts w:eastAsia="Calibri" w:cs="Times New Roman"/>
          <w:color w:val="000000"/>
        </w:rPr>
        <w:tab/>
        <w:t>223,829,404</w:t>
      </w:r>
    </w:p>
    <w:p w14:paraId="761B5F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2,018,915,542</w:t>
      </w:r>
    </w:p>
    <w:p w14:paraId="132C1E9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State Board of Education –</w:t>
      </w:r>
    </w:p>
    <w:p w14:paraId="1E9DBC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Vocational Division</w:t>
      </w:r>
    </w:p>
    <w:p w14:paraId="2447FA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18 and 18A)</w:t>
      </w:r>
    </w:p>
    <w:p w14:paraId="785B8A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0390 FY 2026 Org 0402</w:t>
      </w:r>
    </w:p>
    <w:p w14:paraId="6AE631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C1167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1,462,725</w:t>
      </w:r>
    </w:p>
    <w:p w14:paraId="62C443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268,800</w:t>
      </w:r>
    </w:p>
    <w:p w14:paraId="1E57A6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883,106</w:t>
      </w:r>
    </w:p>
    <w:p w14:paraId="239418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Wood Products – Forestry Vocational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14600</w:t>
      </w:r>
      <w:r w:rsidRPr="00E541DD">
        <w:rPr>
          <w:rFonts w:eastAsia="Calibri" w:cs="Times New Roman"/>
          <w:color w:val="000000"/>
        </w:rPr>
        <w:tab/>
      </w:r>
      <w:r w:rsidRPr="00E541DD">
        <w:rPr>
          <w:rFonts w:eastAsia="Calibri" w:cs="Times New Roman"/>
          <w:color w:val="000000"/>
        </w:rPr>
        <w:tab/>
        <w:t>88,600</w:t>
      </w:r>
    </w:p>
    <w:p w14:paraId="0386D8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bookmarkStart w:id="7" w:name="_Hlk194061028"/>
      <w:r w:rsidRPr="00E541DD">
        <w:rPr>
          <w:rFonts w:eastAsia="Calibri" w:cs="Times New Roman"/>
          <w:color w:val="000000"/>
        </w:rPr>
        <w:t>Albert Yanni Vocational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14700</w:t>
      </w:r>
      <w:r w:rsidRPr="00E541DD">
        <w:rPr>
          <w:rFonts w:eastAsia="Calibri" w:cs="Times New Roman"/>
          <w:color w:val="000000"/>
        </w:rPr>
        <w:tab/>
      </w:r>
      <w:r w:rsidRPr="00E541DD">
        <w:rPr>
          <w:rFonts w:eastAsia="Calibri" w:cs="Times New Roman"/>
          <w:color w:val="000000"/>
        </w:rPr>
        <w:tab/>
        <w:t>95,578</w:t>
      </w:r>
    </w:p>
    <w:p w14:paraId="672E0EF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Vocational Aid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14800</w:t>
      </w:r>
      <w:r w:rsidRPr="00E541DD">
        <w:rPr>
          <w:rFonts w:eastAsia="Calibri" w:cs="Times New Roman"/>
          <w:color w:val="000000"/>
        </w:rPr>
        <w:tab/>
      </w:r>
      <w:r w:rsidRPr="00E541DD">
        <w:rPr>
          <w:rFonts w:eastAsia="Calibri" w:cs="Times New Roman"/>
          <w:color w:val="000000"/>
        </w:rPr>
        <w:tab/>
        <w:t>24,826,517</w:t>
      </w:r>
    </w:p>
    <w:p w14:paraId="6D00AB4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Adult Basic Education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14900</w:t>
      </w:r>
      <w:r w:rsidRPr="00E541DD">
        <w:rPr>
          <w:rFonts w:eastAsia="Calibri" w:cs="Times New Roman"/>
          <w:color w:val="000000"/>
        </w:rPr>
        <w:tab/>
      </w:r>
      <w:r w:rsidRPr="00E541DD">
        <w:rPr>
          <w:rFonts w:eastAsia="Calibri" w:cs="Times New Roman"/>
          <w:color w:val="000000"/>
        </w:rPr>
        <w:tab/>
        <w:t>5,905,442</w:t>
      </w:r>
    </w:p>
    <w:p w14:paraId="4DB716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Jobs &amp; Hope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14902</w:t>
      </w:r>
      <w:r w:rsidRPr="00E541DD">
        <w:rPr>
          <w:rFonts w:eastAsia="Calibri" w:cs="Times New Roman"/>
          <w:color w:val="000000"/>
        </w:rPr>
        <w:tab/>
      </w:r>
      <w:r w:rsidRPr="00E541DD">
        <w:rPr>
          <w:rFonts w:eastAsia="Calibri" w:cs="Times New Roman"/>
          <w:color w:val="000000"/>
        </w:rPr>
        <w:tab/>
        <w:t>3,502,531</w:t>
      </w:r>
    </w:p>
    <w:p w14:paraId="03E76C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Program Modernization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30500</w:t>
      </w:r>
      <w:r w:rsidRPr="00E541DD">
        <w:rPr>
          <w:rFonts w:eastAsia="Calibri" w:cs="Times New Roman"/>
          <w:color w:val="000000"/>
        </w:rPr>
        <w:tab/>
      </w:r>
      <w:r w:rsidRPr="00E541DD">
        <w:rPr>
          <w:rFonts w:eastAsia="Calibri" w:cs="Times New Roman"/>
          <w:color w:val="000000"/>
        </w:rPr>
        <w:tab/>
        <w:t>884,313</w:t>
      </w:r>
    </w:p>
    <w:p w14:paraId="602A99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High School Equivalency Diploma Testing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72600</w:t>
      </w:r>
      <w:r w:rsidRPr="00E541DD">
        <w:rPr>
          <w:rFonts w:eastAsia="Calibri" w:cs="Times New Roman"/>
          <w:color w:val="000000"/>
        </w:rPr>
        <w:tab/>
      </w:r>
      <w:r w:rsidRPr="00E541DD">
        <w:rPr>
          <w:rFonts w:eastAsia="Calibri" w:cs="Times New Roman"/>
          <w:color w:val="000000"/>
        </w:rPr>
        <w:tab/>
        <w:t>616,572</w:t>
      </w:r>
    </w:p>
    <w:p w14:paraId="5D5579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FFA Grant Awards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83900</w:t>
      </w:r>
      <w:r w:rsidRPr="00E541DD">
        <w:rPr>
          <w:rFonts w:eastAsia="Calibri" w:cs="Times New Roman"/>
          <w:color w:val="000000"/>
        </w:rPr>
        <w:tab/>
      </w:r>
      <w:r w:rsidRPr="00E541DD">
        <w:rPr>
          <w:rFonts w:eastAsia="Calibri" w:cs="Times New Roman"/>
          <w:color w:val="000000"/>
        </w:rPr>
        <w:tab/>
        <w:t>11,496</w:t>
      </w:r>
    </w:p>
    <w:p w14:paraId="332AC6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Pre-Engineering Academy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84000</w:t>
      </w:r>
      <w:r w:rsidRPr="00E541DD">
        <w:rPr>
          <w:rFonts w:eastAsia="Calibri" w:cs="Times New Roman"/>
          <w:color w:val="000000"/>
        </w:rPr>
        <w:tab/>
      </w:r>
      <w:r w:rsidRPr="00E541DD">
        <w:rPr>
          <w:rFonts w:eastAsia="Calibri" w:cs="Times New Roman"/>
          <w:color w:val="000000"/>
        </w:rPr>
        <w:tab/>
        <w:t>22,914</w:t>
      </w:r>
    </w:p>
    <w:p w14:paraId="0B13F3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Vocational Programs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0</w:t>
      </w:r>
    </w:p>
    <w:p w14:paraId="177DA27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38,568,594</w:t>
      </w:r>
    </w:p>
    <w:bookmarkEnd w:id="7"/>
    <w:p w14:paraId="49CFA8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Any unexpended balances remaining in the appropriations for Jim’s Dream (fund 0390, appropriation 14901), Jobs and Hope (fund 0390, appropriation 14902), High School Equivalency Diploma Testing (fund 0390, appropriation 72600), and Jobs &amp; Hope – Surplus (fund 0390, appropriation 14099) at the close of the fiscal year 2025 are hereby reappropriated for expenditure during the fiscal year 2026.</w:t>
      </w:r>
    </w:p>
    <w:p w14:paraId="3E7FD91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State Board of Education – </w:t>
      </w:r>
    </w:p>
    <w:p w14:paraId="49B92A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lastRenderedPageBreak/>
        <w:t>West Virginia Schools for the Deaf and the Blind</w:t>
      </w:r>
    </w:p>
    <w:p w14:paraId="5FA3C2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18 and 18A)</w:t>
      </w:r>
    </w:p>
    <w:p w14:paraId="28739F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0320 FY 2026 Org 0403</w:t>
      </w:r>
    </w:p>
    <w:p w14:paraId="76C89FC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9A65B8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11,225,286</w:t>
      </w:r>
    </w:p>
    <w:p w14:paraId="4E111EF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164,675</w:t>
      </w:r>
    </w:p>
    <w:p w14:paraId="01DE69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77,000</w:t>
      </w:r>
    </w:p>
    <w:p w14:paraId="4C724C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110,000</w:t>
      </w:r>
    </w:p>
    <w:p w14:paraId="57DB9C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2,150,696</w:t>
      </w:r>
    </w:p>
    <w:p w14:paraId="1F2244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670,000</w:t>
      </w:r>
    </w:p>
    <w:p w14:paraId="00A595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130,842</w:t>
      </w:r>
    </w:p>
    <w:p w14:paraId="6B5D8B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14,528,499</w:t>
      </w:r>
    </w:p>
    <w:p w14:paraId="7ECE04F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Unclassified (fund 0320, appropriation 09900), Current Expenses (fund 0320, appropriation 13000), Buildings (fund 0320, appropriation 25800), and Capital Outlay and Maintenance (fund 0320, appropriation 75500) at the close of the fiscal year 2025 are hereby reappropriated for expenditure during the fiscal year 2026.</w:t>
      </w:r>
    </w:p>
    <w:p w14:paraId="40A0BB6A"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State Board of Education –</w:t>
      </w:r>
    </w:p>
    <w:p w14:paraId="7142A2F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School Building Authority</w:t>
      </w:r>
    </w:p>
    <w:p w14:paraId="2472557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18 and 18A)</w:t>
      </w:r>
    </w:p>
    <w:p w14:paraId="5146772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0318 FY 2026 Org 0404</w:t>
      </w:r>
    </w:p>
    <w:p w14:paraId="1755C5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0819BD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School Building Authority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45300</w:t>
      </w:r>
      <w:r w:rsidRPr="00E541DD">
        <w:rPr>
          <w:rFonts w:eastAsia="Calibri" w:cs="Times New Roman"/>
          <w:color w:val="000000"/>
        </w:rPr>
        <w:tab/>
        <w:t>$</w:t>
      </w:r>
      <w:r w:rsidRPr="00E541DD">
        <w:rPr>
          <w:rFonts w:eastAsia="Calibri" w:cs="Times New Roman"/>
          <w:color w:val="000000"/>
        </w:rPr>
        <w:tab/>
        <w:t>24,000,000</w:t>
      </w:r>
    </w:p>
    <w:p w14:paraId="17434D4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The above appropriation for School Building Authority (fund 0318, appropriation 45300) shall be transferred to the School Construction Fund (fund 3952).</w:t>
      </w:r>
    </w:p>
    <w:p w14:paraId="0BF8B1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b/>
          <w:color w:val="000000"/>
        </w:rPr>
        <w:t>DEPARTMENT OF ENVIRONMENTAL PROTECTION</w:t>
      </w:r>
    </w:p>
    <w:p w14:paraId="5EB9912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Environmental Quality Board</w:t>
      </w:r>
    </w:p>
    <w:p w14:paraId="1001965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20)</w:t>
      </w:r>
    </w:p>
    <w:p w14:paraId="27F1BB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lastRenderedPageBreak/>
        <w:t>Fund 0270 FY 2026 Org 0311</w:t>
      </w:r>
    </w:p>
    <w:p w14:paraId="7FBBE8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6C9A7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101,968</w:t>
      </w:r>
    </w:p>
    <w:p w14:paraId="6130B7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800</w:t>
      </w:r>
    </w:p>
    <w:p w14:paraId="24F53A2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500</w:t>
      </w:r>
    </w:p>
    <w:p w14:paraId="6EC4A5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28,453</w:t>
      </w:r>
    </w:p>
    <w:p w14:paraId="091146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400</w:t>
      </w:r>
    </w:p>
    <w:p w14:paraId="76D9FC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791</w:t>
      </w:r>
    </w:p>
    <w:p w14:paraId="23C56D5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132,912</w:t>
      </w:r>
    </w:p>
    <w:p w14:paraId="67FF92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2AA869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Division of Environmental Protection</w:t>
      </w:r>
    </w:p>
    <w:p w14:paraId="72F9E1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774D41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0273 FY 2026 Org 0313</w:t>
      </w:r>
    </w:p>
    <w:p w14:paraId="69CAF6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A5F76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4,488,900</w:t>
      </w:r>
    </w:p>
    <w:p w14:paraId="2B52CD5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229C7A9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168,000</w:t>
      </w:r>
    </w:p>
    <w:p w14:paraId="6816DF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Water Resources Protection and Management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06800</w:t>
      </w:r>
      <w:r w:rsidRPr="00E541DD">
        <w:rPr>
          <w:rFonts w:eastAsia="Calibri" w:cs="Times New Roman"/>
          <w:color w:val="000000"/>
        </w:rPr>
        <w:tab/>
      </w:r>
      <w:r w:rsidRPr="00E541DD">
        <w:rPr>
          <w:rFonts w:eastAsia="Calibri" w:cs="Times New Roman"/>
          <w:color w:val="000000"/>
        </w:rPr>
        <w:tab/>
        <w:t>604,369</w:t>
      </w:r>
    </w:p>
    <w:p w14:paraId="5079946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85,816</w:t>
      </w:r>
    </w:p>
    <w:p w14:paraId="63400B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Environmental Response and Cleanups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27101</w:t>
      </w:r>
      <w:r w:rsidRPr="00E541DD">
        <w:rPr>
          <w:rFonts w:eastAsia="Calibri" w:cs="Times New Roman"/>
          <w:color w:val="000000"/>
        </w:rPr>
        <w:tab/>
      </w:r>
      <w:r w:rsidRPr="00E541DD">
        <w:rPr>
          <w:rFonts w:eastAsia="Calibri" w:cs="Times New Roman"/>
          <w:color w:val="000000"/>
        </w:rPr>
        <w:tab/>
        <w:t>91,922</w:t>
      </w:r>
    </w:p>
    <w:p w14:paraId="2AFFD8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Dam Safety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60700</w:t>
      </w:r>
      <w:r w:rsidRPr="00E541DD">
        <w:rPr>
          <w:rFonts w:eastAsia="Calibri" w:cs="Times New Roman"/>
          <w:color w:val="000000"/>
        </w:rPr>
        <w:tab/>
      </w:r>
      <w:r w:rsidRPr="00E541DD">
        <w:rPr>
          <w:rFonts w:eastAsia="Calibri" w:cs="Times New Roman"/>
          <w:color w:val="000000"/>
        </w:rPr>
        <w:tab/>
        <w:t>261,746</w:t>
      </w:r>
    </w:p>
    <w:p w14:paraId="341252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West Virginia Stream Partners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63700</w:t>
      </w:r>
      <w:r w:rsidRPr="00E541DD">
        <w:rPr>
          <w:rFonts w:eastAsia="Calibri" w:cs="Times New Roman"/>
          <w:color w:val="000000"/>
        </w:rPr>
        <w:tab/>
      </w:r>
      <w:r w:rsidRPr="00E541DD">
        <w:rPr>
          <w:rFonts w:eastAsia="Calibri" w:cs="Times New Roman"/>
          <w:color w:val="000000"/>
        </w:rPr>
        <w:tab/>
        <w:t>77,396</w:t>
      </w:r>
    </w:p>
    <w:p w14:paraId="3E046D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West Virginia Drinking Water Treatment</w:t>
      </w:r>
    </w:p>
    <w:p w14:paraId="4AE87B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Revolving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68900</w:t>
      </w:r>
      <w:r w:rsidRPr="00E541DD">
        <w:rPr>
          <w:rFonts w:eastAsia="Calibri" w:cs="Times New Roman"/>
          <w:color w:val="000000"/>
        </w:rPr>
        <w:tab/>
      </w:r>
      <w:r w:rsidRPr="00E541DD">
        <w:rPr>
          <w:rFonts w:eastAsia="Calibri" w:cs="Times New Roman"/>
          <w:color w:val="000000"/>
        </w:rPr>
        <w:tab/>
        <w:t>647,500</w:t>
      </w:r>
    </w:p>
    <w:p w14:paraId="53E3F2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W.V. Contributions to River Commissions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77600</w:t>
      </w:r>
      <w:r w:rsidRPr="00E541DD">
        <w:rPr>
          <w:rFonts w:eastAsia="Calibri" w:cs="Times New Roman"/>
          <w:color w:val="000000"/>
        </w:rPr>
        <w:tab/>
      </w:r>
      <w:r w:rsidRPr="00E541DD">
        <w:rPr>
          <w:rFonts w:eastAsia="Calibri" w:cs="Times New Roman"/>
          <w:color w:val="000000"/>
        </w:rPr>
        <w:tab/>
        <w:t>148,485</w:t>
      </w:r>
    </w:p>
    <w:p w14:paraId="6AE83F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Office of Water Resources Non-Enforcement Activity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85500</w:t>
      </w:r>
      <w:r w:rsidRPr="00E541DD">
        <w:rPr>
          <w:rFonts w:eastAsia="Calibri" w:cs="Times New Roman"/>
          <w:color w:val="000000"/>
        </w:rPr>
        <w:tab/>
      </w:r>
      <w:r w:rsidRPr="00E541DD">
        <w:rPr>
          <w:rFonts w:eastAsia="Calibri" w:cs="Times New Roman"/>
          <w:color w:val="000000"/>
        </w:rPr>
        <w:tab/>
        <w:t>1,131,366</w:t>
      </w:r>
    </w:p>
    <w:p w14:paraId="6AD730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7,705,500</w:t>
      </w:r>
    </w:p>
    <w:p w14:paraId="5C5BB7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Any unexpended balance remaining in the appropriation for Current Expenses – Surplus (fund 0273, appropriation 13099) at the close of the fiscal year 2025 is hereby reappropriated for expenditure during the fiscal year 2026.</w:t>
      </w:r>
    </w:p>
    <w:p w14:paraId="45995DF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7B6A67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Air Quality Board</w:t>
      </w:r>
    </w:p>
    <w:p w14:paraId="251E20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0FDEB5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0550 FY 2026 Org 0325</w:t>
      </w:r>
    </w:p>
    <w:p w14:paraId="6DEA3C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E1632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61,581</w:t>
      </w:r>
    </w:p>
    <w:p w14:paraId="449D1F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800</w:t>
      </w:r>
    </w:p>
    <w:p w14:paraId="5ACAEC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400</w:t>
      </w:r>
    </w:p>
    <w:p w14:paraId="35D00C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11,612</w:t>
      </w:r>
    </w:p>
    <w:p w14:paraId="097270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200</w:t>
      </w:r>
    </w:p>
    <w:p w14:paraId="06603C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2,304</w:t>
      </w:r>
    </w:p>
    <w:p w14:paraId="34F35F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76,897</w:t>
      </w:r>
    </w:p>
    <w:p w14:paraId="77A48B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E86603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b/>
          <w:color w:val="000000"/>
        </w:rPr>
        <w:t xml:space="preserve">DEPARTMENT OF HEALTH </w:t>
      </w:r>
    </w:p>
    <w:p w14:paraId="0426FD79"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Health –</w:t>
      </w:r>
    </w:p>
    <w:p w14:paraId="66D6C16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Central Office</w:t>
      </w:r>
    </w:p>
    <w:p w14:paraId="57C774D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19D990A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0407 FY 2026 Org 0506</w:t>
      </w:r>
    </w:p>
    <w:p w14:paraId="4A8F33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429,073</w:t>
      </w:r>
    </w:p>
    <w:p w14:paraId="72C617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w:t>
      </w:r>
    </w:p>
    <w:p w14:paraId="34703A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 xml:space="preserve"> and 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358,460</w:t>
      </w:r>
    </w:p>
    <w:p w14:paraId="506ED7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6,459</w:t>
      </w:r>
    </w:p>
    <w:p w14:paraId="474AD2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5,239,831</w:t>
      </w:r>
    </w:p>
    <w:p w14:paraId="1C6DEB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Pregnancy Centers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3,000,000</w:t>
      </w:r>
    </w:p>
    <w:p w14:paraId="4000CC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70,000</w:t>
      </w:r>
    </w:p>
    <w:p w14:paraId="79AA5A5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169,791</w:t>
      </w:r>
    </w:p>
    <w:p w14:paraId="1758E0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9,273,614</w:t>
      </w:r>
    </w:p>
    <w:p w14:paraId="47B8A6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Current Expenses (fund 0407, appropriation 13000), $5,000,000 shall be used for the Ronald McDonald House of Morgantown.</w:t>
      </w:r>
    </w:p>
    <w:p w14:paraId="11C555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Capital Outlay and Maintenance (fund 0407, appropriation 75500), Emergency Response Entities – Special Projects (fund 0407, appropriation 82200), Tobacco Education Program (fund 0407, appropriation 90600), Tobacco Education Program – Surplus (fund 0407, appropriation xxxxx) and Pregnancy Centers – Surplus (fund 0407, appropriation 49999) at the close of the fiscal year 2025 are hereby reappropriated for expenditure during the fiscal year 2026.</w:t>
      </w:r>
    </w:p>
    <w:p w14:paraId="5A5B86CB"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8" w:name="_Hlk158205631"/>
      <w:r w:rsidRPr="00E541DD">
        <w:rPr>
          <w:rFonts w:eastAsia="Calibri" w:cs="Times New Roman"/>
          <w:i/>
          <w:color w:val="000000"/>
        </w:rPr>
        <w:t>Department of Health –</w:t>
      </w:r>
    </w:p>
    <w:p w14:paraId="044EFBC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the Shared Administration</w:t>
      </w:r>
    </w:p>
    <w:p w14:paraId="651CE511"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208CA1BB"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0404 FY 2026 Org 0506</w:t>
      </w:r>
    </w:p>
    <w:p w14:paraId="4E2553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4,337,763</w:t>
      </w:r>
    </w:p>
    <w:p w14:paraId="090639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62,815</w:t>
      </w:r>
    </w:p>
    <w:p w14:paraId="4ED41B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1,214,699</w:t>
      </w:r>
    </w:p>
    <w:p w14:paraId="3A3682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5,615,277</w:t>
      </w:r>
    </w:p>
    <w:p w14:paraId="58421354"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Public Health –</w:t>
      </w:r>
    </w:p>
    <w:p w14:paraId="79EC5DB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the Commissioner</w:t>
      </w:r>
    </w:p>
    <w:p w14:paraId="7BD464B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1E297B1B"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0405 FY 2026 Org 0506</w:t>
      </w:r>
    </w:p>
    <w:p w14:paraId="386489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2,892,926</w:t>
      </w:r>
    </w:p>
    <w:p w14:paraId="03FE09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594,893</w:t>
      </w:r>
    </w:p>
    <w:p w14:paraId="43B099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66,099</w:t>
      </w:r>
    </w:p>
    <w:p w14:paraId="68F974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Maternal and Child Health Clinics, Clinicians and</w:t>
      </w:r>
    </w:p>
    <w:p w14:paraId="4503F1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Medical Contracts and Fees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57500</w:t>
      </w:r>
      <w:r w:rsidRPr="00E541DD">
        <w:rPr>
          <w:rFonts w:eastAsia="Calibri" w:cs="Times New Roman"/>
          <w:color w:val="000000"/>
        </w:rPr>
        <w:tab/>
      </w:r>
      <w:r w:rsidRPr="00E541DD">
        <w:rPr>
          <w:rFonts w:eastAsia="Calibri" w:cs="Times New Roman"/>
          <w:color w:val="000000"/>
        </w:rPr>
        <w:tab/>
        <w:t>300,000</w:t>
      </w:r>
    </w:p>
    <w:p w14:paraId="4358CC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3,853,918</w:t>
      </w:r>
    </w:p>
    <w:bookmarkEnd w:id="8"/>
    <w:p w14:paraId="40AB55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Any unexpended balances remaining in the appropriations for Maternal and Child Health Clinics, Clinicians and Medical Contracts and Fees (fund 0405, appropriation 57500), at the close of the fiscal year 2025 are hereby reappropriated for expenditure during the fiscal year 2026.</w:t>
      </w:r>
    </w:p>
    <w:p w14:paraId="07FFA068"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Public Health –</w:t>
      </w:r>
    </w:p>
    <w:p w14:paraId="74B976B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Health Statistics Center</w:t>
      </w:r>
    </w:p>
    <w:p w14:paraId="0A0D4360"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39DE602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20"/>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0406 FY 2026 Org 0506</w:t>
      </w:r>
    </w:p>
    <w:p w14:paraId="231BFE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539,560</w:t>
      </w:r>
    </w:p>
    <w:p w14:paraId="03F10D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76,026</w:t>
      </w:r>
    </w:p>
    <w:p w14:paraId="51AA8A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615,586</w:t>
      </w:r>
    </w:p>
    <w:p w14:paraId="1696BA3C"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Public Health –</w:t>
      </w:r>
    </w:p>
    <w:p w14:paraId="2F7349CB"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Community Health and Health Promotion</w:t>
      </w:r>
    </w:p>
    <w:p w14:paraId="74E2BAD9"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3927095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0438 FY 2026 Org 0506</w:t>
      </w:r>
    </w:p>
    <w:p w14:paraId="299D7D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21"/>
          <w:type w:val="continuous"/>
          <w:pgSz w:w="12240" w:h="15840"/>
          <w:pgMar w:top="1440" w:right="1440" w:bottom="1440" w:left="1440" w:header="720" w:footer="720" w:gutter="0"/>
          <w:lnNumType w:countBy="1" w:restart="newSection"/>
          <w:cols w:space="720"/>
          <w:titlePg/>
          <w:docGrid w:linePitch="360"/>
        </w:sectPr>
      </w:pPr>
    </w:p>
    <w:p w14:paraId="19E895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Black Lung Clinics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46700</w:t>
      </w:r>
      <w:r w:rsidRPr="00E541DD">
        <w:rPr>
          <w:rFonts w:eastAsia="Calibri" w:cs="Times New Roman"/>
          <w:color w:val="000000"/>
        </w:rPr>
        <w:tab/>
        <w:t>$</w:t>
      </w:r>
      <w:r w:rsidRPr="00E541DD">
        <w:rPr>
          <w:rFonts w:eastAsia="Calibri" w:cs="Times New Roman"/>
          <w:color w:val="000000"/>
        </w:rPr>
        <w:tab/>
        <w:t>170,885</w:t>
      </w:r>
    </w:p>
    <w:p w14:paraId="0ACD61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Primary Care Support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62800</w:t>
      </w:r>
      <w:r w:rsidRPr="00E541DD">
        <w:rPr>
          <w:rFonts w:eastAsia="Calibri" w:cs="Times New Roman"/>
          <w:color w:val="000000"/>
        </w:rPr>
        <w:tab/>
      </w:r>
      <w:r w:rsidRPr="00E541DD">
        <w:rPr>
          <w:rFonts w:eastAsia="Calibri" w:cs="Times New Roman"/>
          <w:color w:val="000000"/>
        </w:rPr>
        <w:tab/>
        <w:t>2,032,635</w:t>
      </w:r>
    </w:p>
    <w:p w14:paraId="0428C7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Health Right Free Clinics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72700</w:t>
      </w:r>
      <w:r w:rsidRPr="00E541DD">
        <w:rPr>
          <w:rFonts w:eastAsia="Calibri" w:cs="Times New Roman"/>
          <w:color w:val="000000"/>
        </w:rPr>
        <w:tab/>
      </w:r>
      <w:r w:rsidRPr="00E541DD">
        <w:rPr>
          <w:rFonts w:eastAsia="Calibri" w:cs="Times New Roman"/>
          <w:color w:val="000000"/>
        </w:rPr>
        <w:tab/>
        <w:t>5,250,000</w:t>
      </w:r>
    </w:p>
    <w:p w14:paraId="2B7B10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Healthy Lifestyles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77800</w:t>
      </w:r>
      <w:r w:rsidRPr="00E541DD">
        <w:rPr>
          <w:rFonts w:eastAsia="Calibri" w:cs="Times New Roman"/>
          <w:color w:val="000000"/>
        </w:rPr>
        <w:tab/>
      </w:r>
      <w:r w:rsidRPr="00E541DD">
        <w:rPr>
          <w:rFonts w:eastAsia="Calibri" w:cs="Times New Roman"/>
          <w:color w:val="000000"/>
        </w:rPr>
        <w:tab/>
        <w:t>612,419</w:t>
      </w:r>
    </w:p>
    <w:p w14:paraId="2B333BD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Diabetes Education and Prevention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87300</w:t>
      </w:r>
      <w:r w:rsidRPr="00E541DD">
        <w:rPr>
          <w:rFonts w:eastAsia="Calibri" w:cs="Times New Roman"/>
          <w:color w:val="000000"/>
        </w:rPr>
        <w:tab/>
      </w:r>
      <w:r w:rsidRPr="00E541DD">
        <w:rPr>
          <w:rFonts w:eastAsia="Calibri" w:cs="Times New Roman"/>
          <w:color w:val="000000"/>
        </w:rPr>
        <w:tab/>
        <w:t>97,125</w:t>
      </w:r>
    </w:p>
    <w:p w14:paraId="678C3B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8,163,064</w:t>
      </w:r>
    </w:p>
    <w:p w14:paraId="09C894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Primary Care Support (fund 0438, appropriation 62800), an amount not less than $100,000 shall be used for the West Virginia Cancer Coalition.</w:t>
      </w:r>
    </w:p>
    <w:p w14:paraId="6EE5C1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From the above appropriation for Health Right Free Clinics (fund 0438, appropriation 72700), $1,000,000 shall be used to support Health Right Free Clinics operating mobile medical primary care and mobile dental care clinics.</w:t>
      </w:r>
    </w:p>
    <w:p w14:paraId="7F2CA8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F4561BD"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9" w:name="_Hlk157517201"/>
      <w:r w:rsidRPr="00E541DD">
        <w:rPr>
          <w:rFonts w:eastAsia="Calibri" w:cs="Times New Roman"/>
          <w:i/>
          <w:color w:val="000000"/>
        </w:rPr>
        <w:t>Bureau for Public Health –</w:t>
      </w:r>
    </w:p>
    <w:p w14:paraId="53C3864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Office of Environmental Health Services </w:t>
      </w:r>
    </w:p>
    <w:p w14:paraId="0F02F39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w:t>
      </w:r>
    </w:p>
    <w:p w14:paraId="7F479841"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0417 FY 2026 Org 0506</w:t>
      </w:r>
    </w:p>
    <w:bookmarkEnd w:id="9"/>
    <w:p w14:paraId="78A902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Environmental Health Services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30002</w:t>
      </w:r>
      <w:r w:rsidRPr="00E541DD">
        <w:rPr>
          <w:rFonts w:eastAsia="Calibri" w:cs="Times New Roman"/>
          <w:color w:val="000000"/>
        </w:rPr>
        <w:tab/>
        <w:t>$</w:t>
      </w:r>
      <w:r w:rsidRPr="00E541DD">
        <w:rPr>
          <w:rFonts w:eastAsia="Calibri" w:cs="Times New Roman"/>
          <w:color w:val="000000"/>
        </w:rPr>
        <w:tab/>
        <w:t>3,171,119</w:t>
      </w:r>
    </w:p>
    <w:p w14:paraId="06DF4E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22"/>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Any unexpended balances remaining in the appropriation for Environmental Health Services (fund 0417, appropriation 30002) at the close of the fiscal year 2025 is hereby reappropriated for expenditure during the fiscal year 2026.</w:t>
      </w:r>
    </w:p>
    <w:p w14:paraId="3FC6B3E5"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Public Health –</w:t>
      </w:r>
    </w:p>
    <w:p w14:paraId="44F01DB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Office of Epidemiology and Prevention Services </w:t>
      </w:r>
    </w:p>
    <w:p w14:paraId="4AB131A0"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0AC9A4C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0418 FY 2026 Org 0506</w:t>
      </w:r>
    </w:p>
    <w:p w14:paraId="74C38E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Cancer Registry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22500</w:t>
      </w:r>
      <w:r w:rsidRPr="00E541DD">
        <w:rPr>
          <w:rFonts w:eastAsia="Calibri" w:cs="Times New Roman"/>
          <w:color w:val="000000"/>
        </w:rPr>
        <w:tab/>
        <w:t>$</w:t>
      </w:r>
      <w:r w:rsidRPr="00E541DD">
        <w:rPr>
          <w:rFonts w:eastAsia="Calibri" w:cs="Times New Roman"/>
          <w:color w:val="000000"/>
        </w:rPr>
        <w:tab/>
        <w:t>231,607</w:t>
      </w:r>
    </w:p>
    <w:p w14:paraId="0D4A62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Vaccine for Children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55100</w:t>
      </w:r>
      <w:r w:rsidRPr="00E541DD">
        <w:rPr>
          <w:rFonts w:eastAsia="Calibri" w:cs="Times New Roman"/>
          <w:color w:val="000000"/>
        </w:rPr>
        <w:tab/>
      </w:r>
      <w:r w:rsidRPr="00E541DD">
        <w:rPr>
          <w:rFonts w:eastAsia="Calibri" w:cs="Times New Roman"/>
          <w:color w:val="000000"/>
        </w:rPr>
        <w:tab/>
        <w:t>341,261</w:t>
      </w:r>
    </w:p>
    <w:p w14:paraId="79A752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Tuberculosis Control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55300</w:t>
      </w:r>
      <w:r w:rsidRPr="00E541DD">
        <w:rPr>
          <w:rFonts w:eastAsia="Calibri" w:cs="Times New Roman"/>
          <w:color w:val="000000"/>
        </w:rPr>
        <w:tab/>
      </w:r>
      <w:r w:rsidRPr="00E541DD">
        <w:rPr>
          <w:rFonts w:eastAsia="Calibri" w:cs="Times New Roman"/>
          <w:color w:val="000000"/>
        </w:rPr>
        <w:tab/>
        <w:t>305,048</w:t>
      </w:r>
    </w:p>
    <w:p w14:paraId="231F01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Epidemiology Support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62600</w:t>
      </w:r>
      <w:r w:rsidRPr="00E541DD">
        <w:rPr>
          <w:rFonts w:eastAsia="Calibri" w:cs="Times New Roman"/>
          <w:color w:val="000000"/>
        </w:rPr>
        <w:tab/>
      </w:r>
      <w:r w:rsidRPr="00E541DD">
        <w:rPr>
          <w:rFonts w:eastAsia="Calibri" w:cs="Times New Roman"/>
          <w:color w:val="000000"/>
        </w:rPr>
        <w:tab/>
        <w:t>1,984,635</w:t>
      </w:r>
    </w:p>
    <w:p w14:paraId="777CB20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2,862,551</w:t>
      </w:r>
    </w:p>
    <w:p w14:paraId="05C777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Epidemiology Support (fund 0418, appropriation 62600), $50,000 shall be used for the West Virginia AIDS Coalition; and $100,000 shall be used for Adolescent Immunization Education.</w:t>
      </w:r>
    </w:p>
    <w:p w14:paraId="5052E1A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23"/>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Any unexpended balances remaining in the appropriation for Vaccine for Children (fund 0418, appropriation 55100) at the close of the fiscal year 2025 is hereby reappropriated for expenditure during the fiscal year 2026.</w:t>
      </w:r>
    </w:p>
    <w:p w14:paraId="16A88F9A"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lastRenderedPageBreak/>
        <w:t>Bureau for Public Health –</w:t>
      </w:r>
    </w:p>
    <w:p w14:paraId="5B99D40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Office of Laboratory Services </w:t>
      </w:r>
    </w:p>
    <w:p w14:paraId="3768A6A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44CF1E4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0419 FY 2026 Org 0506</w:t>
      </w:r>
    </w:p>
    <w:p w14:paraId="58C965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r w:rsidRPr="00E541DD">
        <w:rPr>
          <w:rFonts w:eastAsia="Calibri" w:cs="Times New Roman"/>
          <w:color w:val="000000"/>
        </w:rPr>
        <w:t>Laboratory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30003</w:t>
      </w:r>
      <w:r w:rsidRPr="00E541DD">
        <w:rPr>
          <w:rFonts w:eastAsia="Calibri" w:cs="Times New Roman"/>
          <w:color w:val="000000"/>
        </w:rPr>
        <w:tab/>
        <w:t>$</w:t>
      </w:r>
      <w:r w:rsidRPr="00E541DD">
        <w:rPr>
          <w:rFonts w:eastAsia="Calibri" w:cs="Times New Roman"/>
          <w:color w:val="000000"/>
        </w:rPr>
        <w:tab/>
        <w:t>3,775,633</w:t>
      </w:r>
    </w:p>
    <w:p w14:paraId="4136AD11"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Public Health –</w:t>
      </w:r>
    </w:p>
    <w:p w14:paraId="699A3CF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Office of Maternal, Child, and Family Health – </w:t>
      </w:r>
    </w:p>
    <w:p w14:paraId="5D22B19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Children’s Specialty Care</w:t>
      </w:r>
    </w:p>
    <w:p w14:paraId="1704CFF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2EAB213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0421 FY 2026 Org 0506</w:t>
      </w:r>
    </w:p>
    <w:p w14:paraId="7625A5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Children’s Specialty Care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30004</w:t>
      </w:r>
      <w:r w:rsidRPr="00E541DD">
        <w:rPr>
          <w:rFonts w:eastAsia="Calibri" w:cs="Times New Roman"/>
          <w:color w:val="000000"/>
        </w:rPr>
        <w:tab/>
        <w:t>$</w:t>
      </w:r>
      <w:r w:rsidRPr="00E541DD">
        <w:rPr>
          <w:rFonts w:eastAsia="Calibri" w:cs="Times New Roman"/>
          <w:color w:val="000000"/>
        </w:rPr>
        <w:tab/>
        <w:t>1,667,975</w:t>
      </w:r>
    </w:p>
    <w:p w14:paraId="1D5E2D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24"/>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Any unexpended balances remaining in the appropriation Children’s Specialty Care (fund 0421, appropriation 30004) at the close of fiscal year 2025 are hereby reappropriated for expenditure during fiscal year 2026.</w:t>
      </w:r>
    </w:p>
    <w:p w14:paraId="40FA2B8B"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Public Health –</w:t>
      </w:r>
    </w:p>
    <w:p w14:paraId="586537A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Maternal, Child, and Family Health –</w:t>
      </w:r>
    </w:p>
    <w:p w14:paraId="3E15F34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Infant, Child, Adolescent, and Young Adult Health</w:t>
      </w:r>
    </w:p>
    <w:p w14:paraId="6B2338F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414E63A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0422 FY 2026 Org 0506</w:t>
      </w:r>
    </w:p>
    <w:p w14:paraId="7752EA5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Sexual Assault Intervention and Prevention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72300</w:t>
      </w:r>
      <w:r w:rsidRPr="00E541DD">
        <w:rPr>
          <w:rFonts w:eastAsia="Calibri" w:cs="Times New Roman"/>
          <w:color w:val="000000"/>
        </w:rPr>
        <w:tab/>
        <w:t>$</w:t>
      </w:r>
      <w:r w:rsidRPr="00E541DD">
        <w:rPr>
          <w:rFonts w:eastAsia="Calibri" w:cs="Times New Roman"/>
          <w:color w:val="000000"/>
        </w:rPr>
        <w:tab/>
        <w:t>2,000,000</w:t>
      </w:r>
    </w:p>
    <w:p w14:paraId="42F50D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 xml:space="preserve">Infant, Child Adolescent and </w:t>
      </w:r>
    </w:p>
    <w:p w14:paraId="4E14F30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Young Adult Health and Administration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30005</w:t>
      </w:r>
      <w:r w:rsidRPr="00E541DD">
        <w:rPr>
          <w:rFonts w:eastAsia="Calibri" w:cs="Times New Roman"/>
          <w:color w:val="000000"/>
        </w:rPr>
        <w:tab/>
      </w:r>
      <w:r w:rsidRPr="00E541DD">
        <w:rPr>
          <w:rFonts w:eastAsia="Calibri" w:cs="Times New Roman"/>
          <w:color w:val="000000"/>
        </w:rPr>
        <w:tab/>
        <w:t>30,040</w:t>
      </w:r>
    </w:p>
    <w:p w14:paraId="14BCE8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25"/>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2,030,040</w:t>
      </w:r>
    </w:p>
    <w:p w14:paraId="2E353717"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Public Health –</w:t>
      </w:r>
    </w:p>
    <w:p w14:paraId="4A8F359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Maternal, Child, and Family Health –</w:t>
      </w:r>
    </w:p>
    <w:p w14:paraId="7307993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Maternal, Child, and Family Health Epidemiology</w:t>
      </w:r>
    </w:p>
    <w:p w14:paraId="058E28D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lastRenderedPageBreak/>
        <w:t>(W.V. Code Chapter 16)</w:t>
      </w:r>
    </w:p>
    <w:p w14:paraId="39C1101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0423 FY 2026 Org 0506</w:t>
      </w:r>
    </w:p>
    <w:p w14:paraId="3E9298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Maternal Mortality Review</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83400</w:t>
      </w:r>
      <w:r w:rsidRPr="00E541DD">
        <w:rPr>
          <w:rFonts w:eastAsia="Calibri" w:cs="Times New Roman"/>
          <w:color w:val="000000"/>
        </w:rPr>
        <w:tab/>
        <w:t>$</w:t>
      </w:r>
      <w:r w:rsidRPr="00E541DD">
        <w:rPr>
          <w:rFonts w:eastAsia="Calibri" w:cs="Times New Roman"/>
          <w:color w:val="000000"/>
        </w:rPr>
        <w:tab/>
        <w:t>53,031</w:t>
      </w:r>
    </w:p>
    <w:p w14:paraId="18F2FF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Maternal, Child and Family</w:t>
      </w:r>
    </w:p>
    <w:p w14:paraId="3D2FD8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 xml:space="preserve"> Health Epidemiology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30006</w:t>
      </w:r>
      <w:r w:rsidRPr="00E541DD">
        <w:rPr>
          <w:rFonts w:eastAsia="Calibri" w:cs="Times New Roman"/>
          <w:color w:val="000000"/>
        </w:rPr>
        <w:tab/>
      </w:r>
      <w:r w:rsidRPr="00E541DD">
        <w:rPr>
          <w:rFonts w:eastAsia="Calibri" w:cs="Times New Roman"/>
          <w:color w:val="000000"/>
        </w:rPr>
        <w:tab/>
        <w:t>411,683</w:t>
      </w:r>
    </w:p>
    <w:p w14:paraId="6F8764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464,714</w:t>
      </w:r>
    </w:p>
    <w:p w14:paraId="38204E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 Maternal, Child and Family</w:t>
      </w:r>
    </w:p>
    <w:p w14:paraId="4A6494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Health Epidemiology (fund 0423, appropriation 30006) at the close of fiscal year 2025 are hereby reappropriated for expenditure during fiscal year 2026.</w:t>
      </w:r>
    </w:p>
    <w:p w14:paraId="0FAE597E"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Public Health –</w:t>
      </w:r>
    </w:p>
    <w:p w14:paraId="2EABED6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Maternal, Child and Family Health –</w:t>
      </w:r>
    </w:p>
    <w:p w14:paraId="14BF257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Community Health</w:t>
      </w:r>
    </w:p>
    <w:p w14:paraId="040E1889"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2BCFF75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0424 FY 2026 Org 0506</w:t>
      </w:r>
    </w:p>
    <w:p w14:paraId="6451A2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Maternal and Child Health Community Health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30007</w:t>
      </w:r>
      <w:r w:rsidRPr="00E541DD">
        <w:rPr>
          <w:rFonts w:eastAsia="Calibri" w:cs="Times New Roman"/>
          <w:color w:val="000000"/>
        </w:rPr>
        <w:tab/>
        <w:t>$</w:t>
      </w:r>
      <w:r w:rsidRPr="00E541DD">
        <w:rPr>
          <w:rFonts w:eastAsia="Calibri" w:cs="Times New Roman"/>
          <w:color w:val="000000"/>
        </w:rPr>
        <w:tab/>
        <w:t>429,832</w:t>
      </w:r>
    </w:p>
    <w:p w14:paraId="2AD1CC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Maternal and Child Health Community Health and Fees (fund 0424, appropriation 30007) $11,000 shall be used for the Marshall County Health Department for dental services.</w:t>
      </w:r>
    </w:p>
    <w:p w14:paraId="4D986EF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 Maternal and Child Health Community Health (fund 0424, appropriation 30007) at the close of fiscal year 2025 are hereby reappropriated for expenditure during fiscal year 2026.</w:t>
      </w:r>
    </w:p>
    <w:p w14:paraId="6BE6836C"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Public Health –</w:t>
      </w:r>
    </w:p>
    <w:p w14:paraId="054CCA30"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Maternal Child and Family Health –</w:t>
      </w:r>
    </w:p>
    <w:p w14:paraId="6DF541F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Women’s and Family Health</w:t>
      </w:r>
    </w:p>
    <w:p w14:paraId="74F0993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4D32AFD1"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26"/>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0425 FY 2026 Org 0506</w:t>
      </w:r>
    </w:p>
    <w:p w14:paraId="2C8FC0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Women’s and Family Health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30008</w:t>
      </w:r>
      <w:r w:rsidRPr="00E541DD">
        <w:rPr>
          <w:rFonts w:eastAsia="Calibri" w:cs="Times New Roman"/>
          <w:color w:val="000000"/>
        </w:rPr>
        <w:tab/>
        <w:t>$</w:t>
      </w:r>
      <w:r w:rsidRPr="00E541DD">
        <w:rPr>
          <w:rFonts w:eastAsia="Calibri" w:cs="Times New Roman"/>
          <w:color w:val="000000"/>
        </w:rPr>
        <w:tab/>
        <w:t>2,556,146</w:t>
      </w:r>
    </w:p>
    <w:p w14:paraId="21E6B3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Women’s and Family Health (fund 0425, appropriation 30008) up to $400,000 may be transferred to the Breast and Cervical Cancer Diagnostic Treatment Fund (fund 5197).</w:t>
      </w:r>
    </w:p>
    <w:p w14:paraId="2A779D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 Women’s and Family Health (fund 0425, appropriation 30008) at the close of fiscal year 2025 are hereby reappropriated for expenditure during fiscal year 2026.</w:t>
      </w:r>
    </w:p>
    <w:p w14:paraId="49E9DB1B"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10" w:name="_Hlk157516714"/>
      <w:r w:rsidRPr="00E541DD">
        <w:rPr>
          <w:rFonts w:eastAsia="Calibri" w:cs="Times New Roman"/>
          <w:i/>
          <w:color w:val="000000"/>
        </w:rPr>
        <w:t>Bureau for Public Health –</w:t>
      </w:r>
    </w:p>
    <w:p w14:paraId="2B87770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Maternal Child and Family Health –</w:t>
      </w:r>
    </w:p>
    <w:p w14:paraId="06EED1D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West Virginia Birth to Three</w:t>
      </w:r>
    </w:p>
    <w:p w14:paraId="12F4EDB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5950395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r w:rsidRPr="00E541DD">
        <w:rPr>
          <w:rFonts w:eastAsia="Calibri" w:cs="Times New Roman"/>
          <w:color w:val="000000"/>
        </w:rPr>
        <w:t>Fund 0426 FY 2026 Org 0506</w:t>
      </w:r>
    </w:p>
    <w:bookmarkEnd w:id="10"/>
    <w:p w14:paraId="75B440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West Virginia Birth to Three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30009</w:t>
      </w:r>
      <w:r w:rsidRPr="00E541DD">
        <w:rPr>
          <w:rFonts w:eastAsia="Calibri" w:cs="Times New Roman"/>
          <w:color w:val="000000"/>
        </w:rPr>
        <w:tab/>
        <w:t>$</w:t>
      </w:r>
      <w:r w:rsidRPr="00E541DD">
        <w:rPr>
          <w:rFonts w:eastAsia="Calibri" w:cs="Times New Roman"/>
          <w:color w:val="000000"/>
        </w:rPr>
        <w:tab/>
        <w:t>17,156,198</w:t>
      </w:r>
    </w:p>
    <w:p w14:paraId="1F0937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 West Virginia Birth to Three (fund 0426, appropriation 30009) at the close of fiscal year 2025 are hereby reappropriated for expenditure during fiscal year 2026.</w:t>
      </w:r>
    </w:p>
    <w:p w14:paraId="3FAA518D"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Public Health –</w:t>
      </w:r>
    </w:p>
    <w:p w14:paraId="0407564F"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Office of Medical Cannabis </w:t>
      </w:r>
    </w:p>
    <w:p w14:paraId="2886BE2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54390959"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27"/>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0427 FY 2026 Org 0506</w:t>
      </w:r>
    </w:p>
    <w:p w14:paraId="2B2883D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Office of Medical Cannabis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42001</w:t>
      </w:r>
      <w:r w:rsidRPr="00E541DD">
        <w:rPr>
          <w:rFonts w:eastAsia="Calibri" w:cs="Times New Roman"/>
          <w:color w:val="000000"/>
        </w:rPr>
        <w:tab/>
        <w:t>$</w:t>
      </w:r>
      <w:r w:rsidRPr="00E541DD">
        <w:rPr>
          <w:rFonts w:eastAsia="Calibri" w:cs="Times New Roman"/>
          <w:color w:val="000000"/>
        </w:rPr>
        <w:tab/>
        <w:t>1,137,238</w:t>
      </w:r>
    </w:p>
    <w:p w14:paraId="4C5751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bookmarkStart w:id="11" w:name="_Hlk157516833"/>
      <w:r w:rsidRPr="00E541DD">
        <w:rPr>
          <w:rFonts w:eastAsia="Calibri" w:cs="Times New Roman"/>
          <w:color w:val="000000"/>
        </w:rPr>
        <w:tab/>
        <w:t>Any unexpended balances remaining in the appropriations for Office of Medical Cannabis (fund 0427, appropriation 42001) and Office of Medical Cannabis – Surplus (fund 0427, appropriation 42099) at the close of the fiscal year 2025 are hereby reappropriated for expenditure during the fiscal year 2026.</w:t>
      </w:r>
      <w:bookmarkEnd w:id="11"/>
    </w:p>
    <w:p w14:paraId="4CD71AFD"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12" w:name="_Hlk159413716"/>
      <w:r w:rsidRPr="00E541DD">
        <w:rPr>
          <w:rFonts w:eastAsia="Calibri" w:cs="Times New Roman"/>
          <w:i/>
          <w:color w:val="000000"/>
        </w:rPr>
        <w:t>Bureau for Public Health –</w:t>
      </w:r>
    </w:p>
    <w:p w14:paraId="73334D3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lastRenderedPageBreak/>
        <w:t xml:space="preserve">Office of Nutrition Services </w:t>
      </w:r>
    </w:p>
    <w:p w14:paraId="12258FF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460FF87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0428 FY 2026 Org 0506</w:t>
      </w:r>
    </w:p>
    <w:p w14:paraId="6DBC37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Women, Infants, and Children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21000</w:t>
      </w:r>
      <w:r w:rsidRPr="00E541DD">
        <w:rPr>
          <w:rFonts w:eastAsia="Calibri" w:cs="Times New Roman"/>
          <w:color w:val="000000"/>
        </w:rPr>
        <w:tab/>
        <w:t>$</w:t>
      </w:r>
      <w:r w:rsidRPr="00E541DD">
        <w:rPr>
          <w:rFonts w:eastAsia="Calibri" w:cs="Times New Roman"/>
          <w:color w:val="000000"/>
        </w:rPr>
        <w:tab/>
        <w:t>38,621</w:t>
      </w:r>
    </w:p>
    <w:bookmarkEnd w:id="12"/>
    <w:p w14:paraId="68B12CD5"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Deaf and Hard of Hearing</w:t>
      </w:r>
    </w:p>
    <w:p w14:paraId="7011D5BF"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7741EF9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0429 FY 2026 Org 0506</w:t>
      </w:r>
    </w:p>
    <w:p w14:paraId="3790EF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Commission for Deaf and Hard of Hearing</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70400</w:t>
      </w:r>
      <w:r w:rsidRPr="00E541DD">
        <w:rPr>
          <w:rFonts w:eastAsia="Calibri" w:cs="Times New Roman"/>
          <w:color w:val="000000"/>
        </w:rPr>
        <w:tab/>
        <w:t>$</w:t>
      </w:r>
      <w:r w:rsidRPr="00E541DD">
        <w:rPr>
          <w:rFonts w:eastAsia="Calibri" w:cs="Times New Roman"/>
          <w:color w:val="000000"/>
        </w:rPr>
        <w:tab/>
        <w:t>241,270</w:t>
      </w:r>
    </w:p>
    <w:p w14:paraId="4E4F9954"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Center for Local Health</w:t>
      </w:r>
    </w:p>
    <w:p w14:paraId="5EB9F86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1F7AFC1B"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28"/>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0431 FY 2026 Org 0506</w:t>
      </w:r>
    </w:p>
    <w:p w14:paraId="4C2661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State Aid for Local and Basic Public Health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18400</w:t>
      </w:r>
      <w:r w:rsidRPr="00E541DD">
        <w:rPr>
          <w:rFonts w:eastAsia="Calibri" w:cs="Times New Roman"/>
          <w:color w:val="000000"/>
        </w:rPr>
        <w:tab/>
        <w:t>$</w:t>
      </w:r>
      <w:r w:rsidRPr="00E541DD">
        <w:rPr>
          <w:rFonts w:eastAsia="Calibri" w:cs="Times New Roman"/>
          <w:color w:val="000000"/>
        </w:rPr>
        <w:tab/>
        <w:t>19,038,864</w:t>
      </w:r>
    </w:p>
    <w:p w14:paraId="776D3B4C"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Office of Chief Medical Examiner</w:t>
      </w:r>
    </w:p>
    <w:p w14:paraId="3488C02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7D40879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29"/>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0432 FY 2026 Org 0506</w:t>
      </w:r>
    </w:p>
    <w:p w14:paraId="2F9E632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Chief Medical Examiner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04500</w:t>
      </w:r>
      <w:r w:rsidRPr="00E541DD">
        <w:rPr>
          <w:rFonts w:eastAsia="Calibri" w:cs="Times New Roman"/>
          <w:color w:val="000000"/>
        </w:rPr>
        <w:tab/>
        <w:t>$</w:t>
      </w:r>
      <w:r w:rsidRPr="00E541DD">
        <w:rPr>
          <w:rFonts w:eastAsia="Calibri" w:cs="Times New Roman"/>
          <w:color w:val="000000"/>
        </w:rPr>
        <w:tab/>
        <w:t>14,071,667</w:t>
      </w:r>
    </w:p>
    <w:p w14:paraId="6A4EAB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Any unexpended balance remaining in the appropriation for Chief Medical Examiner (fund 0432, appropriation 04500) at the close of the fiscal year 2025 is hereby reappropriated for expenditure during the fiscal year 2026.</w:t>
      </w:r>
    </w:p>
    <w:p w14:paraId="6706FFC6"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Office of Emergency Medical Services</w:t>
      </w:r>
    </w:p>
    <w:p w14:paraId="128F4E6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1EBEDE5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0434 FY 2026 Org 0506</w:t>
      </w:r>
    </w:p>
    <w:p w14:paraId="1B63A5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Statewide EMS Program Support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38300</w:t>
      </w:r>
      <w:r w:rsidRPr="00E541DD">
        <w:rPr>
          <w:rFonts w:eastAsia="Calibri" w:cs="Times New Roman"/>
          <w:color w:val="000000"/>
        </w:rPr>
        <w:tab/>
        <w:t>$</w:t>
      </w:r>
      <w:r w:rsidRPr="00E541DD">
        <w:rPr>
          <w:rFonts w:eastAsia="Calibri" w:cs="Times New Roman"/>
          <w:color w:val="000000"/>
        </w:rPr>
        <w:tab/>
        <w:t>1,681,427</w:t>
      </w:r>
    </w:p>
    <w:p w14:paraId="58D735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State Trauma and Emergency Care System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91800</w:t>
      </w:r>
      <w:r w:rsidRPr="00E541DD">
        <w:rPr>
          <w:rFonts w:eastAsia="Calibri" w:cs="Times New Roman"/>
          <w:color w:val="000000"/>
        </w:rPr>
        <w:tab/>
      </w:r>
      <w:r w:rsidRPr="00E541DD">
        <w:rPr>
          <w:rFonts w:eastAsia="Calibri" w:cs="Times New Roman"/>
          <w:color w:val="000000"/>
        </w:rPr>
        <w:tab/>
        <w:t>1,975,140</w:t>
      </w:r>
    </w:p>
    <w:p w14:paraId="53222D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WVU Charleston Poison Control Hotline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94400</w:t>
      </w:r>
      <w:r w:rsidRPr="00E541DD">
        <w:rPr>
          <w:rFonts w:eastAsia="Calibri" w:cs="Times New Roman"/>
          <w:color w:val="000000"/>
        </w:rPr>
        <w:tab/>
      </w:r>
      <w:r w:rsidRPr="00E541DD">
        <w:rPr>
          <w:rFonts w:eastAsia="Calibri" w:cs="Times New Roman"/>
          <w:color w:val="000000"/>
        </w:rPr>
        <w:tab/>
        <w:t>712,942</w:t>
      </w:r>
    </w:p>
    <w:p w14:paraId="614292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Telestroke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30010</w:t>
      </w:r>
      <w:r w:rsidRPr="00E541DD">
        <w:rPr>
          <w:rFonts w:eastAsia="Calibri" w:cs="Times New Roman"/>
          <w:color w:val="000000"/>
        </w:rPr>
        <w:tab/>
      </w:r>
      <w:r w:rsidRPr="00E541DD">
        <w:rPr>
          <w:rFonts w:eastAsia="Calibri" w:cs="Times New Roman"/>
          <w:color w:val="000000"/>
        </w:rPr>
        <w:tab/>
        <w:t>1,000,000</w:t>
      </w:r>
    </w:p>
    <w:p w14:paraId="51F7E10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5,369,509</w:t>
      </w:r>
    </w:p>
    <w:p w14:paraId="2D8067F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Statewide EMS Program Support (fund 0434, appropriation 38300) and Statewide EMS Program Support – Surplus (fund 0434, appropriation 38399) at the close of the fiscal year 2025 are hereby reappropriated for expenditure during the fiscal year 2026.</w:t>
      </w:r>
    </w:p>
    <w:p w14:paraId="32213ED4"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Office of Threat Preparedness</w:t>
      </w:r>
    </w:p>
    <w:p w14:paraId="40742B8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43B68BB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0435 FY 2026 Org 0506</w:t>
      </w:r>
    </w:p>
    <w:p w14:paraId="4D1AFC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Threat Preparedness and Administration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30011</w:t>
      </w:r>
      <w:r w:rsidRPr="00E541DD">
        <w:rPr>
          <w:rFonts w:eastAsia="Calibri" w:cs="Times New Roman"/>
          <w:color w:val="000000"/>
        </w:rPr>
        <w:tab/>
        <w:t>$</w:t>
      </w:r>
      <w:r w:rsidRPr="00E541DD">
        <w:rPr>
          <w:rFonts w:eastAsia="Calibri" w:cs="Times New Roman"/>
          <w:color w:val="000000"/>
        </w:rPr>
        <w:tab/>
        <w:t>5,595</w:t>
      </w:r>
    </w:p>
    <w:p w14:paraId="1F45EDED"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Human Rights Commission</w:t>
      </w:r>
    </w:p>
    <w:p w14:paraId="58C5625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w:t>
      </w:r>
    </w:p>
    <w:p w14:paraId="275A2A6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30"/>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0416 FY 2026 Org 0510</w:t>
      </w:r>
    </w:p>
    <w:p w14:paraId="491A5F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1,118,596</w:t>
      </w:r>
    </w:p>
    <w:p w14:paraId="13C9E6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439D9E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114,091</w:t>
      </w:r>
    </w:p>
    <w:p w14:paraId="10C971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4,024</w:t>
      </w:r>
    </w:p>
    <w:p w14:paraId="1B243B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331,304</w:t>
      </w:r>
    </w:p>
    <w:p w14:paraId="58003D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10,764</w:t>
      </w:r>
    </w:p>
    <w:p w14:paraId="1C3A36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1,578,779</w:t>
      </w:r>
    </w:p>
    <w:p w14:paraId="005B41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Personal Services and Employee Benefits (fund 0416, appropriation 00100), Unclassified (fund 0416, appropriation 09900), and Current Expenses (fund 0416, appropriation 13000) at the close of the fiscal year 2025 are hereby reappropriated for expenditure during the fiscal year 2026.</w:t>
      </w:r>
    </w:p>
    <w:p w14:paraId="47DE4696"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Office of the Inspector General</w:t>
      </w:r>
    </w:p>
    <w:p w14:paraId="3546B9CB"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16B)</w:t>
      </w:r>
    </w:p>
    <w:p w14:paraId="755265A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0437 FY 2026 Org 0513</w:t>
      </w:r>
    </w:p>
    <w:p w14:paraId="7513A2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Personal Services and Employee Benefits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6,811,769</w:t>
      </w:r>
    </w:p>
    <w:p w14:paraId="0D4423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w:t>
      </w:r>
    </w:p>
    <w:p w14:paraId="0A0847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w:t>
      </w:r>
    </w:p>
    <w:p w14:paraId="7ABB4E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57,469</w:t>
      </w:r>
    </w:p>
    <w:p w14:paraId="7ED169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812,466</w:t>
      </w:r>
    </w:p>
    <w:p w14:paraId="42B89D7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w:t>
      </w:r>
    </w:p>
    <w:p w14:paraId="3F7D0A6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121,134</w:t>
      </w:r>
    </w:p>
    <w:p w14:paraId="3B0447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7,802,841</w:t>
      </w:r>
    </w:p>
    <w:p w14:paraId="2E4A8E7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Current Expenses (fund 0437, appropriation 13000), $73,065 shall be used for informal dispute resolution relating to nursing home administrative appeals.</w:t>
      </w:r>
    </w:p>
    <w:p w14:paraId="7D47ADF0" w14:textId="77777777" w:rsidR="00E541DD" w:rsidRPr="00E541DD" w:rsidRDefault="00E541DD" w:rsidP="001E44E5">
      <w:pPr>
        <w:ind w:firstLine="720"/>
        <w:jc w:val="both"/>
        <w:rPr>
          <w:rFonts w:eastAsia="Calibri" w:cs="Times New Roman"/>
          <w:color w:val="000000"/>
        </w:rPr>
      </w:pPr>
      <w:r w:rsidRPr="00E541DD">
        <w:rPr>
          <w:rFonts w:eastAsia="Calibri" w:cs="Times New Roman"/>
          <w:color w:val="000000"/>
        </w:rPr>
        <w:t xml:space="preserve">Any unexpended balances remaining in the appropriations for Personal Services and Employee Benefits (fund 0437, appropriation 00100), Unclassified (fund 0437, appropriation 09900), Current Expenses (fund 0437, appropriation 13000), and Current Expenses – Surplus (fund 0437, appropriation 13099) at the close of the fiscal year 2025 are hereby reappropriated for expenditure during the fiscal year 2026. </w:t>
      </w:r>
    </w:p>
    <w:p w14:paraId="41E8BA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1836C49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DEPARTMENT OF HUMAN SERVICES</w:t>
      </w:r>
    </w:p>
    <w:p w14:paraId="08219BD9"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Division of Human Services</w:t>
      </w:r>
    </w:p>
    <w:p w14:paraId="0C647B0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9, 48, and 49)</w:t>
      </w:r>
    </w:p>
    <w:p w14:paraId="05D0489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0403 FY 2026 Org 0511</w:t>
      </w:r>
    </w:p>
    <w:p w14:paraId="227D46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32,219,482</w:t>
      </w:r>
    </w:p>
    <w:p w14:paraId="3B1336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 and</w:t>
      </w:r>
    </w:p>
    <w:p w14:paraId="6B2D96A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162,850</w:t>
      </w:r>
    </w:p>
    <w:p w14:paraId="4EFA607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5,632,055</w:t>
      </w:r>
    </w:p>
    <w:p w14:paraId="765455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6,113,150</w:t>
      </w:r>
    </w:p>
    <w:p w14:paraId="1C6BA0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Child Care Development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14400</w:t>
      </w:r>
      <w:r w:rsidRPr="00E541DD">
        <w:rPr>
          <w:rFonts w:eastAsia="Calibri" w:cs="Times New Roman"/>
          <w:color w:val="000000"/>
        </w:rPr>
        <w:tab/>
      </w:r>
      <w:r w:rsidRPr="00E541DD">
        <w:rPr>
          <w:rFonts w:eastAsia="Calibri" w:cs="Times New Roman"/>
          <w:color w:val="000000"/>
        </w:rPr>
        <w:tab/>
        <w:t>3,167,767</w:t>
      </w:r>
    </w:p>
    <w:p w14:paraId="67EF22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Jobs &amp; Hope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14902</w:t>
      </w:r>
      <w:r w:rsidRPr="00E541DD">
        <w:rPr>
          <w:rFonts w:eastAsia="Calibri" w:cs="Times New Roman"/>
          <w:color w:val="000000"/>
        </w:rPr>
        <w:tab/>
      </w:r>
      <w:r w:rsidRPr="00E541DD">
        <w:rPr>
          <w:rFonts w:eastAsia="Calibri" w:cs="Times New Roman"/>
          <w:color w:val="000000"/>
        </w:rPr>
        <w:tab/>
        <w:t>2,357,000</w:t>
      </w:r>
    </w:p>
    <w:p w14:paraId="5BFFB06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Social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19500</w:t>
      </w:r>
      <w:r w:rsidRPr="00E541DD">
        <w:rPr>
          <w:rFonts w:eastAsia="Calibri" w:cs="Times New Roman"/>
          <w:color w:val="000000"/>
        </w:rPr>
        <w:tab/>
      </w:r>
      <w:r w:rsidRPr="00E541DD">
        <w:rPr>
          <w:rFonts w:eastAsia="Calibri" w:cs="Times New Roman"/>
          <w:color w:val="000000"/>
        </w:rPr>
        <w:tab/>
        <w:t>46,136</w:t>
      </w:r>
    </w:p>
    <w:p w14:paraId="7B2044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Behavioral Health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21900</w:t>
      </w:r>
      <w:r w:rsidRPr="00E541DD">
        <w:rPr>
          <w:rFonts w:eastAsia="Calibri" w:cs="Times New Roman"/>
          <w:color w:val="000000"/>
        </w:rPr>
        <w:tab/>
      </w:r>
      <w:r w:rsidRPr="00E541DD">
        <w:rPr>
          <w:rFonts w:eastAsia="Calibri" w:cs="Times New Roman"/>
          <w:color w:val="000000"/>
        </w:rPr>
        <w:tab/>
        <w:t>64,469,814</w:t>
      </w:r>
    </w:p>
    <w:p w14:paraId="1FFA5CF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Family Resource Networks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27400</w:t>
      </w:r>
      <w:r w:rsidRPr="00E541DD">
        <w:rPr>
          <w:rFonts w:eastAsia="Calibri" w:cs="Times New Roman"/>
          <w:color w:val="000000"/>
        </w:rPr>
        <w:tab/>
      </w:r>
      <w:r w:rsidRPr="00E541DD">
        <w:rPr>
          <w:rFonts w:eastAsia="Calibri" w:cs="Times New Roman"/>
          <w:color w:val="000000"/>
        </w:rPr>
        <w:tab/>
        <w:t>1,762,464</w:t>
      </w:r>
    </w:p>
    <w:p w14:paraId="62CCE9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Substance Abuse Continuum of Care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35400</w:t>
      </w:r>
      <w:r w:rsidRPr="00E541DD">
        <w:rPr>
          <w:rFonts w:eastAsia="Calibri" w:cs="Times New Roman"/>
          <w:color w:val="000000"/>
        </w:rPr>
        <w:tab/>
      </w:r>
      <w:r w:rsidRPr="00E541DD">
        <w:rPr>
          <w:rFonts w:eastAsia="Calibri" w:cs="Times New Roman"/>
          <w:color w:val="000000"/>
        </w:rPr>
        <w:tab/>
        <w:t>1,821,600</w:t>
      </w:r>
    </w:p>
    <w:p w14:paraId="6A215D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Office of Drug Control Policy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35401</w:t>
      </w:r>
      <w:r w:rsidRPr="00E541DD">
        <w:rPr>
          <w:rFonts w:eastAsia="Calibri" w:cs="Times New Roman"/>
          <w:color w:val="000000"/>
        </w:rPr>
        <w:tab/>
      </w:r>
      <w:r w:rsidRPr="00E541DD">
        <w:rPr>
          <w:rFonts w:eastAsia="Calibri" w:cs="Times New Roman"/>
          <w:color w:val="000000"/>
        </w:rPr>
        <w:tab/>
        <w:t>592,652</w:t>
      </w:r>
    </w:p>
    <w:p w14:paraId="1D16FE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James “Tiger” Morton Catastrophic Illness Fund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45500</w:t>
      </w:r>
      <w:r w:rsidRPr="00E541DD">
        <w:rPr>
          <w:rFonts w:eastAsia="Calibri" w:cs="Times New Roman"/>
          <w:color w:val="000000"/>
        </w:rPr>
        <w:tab/>
      </w:r>
      <w:r w:rsidRPr="00E541DD">
        <w:rPr>
          <w:rFonts w:eastAsia="Calibri" w:cs="Times New Roman"/>
          <w:color w:val="000000"/>
        </w:rPr>
        <w:tab/>
        <w:t>377,544</w:t>
      </w:r>
    </w:p>
    <w:p w14:paraId="163D77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In-Home Family Education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68800</w:t>
      </w:r>
      <w:r w:rsidRPr="00E541DD">
        <w:rPr>
          <w:rFonts w:eastAsia="Calibri" w:cs="Times New Roman"/>
          <w:color w:val="000000"/>
        </w:rPr>
        <w:tab/>
      </w:r>
      <w:r w:rsidRPr="00E541DD">
        <w:rPr>
          <w:rFonts w:eastAsia="Calibri" w:cs="Times New Roman"/>
          <w:color w:val="000000"/>
        </w:rPr>
        <w:tab/>
        <w:t>1,100,000</w:t>
      </w:r>
    </w:p>
    <w:p w14:paraId="4F0EE7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WV Works Separate State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69800</w:t>
      </w:r>
      <w:r w:rsidRPr="00E541DD">
        <w:rPr>
          <w:rFonts w:eastAsia="Calibri" w:cs="Times New Roman"/>
          <w:color w:val="000000"/>
        </w:rPr>
        <w:tab/>
      </w:r>
      <w:r w:rsidRPr="00E541DD">
        <w:rPr>
          <w:rFonts w:eastAsia="Calibri" w:cs="Times New Roman"/>
          <w:color w:val="000000"/>
        </w:rPr>
        <w:tab/>
        <w:t>1,519,650</w:t>
      </w:r>
    </w:p>
    <w:p w14:paraId="09C4B54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Child Support Enforcement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70500</w:t>
      </w:r>
      <w:r w:rsidRPr="00E541DD">
        <w:rPr>
          <w:rFonts w:eastAsia="Calibri" w:cs="Times New Roman"/>
          <w:color w:val="000000"/>
        </w:rPr>
        <w:tab/>
      </w:r>
      <w:r w:rsidRPr="00E541DD">
        <w:rPr>
          <w:rFonts w:eastAsia="Calibri" w:cs="Times New Roman"/>
          <w:color w:val="000000"/>
        </w:rPr>
        <w:tab/>
        <w:t>7,236,632</w:t>
      </w:r>
    </w:p>
    <w:p w14:paraId="5A6C11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Temporary Assistance for Needy Families/</w:t>
      </w:r>
    </w:p>
    <w:p w14:paraId="7EDBF3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Maintenance of Effort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70700</w:t>
      </w:r>
      <w:r w:rsidRPr="00E541DD">
        <w:rPr>
          <w:rFonts w:eastAsia="Calibri" w:cs="Times New Roman"/>
          <w:color w:val="000000"/>
        </w:rPr>
        <w:tab/>
      </w:r>
      <w:r w:rsidRPr="00E541DD">
        <w:rPr>
          <w:rFonts w:eastAsia="Calibri" w:cs="Times New Roman"/>
          <w:color w:val="000000"/>
        </w:rPr>
        <w:tab/>
        <w:t>25,819,096</w:t>
      </w:r>
    </w:p>
    <w:p w14:paraId="570AA4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Child Care – Maintenance of Effort Match</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70800</w:t>
      </w:r>
      <w:r w:rsidRPr="00E541DD">
        <w:rPr>
          <w:rFonts w:eastAsia="Calibri" w:cs="Times New Roman"/>
          <w:color w:val="000000"/>
        </w:rPr>
        <w:tab/>
      </w:r>
      <w:r w:rsidRPr="00E541DD">
        <w:rPr>
          <w:rFonts w:eastAsia="Calibri" w:cs="Times New Roman"/>
          <w:color w:val="000000"/>
        </w:rPr>
        <w:tab/>
        <w:t>5,693,743</w:t>
      </w:r>
    </w:p>
    <w:p w14:paraId="4E625E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11,875</w:t>
      </w:r>
    </w:p>
    <w:p w14:paraId="2ED481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Medical Services Administrative Costs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78900</w:t>
      </w:r>
      <w:r w:rsidRPr="00E541DD">
        <w:rPr>
          <w:rFonts w:eastAsia="Calibri" w:cs="Times New Roman"/>
          <w:color w:val="000000"/>
        </w:rPr>
        <w:tab/>
      </w:r>
      <w:r w:rsidRPr="00E541DD">
        <w:rPr>
          <w:rFonts w:eastAsia="Calibri" w:cs="Times New Roman"/>
          <w:color w:val="000000"/>
        </w:rPr>
        <w:tab/>
        <w:t>98,472</w:t>
      </w:r>
    </w:p>
    <w:p w14:paraId="2980B9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Indigent Burials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85100</w:t>
      </w:r>
      <w:r w:rsidRPr="00E541DD">
        <w:rPr>
          <w:rFonts w:eastAsia="Calibri" w:cs="Times New Roman"/>
          <w:color w:val="000000"/>
        </w:rPr>
        <w:tab/>
      </w:r>
      <w:r w:rsidRPr="00E541DD">
        <w:rPr>
          <w:rFonts w:eastAsia="Calibri" w:cs="Times New Roman"/>
          <w:color w:val="000000"/>
        </w:rPr>
        <w:tab/>
        <w:t>1,550,000</w:t>
      </w:r>
    </w:p>
    <w:p w14:paraId="4A6B48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CHIP Administrative Costs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85601</w:t>
      </w:r>
      <w:r w:rsidRPr="00E541DD">
        <w:rPr>
          <w:rFonts w:eastAsia="Calibri" w:cs="Times New Roman"/>
          <w:color w:val="000000"/>
        </w:rPr>
        <w:tab/>
      </w:r>
      <w:r w:rsidRPr="00E541DD">
        <w:rPr>
          <w:rFonts w:eastAsia="Calibri" w:cs="Times New Roman"/>
          <w:color w:val="000000"/>
        </w:rPr>
        <w:tab/>
        <w:t>706,386</w:t>
      </w:r>
    </w:p>
    <w:p w14:paraId="10C13F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CHIP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85602</w:t>
      </w:r>
      <w:r w:rsidRPr="00E541DD">
        <w:rPr>
          <w:rFonts w:eastAsia="Calibri" w:cs="Times New Roman"/>
          <w:color w:val="000000"/>
        </w:rPr>
        <w:tab/>
      </w:r>
      <w:r w:rsidRPr="00E541DD">
        <w:rPr>
          <w:rFonts w:eastAsia="Calibri" w:cs="Times New Roman"/>
          <w:color w:val="000000"/>
        </w:rPr>
        <w:tab/>
        <w:t>13,469,298</w:t>
      </w:r>
    </w:p>
    <w:p w14:paraId="60C07F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945,891</w:t>
      </w:r>
    </w:p>
    <w:p w14:paraId="53D949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Children’s Trust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95100</w:t>
      </w:r>
      <w:r w:rsidRPr="00E541DD">
        <w:rPr>
          <w:rFonts w:eastAsia="Calibri" w:cs="Times New Roman"/>
          <w:color w:val="000000"/>
        </w:rPr>
        <w:tab/>
      </w:r>
      <w:r w:rsidRPr="00E541DD">
        <w:rPr>
          <w:rFonts w:eastAsia="Calibri" w:cs="Times New Roman"/>
          <w:color w:val="000000"/>
        </w:rPr>
        <w:tab/>
        <w:t>220,000</w:t>
      </w:r>
    </w:p>
    <w:p w14:paraId="51F269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177,093,557</w:t>
      </w:r>
    </w:p>
    <w:p w14:paraId="5BC4C2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of Current Expenses (fund 0403, appropriation 13000), $300,000 shall be used for Green Acres Regional Center, Inc.</w:t>
      </w:r>
    </w:p>
    <w:p w14:paraId="2656A7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Any unexpended balances remaining in the appropriations for Jobs &amp; Hope (fund 0403, appropriation 14902), Behavioral Health Program (fund 0403, appropriation 21900), Behavioral Health Program – Surplus (fund 0403, appropriation 63100), Substance Abuse Continuum of </w:t>
      </w:r>
      <w:r w:rsidRPr="00E541DD">
        <w:rPr>
          <w:rFonts w:eastAsia="Calibri" w:cs="Times New Roman"/>
          <w:color w:val="000000"/>
        </w:rPr>
        <w:lastRenderedPageBreak/>
        <w:t>Care (fund 0403, appropriation 35400), Office of Drug Control Policy (fund 0403, appropriation 35401), Capital Outlay and Maintenance (fund 0403, appropriation 75500), Indigent Burials (fund 0403, appropriation 85100), and Office of Drug Control Policy – Surplus (fund 0403, appropriation 35402) at the close of the fiscal year 2025 are hereby reappropriated for expenditure during the fiscal year 2026.</w:t>
      </w:r>
    </w:p>
    <w:p w14:paraId="655B13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Notwithstanding the provisions of Title I, section three of this bill, the Secretary of the Department of Human Services shall have the authority to transfer funds within the above appropriations:  </w:t>
      </w:r>
      <w:r w:rsidRPr="00E541DD">
        <w:rPr>
          <w:rFonts w:eastAsia="Calibri" w:cs="Times New Roman"/>
          <w:i/>
          <w:color w:val="000000"/>
        </w:rPr>
        <w:t>Provided,</w:t>
      </w:r>
      <w:r w:rsidRPr="00E541DD">
        <w:rPr>
          <w:rFonts w:eastAsia="Calibri" w:cs="Times New Roman"/>
          <w:color w:val="000000"/>
        </w:rPr>
        <w:t xml:space="preserve"> That no more than five percent of the funds appropriated to one appropriation may be transferred to other appropriations:  </w:t>
      </w:r>
      <w:r w:rsidRPr="00E541DD">
        <w:rPr>
          <w:rFonts w:eastAsia="Calibri" w:cs="Times New Roman"/>
          <w:i/>
          <w:color w:val="000000"/>
        </w:rPr>
        <w:t>Provided, however,</w:t>
      </w:r>
      <w:r w:rsidRPr="00E541DD">
        <w:rPr>
          <w:rFonts w:eastAsia="Calibri" w:cs="Times New Roman"/>
          <w:color w:val="000000"/>
        </w:rPr>
        <w:t xml:space="preserve"> That no funds from other appropriations shall be transferred to the Personal Services and Employee Benefits appropriation. </w:t>
      </w:r>
    </w:p>
    <w:p w14:paraId="71FE3F4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Secretary shall have authority to expend funds for the educational costs of those children residing in out-of-state placements, excluding the costs of special education programs.</w:t>
      </w:r>
    </w:p>
    <w:p w14:paraId="41CEC6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James “Tiger” Morton Catastrophic Illness Fund (fund 0403, appropriation 45500) shall be transferred to the James “Tiger” Morton Catastrophic Illness Fund (fund 5454) as provided by Article 5Q, Chapter 16 of the WV Code.</w:t>
      </w:r>
    </w:p>
    <w:p w14:paraId="34AEC8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Human Services.</w:t>
      </w:r>
    </w:p>
    <w:p w14:paraId="304318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191B6D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Included in the appropriation for Behavioral Health Program (fund 0403, appropriation 21900), is $100,000 for Recovery Point of Huntington.  </w:t>
      </w:r>
    </w:p>
    <w:p w14:paraId="4C3A34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The above appropriation for Children’s Trust Fund – Transfer (fund 0403, appropriation 95100) shall be transferred to the Children’s Trust Fund (fund 5469).</w:t>
      </w:r>
    </w:p>
    <w:p w14:paraId="6FFBB6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From the above appropriation for Substance Abuse Continuum of Care (fund 0403, appropriation 35400), the funding will be consistent with the goal areas outlined in the Comprehensive Substance Abuse Strategic Action Plan.  </w:t>
      </w:r>
    </w:p>
    <w:p w14:paraId="269E2DA7"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Human Services –</w:t>
      </w:r>
    </w:p>
    <w:p w14:paraId="1D4A341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the Shared Administration</w:t>
      </w:r>
    </w:p>
    <w:p w14:paraId="42BE0B3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0FC0E5D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0481 FY 2026 Org 0511</w:t>
      </w:r>
    </w:p>
    <w:p w14:paraId="763D5C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10,709,072</w:t>
      </w:r>
    </w:p>
    <w:p w14:paraId="2B13FD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252,842</w:t>
      </w:r>
    </w:p>
    <w:p w14:paraId="38E7D92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7,500,296</w:t>
      </w:r>
    </w:p>
    <w:p w14:paraId="31831A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PATH</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95400</w:t>
      </w:r>
      <w:r w:rsidRPr="00E541DD">
        <w:rPr>
          <w:rFonts w:eastAsia="Calibri" w:cs="Times New Roman"/>
          <w:color w:val="000000"/>
        </w:rPr>
        <w:tab/>
      </w:r>
      <w:r w:rsidRPr="00E541DD">
        <w:rPr>
          <w:rFonts w:eastAsia="Calibri" w:cs="Times New Roman"/>
          <w:color w:val="000000"/>
        </w:rPr>
        <w:tab/>
        <w:t>7,368,389</w:t>
      </w:r>
    </w:p>
    <w:p w14:paraId="0DA3CA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25,830,599</w:t>
      </w:r>
    </w:p>
    <w:p w14:paraId="5F9C4DF1"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Medical Services –</w:t>
      </w:r>
    </w:p>
    <w:p w14:paraId="0A66EE4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the Commissioner</w:t>
      </w:r>
    </w:p>
    <w:p w14:paraId="29D0819F"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3F098A7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0482 FY 2026 Org 0511</w:t>
      </w:r>
    </w:p>
    <w:p w14:paraId="6C1147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448,112</w:t>
      </w:r>
    </w:p>
    <w:p w14:paraId="6DFF3E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446,183</w:t>
      </w:r>
    </w:p>
    <w:p w14:paraId="73FAA0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894,295</w:t>
      </w:r>
    </w:p>
    <w:p w14:paraId="70E39DA1"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Medical Services –</w:t>
      </w:r>
    </w:p>
    <w:p w14:paraId="67232199"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Medical Services Administration</w:t>
      </w:r>
    </w:p>
    <w:p w14:paraId="49CCCB0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5095298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0483 FY 2026 Org 0511</w:t>
      </w:r>
    </w:p>
    <w:p w14:paraId="0566E8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9,658</w:t>
      </w:r>
    </w:p>
    <w:p w14:paraId="57E1038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1,175</w:t>
      </w:r>
    </w:p>
    <w:p w14:paraId="6E52275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Medical Services Administrative Costs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78900</w:t>
      </w:r>
      <w:r w:rsidRPr="00E541DD">
        <w:rPr>
          <w:rFonts w:eastAsia="Calibri" w:cs="Times New Roman"/>
          <w:color w:val="000000"/>
        </w:rPr>
        <w:tab/>
      </w:r>
      <w:r w:rsidRPr="00E541DD">
        <w:rPr>
          <w:rFonts w:eastAsia="Calibri" w:cs="Times New Roman"/>
          <w:color w:val="000000"/>
        </w:rPr>
        <w:tab/>
        <w:t>47,116,150</w:t>
      </w:r>
    </w:p>
    <w:p w14:paraId="60BC1CC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47,126,983</w:t>
      </w:r>
    </w:p>
    <w:p w14:paraId="2BA80489"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Medical Services –</w:t>
      </w:r>
    </w:p>
    <w:p w14:paraId="67C2CF3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Policy and Programming</w:t>
      </w:r>
    </w:p>
    <w:p w14:paraId="37953E5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738547A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0484 FY 2026 Org 0511</w:t>
      </w:r>
    </w:p>
    <w:p w14:paraId="5B1AA6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Medical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18900</w:t>
      </w:r>
      <w:r w:rsidRPr="00E541DD">
        <w:rPr>
          <w:rFonts w:eastAsia="Calibri" w:cs="Times New Roman"/>
          <w:color w:val="000000"/>
        </w:rPr>
        <w:tab/>
        <w:t>$</w:t>
      </w:r>
      <w:r w:rsidRPr="00E541DD">
        <w:rPr>
          <w:rFonts w:eastAsia="Calibri" w:cs="Times New Roman"/>
          <w:color w:val="000000"/>
        </w:rPr>
        <w:tab/>
        <w:t>79,174,335</w:t>
      </w:r>
    </w:p>
    <w:p w14:paraId="286EF4C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WV Teaching Hospitals Tertiary/Safety Net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54700</w:t>
      </w:r>
      <w:r w:rsidRPr="00E541DD">
        <w:rPr>
          <w:rFonts w:eastAsia="Calibri" w:cs="Times New Roman"/>
          <w:color w:val="000000"/>
        </w:rPr>
        <w:tab/>
      </w:r>
      <w:r w:rsidRPr="00E541DD">
        <w:rPr>
          <w:rFonts w:eastAsia="Calibri" w:cs="Times New Roman"/>
          <w:color w:val="000000"/>
        </w:rPr>
        <w:tab/>
        <w:t>6,356,000</w:t>
      </w:r>
    </w:p>
    <w:p w14:paraId="43B0EF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Rural Hospitals Under 150 Beds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94000</w:t>
      </w:r>
      <w:r w:rsidRPr="00E541DD">
        <w:rPr>
          <w:rFonts w:eastAsia="Calibri" w:cs="Times New Roman"/>
          <w:color w:val="000000"/>
        </w:rPr>
        <w:tab/>
      </w:r>
      <w:r w:rsidRPr="00E541DD">
        <w:rPr>
          <w:rFonts w:eastAsia="Calibri" w:cs="Times New Roman"/>
          <w:color w:val="000000"/>
        </w:rPr>
        <w:tab/>
        <w:t>2,596,000</w:t>
      </w:r>
    </w:p>
    <w:p w14:paraId="75D741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Case Management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30012</w:t>
      </w:r>
      <w:r w:rsidRPr="00E541DD">
        <w:rPr>
          <w:rFonts w:eastAsia="Calibri" w:cs="Times New Roman"/>
          <w:color w:val="000000"/>
        </w:rPr>
        <w:tab/>
      </w:r>
      <w:r w:rsidRPr="00E541DD">
        <w:rPr>
          <w:rFonts w:eastAsia="Calibri" w:cs="Times New Roman"/>
          <w:color w:val="000000"/>
        </w:rPr>
        <w:tab/>
        <w:t>123,264</w:t>
      </w:r>
    </w:p>
    <w:p w14:paraId="5DEEBC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Chiropractic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30013</w:t>
      </w:r>
      <w:r w:rsidRPr="00E541DD">
        <w:rPr>
          <w:rFonts w:eastAsia="Calibri" w:cs="Times New Roman"/>
          <w:color w:val="000000"/>
        </w:rPr>
        <w:tab/>
      </w:r>
      <w:r w:rsidRPr="00E541DD">
        <w:rPr>
          <w:rFonts w:eastAsia="Calibri" w:cs="Times New Roman"/>
          <w:color w:val="000000"/>
        </w:rPr>
        <w:tab/>
        <w:t>5,784</w:t>
      </w:r>
    </w:p>
    <w:p w14:paraId="2AD346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Clinic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30014</w:t>
      </w:r>
      <w:r w:rsidRPr="00E541DD">
        <w:rPr>
          <w:rFonts w:eastAsia="Calibri" w:cs="Times New Roman"/>
          <w:color w:val="000000"/>
        </w:rPr>
        <w:tab/>
      </w:r>
      <w:r w:rsidRPr="00E541DD">
        <w:rPr>
          <w:rFonts w:eastAsia="Calibri" w:cs="Times New Roman"/>
          <w:color w:val="000000"/>
        </w:rPr>
        <w:tab/>
        <w:t>160,523</w:t>
      </w:r>
    </w:p>
    <w:p w14:paraId="0634A0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Dental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30015</w:t>
      </w:r>
      <w:r w:rsidRPr="00E541DD">
        <w:rPr>
          <w:rFonts w:eastAsia="Calibri" w:cs="Times New Roman"/>
          <w:color w:val="000000"/>
        </w:rPr>
        <w:tab/>
      </w:r>
      <w:r w:rsidRPr="00E541DD">
        <w:rPr>
          <w:rFonts w:eastAsia="Calibri" w:cs="Times New Roman"/>
          <w:color w:val="000000"/>
        </w:rPr>
        <w:tab/>
        <w:t>184,878</w:t>
      </w:r>
    </w:p>
    <w:p w14:paraId="2BF82E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Diagnostic, Screening, Preventive and Rehabilitative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30016</w:t>
      </w:r>
      <w:r w:rsidRPr="00E541DD">
        <w:rPr>
          <w:rFonts w:eastAsia="Calibri" w:cs="Times New Roman"/>
          <w:color w:val="000000"/>
        </w:rPr>
        <w:tab/>
      </w:r>
      <w:r w:rsidRPr="00E541DD">
        <w:rPr>
          <w:rFonts w:eastAsia="Calibri" w:cs="Times New Roman"/>
          <w:color w:val="000000"/>
        </w:rPr>
        <w:tab/>
        <w:t>3,529</w:t>
      </w:r>
    </w:p>
    <w:p w14:paraId="6B1AF3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Health Homes for Enrollees with Chronic Conditions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30017</w:t>
      </w:r>
      <w:r w:rsidRPr="00E541DD">
        <w:rPr>
          <w:rFonts w:eastAsia="Calibri" w:cs="Times New Roman"/>
          <w:color w:val="000000"/>
        </w:rPr>
        <w:tab/>
      </w:r>
      <w:r w:rsidRPr="00E541DD">
        <w:rPr>
          <w:rFonts w:eastAsia="Calibri" w:cs="Times New Roman"/>
          <w:color w:val="000000"/>
        </w:rPr>
        <w:tab/>
        <w:t>141,477</w:t>
      </w:r>
    </w:p>
    <w:p w14:paraId="0409D8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Hospice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30018</w:t>
      </w:r>
      <w:r w:rsidRPr="00E541DD">
        <w:rPr>
          <w:rFonts w:eastAsia="Calibri" w:cs="Times New Roman"/>
          <w:color w:val="000000"/>
        </w:rPr>
        <w:tab/>
      </w:r>
      <w:r w:rsidRPr="00E541DD">
        <w:rPr>
          <w:rFonts w:eastAsia="Calibri" w:cs="Times New Roman"/>
          <w:color w:val="000000"/>
        </w:rPr>
        <w:tab/>
        <w:t>1,554,214</w:t>
      </w:r>
    </w:p>
    <w:p w14:paraId="08C831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Institution for Mental Disease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30019</w:t>
      </w:r>
      <w:r w:rsidRPr="00E541DD">
        <w:rPr>
          <w:rFonts w:eastAsia="Calibri" w:cs="Times New Roman"/>
          <w:color w:val="000000"/>
        </w:rPr>
        <w:tab/>
      </w:r>
      <w:r w:rsidRPr="00E541DD">
        <w:rPr>
          <w:rFonts w:eastAsia="Calibri" w:cs="Times New Roman"/>
          <w:color w:val="000000"/>
        </w:rPr>
        <w:tab/>
        <w:t>1,418,872</w:t>
      </w:r>
    </w:p>
    <w:p w14:paraId="0317C2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Intermediate Care Facility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30020</w:t>
      </w:r>
      <w:r w:rsidRPr="00E541DD">
        <w:rPr>
          <w:rFonts w:eastAsia="Calibri" w:cs="Times New Roman"/>
          <w:color w:val="000000"/>
        </w:rPr>
        <w:tab/>
      </w:r>
      <w:r w:rsidRPr="00E541DD">
        <w:rPr>
          <w:rFonts w:eastAsia="Calibri" w:cs="Times New Roman"/>
          <w:color w:val="000000"/>
        </w:rPr>
        <w:tab/>
        <w:t>3,592,852</w:t>
      </w:r>
    </w:p>
    <w:p w14:paraId="418B4B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Managed Care Organizations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30021</w:t>
      </w:r>
      <w:r w:rsidRPr="00E541DD">
        <w:rPr>
          <w:rFonts w:eastAsia="Calibri" w:cs="Times New Roman"/>
          <w:color w:val="000000"/>
        </w:rPr>
        <w:tab/>
      </w:r>
      <w:r w:rsidRPr="00E541DD">
        <w:rPr>
          <w:rFonts w:eastAsia="Calibri" w:cs="Times New Roman"/>
          <w:color w:val="000000"/>
        </w:rPr>
        <w:tab/>
        <w:t>126,104,299</w:t>
      </w:r>
    </w:p>
    <w:p w14:paraId="17E527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Prescription Drugs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30022</w:t>
      </w:r>
      <w:r w:rsidRPr="00E541DD">
        <w:rPr>
          <w:rFonts w:eastAsia="Calibri" w:cs="Times New Roman"/>
          <w:color w:val="000000"/>
        </w:rPr>
        <w:tab/>
      </w:r>
      <w:r w:rsidRPr="00E541DD">
        <w:rPr>
          <w:rFonts w:eastAsia="Calibri" w:cs="Times New Roman"/>
          <w:color w:val="000000"/>
        </w:rPr>
        <w:tab/>
        <w:t>21,934,109</w:t>
      </w:r>
    </w:p>
    <w:p w14:paraId="4D1F4B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Physical and Occupational Therapy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30023</w:t>
      </w:r>
      <w:r w:rsidRPr="00E541DD">
        <w:rPr>
          <w:rFonts w:eastAsia="Calibri" w:cs="Times New Roman"/>
          <w:color w:val="000000"/>
        </w:rPr>
        <w:tab/>
      </w:r>
      <w:r w:rsidRPr="00E541DD">
        <w:rPr>
          <w:rFonts w:eastAsia="Calibri" w:cs="Times New Roman"/>
          <w:color w:val="000000"/>
        </w:rPr>
        <w:tab/>
        <w:t>76,436</w:t>
      </w:r>
    </w:p>
    <w:p w14:paraId="44B31A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Podiatry Services, Optometry Services and Prosthetics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30024</w:t>
      </w:r>
      <w:r w:rsidRPr="00E541DD">
        <w:rPr>
          <w:rFonts w:eastAsia="Calibri" w:cs="Times New Roman"/>
          <w:color w:val="000000"/>
        </w:rPr>
        <w:tab/>
      </w:r>
      <w:r w:rsidRPr="00E541DD">
        <w:rPr>
          <w:rFonts w:eastAsia="Calibri" w:cs="Times New Roman"/>
          <w:color w:val="000000"/>
        </w:rPr>
        <w:tab/>
        <w:t>34,531</w:t>
      </w:r>
    </w:p>
    <w:p w14:paraId="2603E8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 xml:space="preserve">Private Duty Nurses, Personal Care </w:t>
      </w:r>
    </w:p>
    <w:p w14:paraId="7F0757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and Other Practitioner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30025</w:t>
      </w:r>
      <w:r w:rsidRPr="00E541DD">
        <w:rPr>
          <w:rFonts w:eastAsia="Calibri" w:cs="Times New Roman"/>
          <w:color w:val="000000"/>
        </w:rPr>
        <w:tab/>
      </w:r>
      <w:r w:rsidRPr="00E541DD">
        <w:rPr>
          <w:rFonts w:eastAsia="Calibri" w:cs="Times New Roman"/>
          <w:color w:val="000000"/>
        </w:rPr>
        <w:tab/>
        <w:t>13,163,660</w:t>
      </w:r>
    </w:p>
    <w:p w14:paraId="57ACA90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Respiratory Care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30026</w:t>
      </w:r>
      <w:r w:rsidRPr="00E541DD">
        <w:rPr>
          <w:rFonts w:eastAsia="Calibri" w:cs="Times New Roman"/>
          <w:color w:val="000000"/>
        </w:rPr>
        <w:tab/>
      </w:r>
      <w:r w:rsidRPr="00E541DD">
        <w:rPr>
          <w:rFonts w:eastAsia="Calibri" w:cs="Times New Roman"/>
          <w:color w:val="000000"/>
        </w:rPr>
        <w:tab/>
        <w:t>11,203</w:t>
      </w:r>
    </w:p>
    <w:p w14:paraId="15DCF7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Speech, Hearing, and Language Disorders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30027</w:t>
      </w:r>
      <w:r w:rsidRPr="00E541DD">
        <w:rPr>
          <w:rFonts w:eastAsia="Calibri" w:cs="Times New Roman"/>
          <w:color w:val="000000"/>
        </w:rPr>
        <w:tab/>
      </w:r>
      <w:r w:rsidRPr="00E541DD">
        <w:rPr>
          <w:rFonts w:eastAsia="Calibri" w:cs="Times New Roman"/>
          <w:color w:val="000000"/>
        </w:rPr>
        <w:tab/>
        <w:t>14,237</w:t>
      </w:r>
    </w:p>
    <w:p w14:paraId="590E51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256,650,203</w:t>
      </w:r>
    </w:p>
    <w:p w14:paraId="154AD14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 xml:space="preserve">The Secretary of the Department of Human Services shall have the authority to transfer between the above items of appropriation. </w:t>
      </w:r>
    </w:p>
    <w:p w14:paraId="724B616A"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Bureau for Medical Services –</w:t>
      </w:r>
    </w:p>
    <w:p w14:paraId="50E50A6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Home and Community Based Waiver Programs</w:t>
      </w:r>
    </w:p>
    <w:p w14:paraId="7DCDFF9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62D337B1"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0485 FY 2026 Org 0511</w:t>
      </w:r>
    </w:p>
    <w:p w14:paraId="5C0C7A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I/DD Waiver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46600</w:t>
      </w:r>
      <w:r w:rsidRPr="00E541DD">
        <w:rPr>
          <w:rFonts w:eastAsia="Calibri" w:cs="Times New Roman"/>
          <w:color w:val="000000"/>
        </w:rPr>
        <w:tab/>
        <w:t>$</w:t>
      </w:r>
      <w:r w:rsidRPr="00E541DD">
        <w:rPr>
          <w:rFonts w:eastAsia="Calibri" w:cs="Times New Roman"/>
          <w:color w:val="000000"/>
        </w:rPr>
        <w:tab/>
        <w:t>108,541,736</w:t>
      </w:r>
    </w:p>
    <w:p w14:paraId="65C88F6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Title XIX for Seniors Citizens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53300</w:t>
      </w:r>
      <w:r w:rsidRPr="00E541DD">
        <w:rPr>
          <w:rFonts w:eastAsia="Calibri" w:cs="Times New Roman"/>
          <w:color w:val="000000"/>
        </w:rPr>
        <w:tab/>
      </w:r>
      <w:r w:rsidRPr="00E541DD">
        <w:rPr>
          <w:rFonts w:eastAsia="Calibri" w:cs="Times New Roman"/>
          <w:color w:val="000000"/>
        </w:rPr>
        <w:tab/>
        <w:t>47,060,282</w:t>
      </w:r>
    </w:p>
    <w:p w14:paraId="5A336A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Traumatic Brain Injury Waiver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83500</w:t>
      </w:r>
      <w:r w:rsidRPr="00E541DD">
        <w:rPr>
          <w:rFonts w:eastAsia="Calibri" w:cs="Times New Roman"/>
          <w:color w:val="000000"/>
        </w:rPr>
        <w:tab/>
      </w:r>
      <w:r w:rsidRPr="00E541DD">
        <w:rPr>
          <w:rFonts w:eastAsia="Calibri" w:cs="Times New Roman"/>
          <w:color w:val="000000"/>
        </w:rPr>
        <w:tab/>
        <w:t>1,000,000</w:t>
      </w:r>
    </w:p>
    <w:p w14:paraId="017EB8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Substance Use Disorder Waiver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30028</w:t>
      </w:r>
      <w:r w:rsidRPr="00E541DD">
        <w:rPr>
          <w:rFonts w:eastAsia="Calibri" w:cs="Times New Roman"/>
          <w:color w:val="000000"/>
        </w:rPr>
        <w:tab/>
      </w:r>
      <w:r w:rsidRPr="00E541DD">
        <w:rPr>
          <w:rFonts w:eastAsia="Calibri" w:cs="Times New Roman"/>
          <w:color w:val="000000"/>
        </w:rPr>
        <w:tab/>
        <w:t>926,366</w:t>
      </w:r>
    </w:p>
    <w:p w14:paraId="75778A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157,528,384</w:t>
      </w:r>
    </w:p>
    <w:p w14:paraId="05F88A0B"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Social Services –</w:t>
      </w:r>
    </w:p>
    <w:p w14:paraId="2AD47B2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the Commissioner</w:t>
      </w:r>
    </w:p>
    <w:p w14:paraId="3486232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18FF2C51"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0486 FY 2026 Org 0511</w:t>
      </w:r>
    </w:p>
    <w:p w14:paraId="1053EC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9,541,782</w:t>
      </w:r>
    </w:p>
    <w:p w14:paraId="7E976E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2,272,246</w:t>
      </w:r>
    </w:p>
    <w:p w14:paraId="126414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 xml:space="preserve">Social Services </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19500</w:t>
      </w:r>
      <w:r w:rsidRPr="00E541DD">
        <w:rPr>
          <w:rFonts w:eastAsia="Calibri" w:cs="Times New Roman"/>
          <w:color w:val="000000"/>
        </w:rPr>
        <w:tab/>
      </w:r>
      <w:r w:rsidRPr="00E541DD">
        <w:rPr>
          <w:rFonts w:eastAsia="Calibri" w:cs="Times New Roman"/>
          <w:color w:val="000000"/>
        </w:rPr>
        <w:tab/>
        <w:t>7,793,934</w:t>
      </w:r>
    </w:p>
    <w:p w14:paraId="246F66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Domestic Violence Legal Services Fund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38400</w:t>
      </w:r>
      <w:r w:rsidRPr="00E541DD">
        <w:rPr>
          <w:rFonts w:eastAsia="Calibri" w:cs="Times New Roman"/>
          <w:color w:val="000000"/>
        </w:rPr>
        <w:tab/>
      </w:r>
      <w:r w:rsidRPr="00E541DD">
        <w:rPr>
          <w:rFonts w:eastAsia="Calibri" w:cs="Times New Roman"/>
          <w:color w:val="000000"/>
        </w:rPr>
        <w:tab/>
        <w:t>400,000</w:t>
      </w:r>
    </w:p>
    <w:p w14:paraId="60BFB1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Child Protective Services Case Workers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46800</w:t>
      </w:r>
      <w:r w:rsidRPr="00E541DD">
        <w:rPr>
          <w:rFonts w:eastAsia="Calibri" w:cs="Times New Roman"/>
          <w:color w:val="000000"/>
        </w:rPr>
        <w:tab/>
      </w:r>
      <w:r w:rsidRPr="00E541DD">
        <w:rPr>
          <w:rFonts w:eastAsia="Calibri" w:cs="Times New Roman"/>
          <w:color w:val="000000"/>
        </w:rPr>
        <w:tab/>
        <w:t>6,525,340</w:t>
      </w:r>
    </w:p>
    <w:p w14:paraId="3504C0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Grants for Licensed Domestic Violence</w:t>
      </w:r>
    </w:p>
    <w:p w14:paraId="124AE5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Programs and Statewide Prevention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75000</w:t>
      </w:r>
      <w:r w:rsidRPr="00E541DD">
        <w:rPr>
          <w:rFonts w:eastAsia="Calibri" w:cs="Times New Roman"/>
          <w:color w:val="000000"/>
        </w:rPr>
        <w:tab/>
      </w:r>
      <w:r w:rsidRPr="00E541DD">
        <w:rPr>
          <w:rFonts w:eastAsia="Calibri" w:cs="Times New Roman"/>
          <w:color w:val="000000"/>
        </w:rPr>
        <w:tab/>
        <w:t>2,500,000</w:t>
      </w:r>
    </w:p>
    <w:p w14:paraId="5E4A15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29,033,302</w:t>
      </w:r>
    </w:p>
    <w:p w14:paraId="5B1B57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Included in the above appropriation for Social Services (fund 0486, appropriation 19500) is funding for continuing education requirements relating to the practice of social work.</w:t>
      </w:r>
    </w:p>
    <w:p w14:paraId="42F423F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Domestic Violence Legal Services Fund (fund 0486, appropriation 38400) shall be transferred to the Domestic Violence Legal Services Fund (fund 5455).</w:t>
      </w:r>
    </w:p>
    <w:p w14:paraId="2B1595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From the above appropriation for the Grants for Licensed Domestic Violence Programs and Statewide Prevention (fund 0486, appropriation 75000), 50 percent of the total shall be divided equally and distributed among the 14 licensed programs and the West Virginia Coalition Against Domestic Violence (WVCADV). The balance remaining in the appropriation for Grants for Licensed Domestic Violence Programs and Statewide Prevention (fund 0486, appropriation 75000), shall be distributed according to the formula established by the Family Protection Services Board.</w:t>
      </w:r>
    </w:p>
    <w:p w14:paraId="76151B40"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Social Services –</w:t>
      </w:r>
    </w:p>
    <w:p w14:paraId="22C3589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Children’s Services </w:t>
      </w:r>
    </w:p>
    <w:p w14:paraId="3B2A79E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6792DBEB"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31"/>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0487 FY 2026 Org 0511</w:t>
      </w:r>
    </w:p>
    <w:p w14:paraId="080BBA2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p>
    <w:p w14:paraId="44F09C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Social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19500</w:t>
      </w:r>
      <w:r w:rsidRPr="00E541DD">
        <w:rPr>
          <w:rFonts w:eastAsia="Calibri" w:cs="Times New Roman"/>
          <w:color w:val="000000"/>
        </w:rPr>
        <w:tab/>
        <w:t>$</w:t>
      </w:r>
      <w:r w:rsidRPr="00E541DD">
        <w:rPr>
          <w:rFonts w:eastAsia="Calibri" w:cs="Times New Roman"/>
          <w:color w:val="000000"/>
        </w:rPr>
        <w:tab/>
        <w:t>41,525,266</w:t>
      </w:r>
    </w:p>
    <w:p w14:paraId="5DB253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Family Preservation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19600</w:t>
      </w:r>
      <w:r w:rsidRPr="00E541DD">
        <w:rPr>
          <w:rFonts w:eastAsia="Calibri" w:cs="Times New Roman"/>
          <w:color w:val="000000"/>
        </w:rPr>
        <w:tab/>
      </w:r>
      <w:r w:rsidRPr="00E541DD">
        <w:rPr>
          <w:rFonts w:eastAsia="Calibri" w:cs="Times New Roman"/>
          <w:color w:val="000000"/>
        </w:rPr>
        <w:tab/>
        <w:t>1,565,000</w:t>
      </w:r>
    </w:p>
    <w:p w14:paraId="1D37F2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2,000</w:t>
      </w:r>
    </w:p>
    <w:p w14:paraId="066AEA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43,092,266</w:t>
      </w:r>
    </w:p>
    <w:p w14:paraId="4EB15CA0"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Social Services –</w:t>
      </w:r>
    </w:p>
    <w:p w14:paraId="053B42F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Adoption </w:t>
      </w:r>
    </w:p>
    <w:p w14:paraId="4D84B33B"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76DCAC6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0488 FY 2026 Org 0511</w:t>
      </w:r>
    </w:p>
    <w:p w14:paraId="0ACFFB8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Social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19500</w:t>
      </w:r>
      <w:r w:rsidRPr="00E541DD">
        <w:rPr>
          <w:rFonts w:eastAsia="Calibri" w:cs="Times New Roman"/>
          <w:color w:val="000000"/>
        </w:rPr>
        <w:tab/>
        <w:t>$</w:t>
      </w:r>
      <w:r w:rsidRPr="00E541DD">
        <w:rPr>
          <w:rFonts w:eastAsia="Calibri" w:cs="Times New Roman"/>
          <w:color w:val="000000"/>
        </w:rPr>
        <w:tab/>
        <w:t>74,283,410</w:t>
      </w:r>
    </w:p>
    <w:p w14:paraId="67F18F1C"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lastRenderedPageBreak/>
        <w:t>Bureau for Social Services –</w:t>
      </w:r>
    </w:p>
    <w:p w14:paraId="390C04E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Foster Care</w:t>
      </w:r>
    </w:p>
    <w:p w14:paraId="1D25FD8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557CAA9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0489 FY 2026 Org 0511</w:t>
      </w:r>
    </w:p>
    <w:p w14:paraId="2AA94E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Social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19500</w:t>
      </w:r>
      <w:r w:rsidRPr="00E541DD">
        <w:rPr>
          <w:rFonts w:eastAsia="Calibri" w:cs="Times New Roman"/>
          <w:color w:val="000000"/>
        </w:rPr>
        <w:tab/>
        <w:t>$</w:t>
      </w:r>
      <w:r w:rsidRPr="00E541DD">
        <w:rPr>
          <w:rFonts w:eastAsia="Calibri" w:cs="Times New Roman"/>
          <w:color w:val="000000"/>
        </w:rPr>
        <w:tab/>
        <w:t>174,966,649</w:t>
      </w:r>
    </w:p>
    <w:p w14:paraId="3C3C2B4C"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Social Services –</w:t>
      </w:r>
    </w:p>
    <w:p w14:paraId="6B55E46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Adult Services</w:t>
      </w:r>
    </w:p>
    <w:p w14:paraId="5927ABB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61F4629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0492 FY 2026 Org 0511</w:t>
      </w:r>
    </w:p>
    <w:p w14:paraId="777697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Social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19500</w:t>
      </w:r>
      <w:r w:rsidRPr="00E541DD">
        <w:rPr>
          <w:rFonts w:eastAsia="Calibri" w:cs="Times New Roman"/>
          <w:color w:val="000000"/>
        </w:rPr>
        <w:tab/>
        <w:t>$</w:t>
      </w:r>
      <w:r w:rsidRPr="00E541DD">
        <w:rPr>
          <w:rFonts w:eastAsia="Calibri" w:cs="Times New Roman"/>
          <w:color w:val="000000"/>
        </w:rPr>
        <w:tab/>
        <w:t>6,056,125</w:t>
      </w:r>
    </w:p>
    <w:p w14:paraId="1B98BAB3"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Social Services –</w:t>
      </w:r>
    </w:p>
    <w:p w14:paraId="4D3F33A0"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Child Protective Services Case Workers</w:t>
      </w:r>
    </w:p>
    <w:p w14:paraId="0CAC6FB9"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4E46C39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0493 FY 2026 Org 0511</w:t>
      </w:r>
    </w:p>
    <w:p w14:paraId="0BC9E7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Social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19500</w:t>
      </w:r>
      <w:r w:rsidRPr="00E541DD">
        <w:rPr>
          <w:rFonts w:eastAsia="Calibri" w:cs="Times New Roman"/>
          <w:color w:val="000000"/>
        </w:rPr>
        <w:tab/>
        <w:t>$</w:t>
      </w:r>
      <w:r w:rsidRPr="00E541DD">
        <w:rPr>
          <w:rFonts w:eastAsia="Calibri" w:cs="Times New Roman"/>
          <w:color w:val="000000"/>
        </w:rPr>
        <w:tab/>
        <w:t>5,157,339</w:t>
      </w:r>
    </w:p>
    <w:p w14:paraId="5BC3C2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Child Protective Services Case Workers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46800</w:t>
      </w:r>
      <w:r w:rsidRPr="00E541DD">
        <w:rPr>
          <w:rFonts w:eastAsia="Calibri" w:cs="Times New Roman"/>
          <w:color w:val="000000"/>
        </w:rPr>
        <w:tab/>
      </w:r>
      <w:r w:rsidRPr="00E541DD">
        <w:rPr>
          <w:rFonts w:eastAsia="Calibri" w:cs="Times New Roman"/>
          <w:color w:val="000000"/>
        </w:rPr>
        <w:tab/>
        <w:t>24,964,445</w:t>
      </w:r>
    </w:p>
    <w:p w14:paraId="000CFC9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30,121,784</w:t>
      </w:r>
    </w:p>
    <w:p w14:paraId="0D41F4C3"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Social Services –</w:t>
      </w:r>
    </w:p>
    <w:p w14:paraId="3657852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Social Service Case Workers</w:t>
      </w:r>
    </w:p>
    <w:p w14:paraId="569C060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3A9FE82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0494 FY 2026 Org 0511</w:t>
      </w:r>
    </w:p>
    <w:p w14:paraId="239AD1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bookmarkStart w:id="13" w:name="_Hlk159416511"/>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r>
      <w:r w:rsidRPr="00E541DD">
        <w:rPr>
          <w:rFonts w:eastAsia="Calibri" w:cs="Times New Roman"/>
          <w:color w:val="000000"/>
        </w:rPr>
        <w:tab/>
        <w:t>2,637,980</w:t>
      </w:r>
    </w:p>
    <w:p w14:paraId="0566DC5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469,533</w:t>
      </w:r>
    </w:p>
    <w:p w14:paraId="561F59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Social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19500</w:t>
      </w:r>
      <w:r w:rsidRPr="00E541DD">
        <w:rPr>
          <w:rFonts w:eastAsia="Calibri" w:cs="Times New Roman"/>
          <w:color w:val="000000"/>
        </w:rPr>
        <w:tab/>
      </w:r>
      <w:r w:rsidRPr="00E541DD">
        <w:rPr>
          <w:rFonts w:eastAsia="Calibri" w:cs="Times New Roman"/>
          <w:color w:val="000000"/>
        </w:rPr>
        <w:tab/>
        <w:t>7,529,649</w:t>
      </w:r>
    </w:p>
    <w:bookmarkEnd w:id="13"/>
    <w:p w14:paraId="0BC805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Child Protective Services Case Workers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46800</w:t>
      </w:r>
      <w:r w:rsidRPr="00E541DD">
        <w:rPr>
          <w:rFonts w:eastAsia="Calibri" w:cs="Times New Roman"/>
          <w:color w:val="000000"/>
        </w:rPr>
        <w:tab/>
      </w:r>
      <w:r w:rsidRPr="00E541DD">
        <w:rPr>
          <w:rFonts w:eastAsia="Calibri" w:cs="Times New Roman"/>
          <w:color w:val="000000"/>
        </w:rPr>
        <w:tab/>
        <w:t>2,037,632</w:t>
      </w:r>
    </w:p>
    <w:p w14:paraId="137498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12,674,794</w:t>
      </w:r>
    </w:p>
    <w:p w14:paraId="7B1BCAAF"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lastRenderedPageBreak/>
        <w:t>Bureau for Social Services –</w:t>
      </w:r>
    </w:p>
    <w:p w14:paraId="743B8ED0"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Adult Protective Services Case Workers</w:t>
      </w:r>
    </w:p>
    <w:p w14:paraId="2BE2A97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318CF7D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0495 FY 2026 Org 0511</w:t>
      </w:r>
    </w:p>
    <w:p w14:paraId="080D3F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4,916,510</w:t>
      </w:r>
    </w:p>
    <w:p w14:paraId="7F390C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217,408</w:t>
      </w:r>
    </w:p>
    <w:p w14:paraId="4AA618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5,133,918</w:t>
      </w:r>
    </w:p>
    <w:p w14:paraId="61017123"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for Social Services –</w:t>
      </w:r>
    </w:p>
    <w:p w14:paraId="0F5E4540"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Youth Service Case Workers</w:t>
      </w:r>
    </w:p>
    <w:p w14:paraId="2E93738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69C4D71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32"/>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0496 FY 2026 Org 0511</w:t>
      </w:r>
    </w:p>
    <w:p w14:paraId="3F7D6D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r>
      <w:r w:rsidRPr="00E541DD">
        <w:rPr>
          <w:rFonts w:eastAsia="Calibri" w:cs="Times New Roman"/>
          <w:color w:val="000000"/>
        </w:rPr>
        <w:tab/>
        <w:t>1,153,162</w:t>
      </w:r>
    </w:p>
    <w:p w14:paraId="49D0F6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170,344</w:t>
      </w:r>
    </w:p>
    <w:p w14:paraId="70958E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Social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19500</w:t>
      </w:r>
      <w:r w:rsidRPr="00E541DD">
        <w:rPr>
          <w:rFonts w:eastAsia="Calibri" w:cs="Times New Roman"/>
          <w:color w:val="000000"/>
        </w:rPr>
        <w:tab/>
      </w:r>
      <w:r w:rsidRPr="00E541DD">
        <w:rPr>
          <w:rFonts w:eastAsia="Calibri" w:cs="Times New Roman"/>
          <w:color w:val="000000"/>
        </w:rPr>
        <w:tab/>
        <w:t>4,522,073</w:t>
      </w:r>
    </w:p>
    <w:p w14:paraId="3497947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5,845,579</w:t>
      </w:r>
    </w:p>
    <w:p w14:paraId="3626CE8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b/>
          <w:color w:val="000000"/>
        </w:rPr>
        <w:t>DEPARTMENT OF HEALTH FACILITIES</w:t>
      </w:r>
    </w:p>
    <w:p w14:paraId="09CDE7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33"/>
          <w:type w:val="continuous"/>
          <w:pgSz w:w="12240" w:h="15840"/>
          <w:pgMar w:top="1440" w:right="1440" w:bottom="1440" w:left="1440" w:header="720" w:footer="720" w:gutter="0"/>
          <w:lnNumType w:countBy="1" w:restart="newSection"/>
          <w:cols w:space="720"/>
          <w:titlePg/>
          <w:docGrid w:linePitch="360"/>
        </w:sectPr>
      </w:pPr>
    </w:p>
    <w:p w14:paraId="3B2BD81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Health Facilities –</w:t>
      </w:r>
    </w:p>
    <w:p w14:paraId="1C0E8D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Central Office</w:t>
      </w:r>
    </w:p>
    <w:p w14:paraId="755E08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3368C62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0401 FY 2026 Org 0512</w:t>
      </w:r>
    </w:p>
    <w:p w14:paraId="558591F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1,719,019</w:t>
      </w:r>
    </w:p>
    <w:p w14:paraId="003D90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 and</w:t>
      </w:r>
      <w:r w:rsidRPr="00E541DD">
        <w:rPr>
          <w:rFonts w:eastAsia="Calibri" w:cs="Times New Roman"/>
          <w:color w:val="000000"/>
        </w:rPr>
        <w:tab/>
      </w:r>
      <w:r w:rsidRPr="00E541DD">
        <w:rPr>
          <w:rFonts w:eastAsia="Calibri" w:cs="Times New Roman"/>
          <w:color w:val="000000"/>
        </w:rPr>
        <w:tab/>
      </w:r>
    </w:p>
    <w:p w14:paraId="54DCEA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245,000</w:t>
      </w:r>
    </w:p>
    <w:p w14:paraId="3A1CD0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Shared Administration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30029</w:t>
      </w:r>
      <w:r w:rsidRPr="00E541DD">
        <w:rPr>
          <w:rFonts w:eastAsia="Calibri" w:cs="Times New Roman"/>
          <w:color w:val="000000"/>
        </w:rPr>
        <w:tab/>
      </w:r>
      <w:r w:rsidRPr="00E541DD">
        <w:rPr>
          <w:rFonts w:eastAsia="Calibri" w:cs="Times New Roman"/>
          <w:color w:val="000000"/>
        </w:rPr>
        <w:tab/>
        <w:t>1</w:t>
      </w:r>
    </w:p>
    <w:p w14:paraId="7E85CE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1,257,327</w:t>
      </w:r>
    </w:p>
    <w:p w14:paraId="6E5D8B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21,828</w:t>
      </w:r>
    </w:p>
    <w:p w14:paraId="15B286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lastRenderedPageBreak/>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r>
      <w:r w:rsidRPr="00E541DD">
        <w:rPr>
          <w:rFonts w:eastAsia="Calibri" w:cs="Times New Roman"/>
          <w:color w:val="000000"/>
        </w:rPr>
        <w:tab/>
        <w:t>3,243,175</w:t>
      </w:r>
    </w:p>
    <w:p w14:paraId="7CEF6373"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Health Facilities –</w:t>
      </w:r>
    </w:p>
    <w:p w14:paraId="06C730D0"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E541DD">
        <w:rPr>
          <w:rFonts w:eastAsia="Calibri" w:cs="Times New Roman"/>
          <w:i/>
          <w:iCs/>
          <w:color w:val="000000"/>
        </w:rPr>
        <w:t>Health Facilities Capital Projects Fund</w:t>
      </w:r>
    </w:p>
    <w:p w14:paraId="22A83CC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2B2FA3D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0402 FY 2026 Org 0512</w:t>
      </w:r>
    </w:p>
    <w:p w14:paraId="5DAE10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 xml:space="preserve">Capital Outlay and Maintenance </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t>$</w:t>
      </w:r>
      <w:r w:rsidRPr="00E541DD">
        <w:rPr>
          <w:rFonts w:eastAsia="Calibri" w:cs="Times New Roman"/>
          <w:color w:val="000000"/>
        </w:rPr>
        <w:tab/>
        <w:t>550,000</w:t>
      </w:r>
    </w:p>
    <w:p w14:paraId="79B8255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The Secretary shall have the ability to transfer between appropriations for Capital Outlay and Maintenance within the funds 0402, 0408, 0409, 0410, 0411, 0412, 0413, 0414, and 0415 as needed. </w:t>
      </w:r>
    </w:p>
    <w:p w14:paraId="287C95D4"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iCs/>
          <w:color w:val="000000"/>
        </w:rPr>
      </w:pPr>
      <w:r w:rsidRPr="00E541DD">
        <w:rPr>
          <w:rFonts w:eastAsia="Calibri" w:cs="Times New Roman"/>
          <w:i/>
          <w:color w:val="000000"/>
        </w:rPr>
        <w:t>Health Facilities –</w:t>
      </w:r>
    </w:p>
    <w:p w14:paraId="4E8CB42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E541DD">
        <w:rPr>
          <w:rFonts w:eastAsia="Calibri" w:cs="Times New Roman"/>
          <w:i/>
          <w:iCs/>
          <w:color w:val="000000"/>
        </w:rPr>
        <w:t>Hopemont Hospital</w:t>
      </w:r>
    </w:p>
    <w:p w14:paraId="06E89A69"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247857E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0408 FY 2026 Org 0512</w:t>
      </w:r>
    </w:p>
    <w:p w14:paraId="37D033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Personal Services and Employee Benefits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6,524,211</w:t>
      </w:r>
    </w:p>
    <w:p w14:paraId="494ACF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90,001</w:t>
      </w:r>
    </w:p>
    <w:p w14:paraId="5617A15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w:t>
      </w:r>
    </w:p>
    <w:p w14:paraId="63959C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 xml:space="preserve">Current Expenses (R) </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2,173,082</w:t>
      </w:r>
    </w:p>
    <w:p w14:paraId="7DA31F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w:t>
      </w:r>
    </w:p>
    <w:p w14:paraId="75F72C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w:t>
      </w:r>
    </w:p>
    <w:p w14:paraId="267A70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Contract Nursing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72301</w:t>
      </w:r>
      <w:r w:rsidRPr="00E541DD">
        <w:rPr>
          <w:rFonts w:eastAsia="Calibri" w:cs="Times New Roman"/>
          <w:color w:val="000000"/>
        </w:rPr>
        <w:tab/>
      </w:r>
      <w:r w:rsidRPr="00E541DD">
        <w:rPr>
          <w:rFonts w:eastAsia="Calibri" w:cs="Times New Roman"/>
          <w:color w:val="000000"/>
        </w:rPr>
        <w:tab/>
        <w:t>3,893,811</w:t>
      </w:r>
    </w:p>
    <w:p w14:paraId="423B7FA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50,000</w:t>
      </w:r>
    </w:p>
    <w:p w14:paraId="7F9CDB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40,000</w:t>
      </w:r>
    </w:p>
    <w:p w14:paraId="3F94C9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12,771,108</w:t>
      </w:r>
    </w:p>
    <w:p w14:paraId="49FD28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Times New Roman" w:cs="Arial"/>
          <w:color w:val="000000"/>
        </w:rPr>
        <w:tab/>
      </w:r>
      <w:r w:rsidRPr="00E541DD">
        <w:rPr>
          <w:rFonts w:eastAsia="Times New Roman" w:cs="Arial"/>
          <w:color w:val="000000"/>
        </w:rPr>
        <w:tab/>
        <w:t xml:space="preserve">Any unexpended balances remaining in the appropriations for Personal Services and Employee Benefits (fund 0408, appropriation 00100), Repairs and Alterations (fund 0408, appropriation 06400), Equipment (0408, appropriation 07000), Current Expenses (fund 0408, </w:t>
      </w:r>
      <w:r w:rsidRPr="00E541DD">
        <w:rPr>
          <w:rFonts w:eastAsia="Times New Roman" w:cs="Arial"/>
          <w:color w:val="000000"/>
        </w:rPr>
        <w:lastRenderedPageBreak/>
        <w:t>appropriation 13000), Buildings (fund 0408, appropriation 25800), Other Assets (fund 0408, appropriation 69000), Contract Nursing (fund 0408, appropriation 72301), Capital Outlay and Maintenance (fund 0408, appropriation 75500), and BRIM Premium (fund 0408, appropriation 91300) at the close of the fiscal year 2025 are hereby reappropriated for expenditure during the fiscal year 2026.</w:t>
      </w:r>
    </w:p>
    <w:p w14:paraId="101080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64101E92"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40" w:lineRule="auto"/>
        <w:jc w:val="center"/>
        <w:rPr>
          <w:rFonts w:eastAsia="Calibri" w:cs="Times New Roman"/>
          <w:i/>
          <w:iCs/>
          <w:color w:val="000000"/>
        </w:rPr>
      </w:pPr>
      <w:r w:rsidRPr="00E541DD">
        <w:rPr>
          <w:rFonts w:eastAsia="Calibri" w:cs="Times New Roman"/>
          <w:i/>
          <w:color w:val="000000"/>
        </w:rPr>
        <w:t>Health Facilities –</w:t>
      </w:r>
    </w:p>
    <w:p w14:paraId="5971A3C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240" w:lineRule="auto"/>
        <w:rPr>
          <w:rFonts w:eastAsia="Calibri" w:cs="Times New Roman"/>
          <w:i/>
          <w:iCs/>
          <w:color w:val="000000"/>
        </w:rPr>
      </w:pPr>
    </w:p>
    <w:p w14:paraId="77A5C45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E541DD">
        <w:rPr>
          <w:rFonts w:eastAsia="Calibri" w:cs="Times New Roman"/>
          <w:i/>
          <w:iCs/>
          <w:color w:val="000000"/>
        </w:rPr>
        <w:t>Lakin Hospital</w:t>
      </w:r>
    </w:p>
    <w:p w14:paraId="2D6B1C4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01285FE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0409 FY 2026 Org 0512</w:t>
      </w:r>
    </w:p>
    <w:p w14:paraId="04F3FC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Personal Services and Employee Benefits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8,366,804</w:t>
      </w:r>
    </w:p>
    <w:p w14:paraId="1F3552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60,001</w:t>
      </w:r>
    </w:p>
    <w:p w14:paraId="5BB0DF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w:t>
      </w:r>
    </w:p>
    <w:p w14:paraId="2B8435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 xml:space="preserve">Current Expenses (R) </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2,363,676</w:t>
      </w:r>
    </w:p>
    <w:p w14:paraId="09F259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w:t>
      </w:r>
    </w:p>
    <w:p w14:paraId="31682F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w:t>
      </w:r>
    </w:p>
    <w:p w14:paraId="04EA64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Contract Nursing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72301</w:t>
      </w:r>
      <w:r w:rsidRPr="00E541DD">
        <w:rPr>
          <w:rFonts w:eastAsia="Calibri" w:cs="Times New Roman"/>
          <w:color w:val="000000"/>
        </w:rPr>
        <w:tab/>
      </w:r>
      <w:r w:rsidRPr="00E541DD">
        <w:rPr>
          <w:rFonts w:eastAsia="Calibri" w:cs="Times New Roman"/>
          <w:color w:val="000000"/>
        </w:rPr>
        <w:tab/>
        <w:t>3,539,262</w:t>
      </w:r>
    </w:p>
    <w:p w14:paraId="2F2F93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50,000</w:t>
      </w:r>
    </w:p>
    <w:p w14:paraId="4F4A8FD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174,055</w:t>
      </w:r>
    </w:p>
    <w:p w14:paraId="7A7BF8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14,553,801</w:t>
      </w:r>
    </w:p>
    <w:p w14:paraId="00FB18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Times New Roman" w:cs="Arial"/>
          <w:color w:val="000000"/>
        </w:rPr>
        <w:tab/>
      </w:r>
      <w:r w:rsidRPr="00E541DD">
        <w:rPr>
          <w:rFonts w:eastAsia="Times New Roman" w:cs="Arial"/>
          <w:color w:val="000000"/>
        </w:rPr>
        <w:tab/>
        <w:t xml:space="preserve">Any unexpended balances remaining in the appropriations for Personal Services and Employee Benefits (fund 0409, appropriation 00100), Repairs and Alterations (fund 0409, appropriation 06400), Equipment (0409, appropriation 07000), Current Expenses (fund 0409, </w:t>
      </w:r>
      <w:r w:rsidRPr="00E541DD">
        <w:rPr>
          <w:rFonts w:eastAsia="Times New Roman" w:cs="Arial"/>
          <w:color w:val="000000"/>
        </w:rPr>
        <w:lastRenderedPageBreak/>
        <w:t>appropriation 13000), Buildings (fund 0409, appropriation 25800), Other Assets (fund 0409, appropriation 69000), Contract Nursing (fund 0409, appropriation 72301), Capital Outlay and Maintenance (fund 0409, appropriation 75500), and BRIM Premium (fund 0409, appropriation 91300) at the close of the fiscal year 2025 are hereby reappropriated for expenditure during the fiscal year 2026.</w:t>
      </w:r>
    </w:p>
    <w:p w14:paraId="3BF474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2C272E05"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Health Facilities –</w:t>
      </w:r>
    </w:p>
    <w:p w14:paraId="761D45F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E541DD">
        <w:rPr>
          <w:rFonts w:eastAsia="Calibri" w:cs="Times New Roman"/>
          <w:i/>
          <w:iCs/>
          <w:color w:val="000000"/>
        </w:rPr>
        <w:t>John Manchin Senior Health Care Center</w:t>
      </w:r>
    </w:p>
    <w:p w14:paraId="5C12E26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5B83C3F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0410 FY 2026 Org 0512</w:t>
      </w:r>
    </w:p>
    <w:p w14:paraId="69017F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Personal Services and Employee Benefits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4,168,092</w:t>
      </w:r>
    </w:p>
    <w:p w14:paraId="7988D2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50,001</w:t>
      </w:r>
    </w:p>
    <w:p w14:paraId="10F2ACD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w:t>
      </w:r>
    </w:p>
    <w:p w14:paraId="48DC53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 xml:space="preserve">Current Expenses (R) </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1,471,878</w:t>
      </w:r>
    </w:p>
    <w:p w14:paraId="47726DC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w:t>
      </w:r>
    </w:p>
    <w:p w14:paraId="0BE965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w:t>
      </w:r>
    </w:p>
    <w:p w14:paraId="13D83D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Contract Nursing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72301</w:t>
      </w:r>
      <w:r w:rsidRPr="00E541DD">
        <w:rPr>
          <w:rFonts w:eastAsia="Calibri" w:cs="Times New Roman"/>
          <w:color w:val="000000"/>
        </w:rPr>
        <w:tab/>
      </w:r>
      <w:r w:rsidRPr="00E541DD">
        <w:rPr>
          <w:rFonts w:eastAsia="Calibri" w:cs="Times New Roman"/>
          <w:color w:val="000000"/>
        </w:rPr>
        <w:tab/>
        <w:t>2,907,556</w:t>
      </w:r>
    </w:p>
    <w:p w14:paraId="69C4297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50,000</w:t>
      </w:r>
    </w:p>
    <w:p w14:paraId="257866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72,136</w:t>
      </w:r>
    </w:p>
    <w:p w14:paraId="1713FC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8,719,666</w:t>
      </w:r>
    </w:p>
    <w:p w14:paraId="74BD7B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Times New Roman" w:cs="Arial"/>
          <w:color w:val="000000"/>
        </w:rPr>
        <w:tab/>
      </w:r>
      <w:r w:rsidRPr="00E541DD">
        <w:rPr>
          <w:rFonts w:eastAsia="Times New Roman" w:cs="Arial"/>
          <w:color w:val="000000"/>
        </w:rPr>
        <w:tab/>
        <w:t xml:space="preserve">Any unexpended balances remaining in the appropriations for Personal Services and Employee Benefits (fund 0410, appropriation 00100), Repairs and Alterations (fund 0410, appropriation 06400), Equipment (0410, appropriation 07000), Current Expenses (fund 0410, appropriation 13000), Buildings (fund 0410, appropriation 25800), Other Assets (fund 0410, </w:t>
      </w:r>
      <w:r w:rsidRPr="00E541DD">
        <w:rPr>
          <w:rFonts w:eastAsia="Times New Roman" w:cs="Arial"/>
          <w:color w:val="000000"/>
        </w:rPr>
        <w:lastRenderedPageBreak/>
        <w:t>appropriation 69000), Contract Nursing (fund 0410, appropriation 72301), Capital Outlay and Maintenance (fund 0410, appropriation 75500), and BRIM Premium (fund 0410, appropriation 91300) at the close of the fiscal year 2025 are hereby reappropriated for expenditure during the fiscal year 2026.</w:t>
      </w:r>
    </w:p>
    <w:p w14:paraId="242D1A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7167A730"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Health Facilities –</w:t>
      </w:r>
    </w:p>
    <w:p w14:paraId="3085D72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E541DD">
        <w:rPr>
          <w:rFonts w:eastAsia="Calibri" w:cs="Times New Roman"/>
          <w:i/>
          <w:iCs/>
          <w:color w:val="000000"/>
        </w:rPr>
        <w:t>Jackie Withrow Hospital</w:t>
      </w:r>
    </w:p>
    <w:p w14:paraId="199C7AD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23216B5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0411 FY 2026 Org 0512</w:t>
      </w:r>
    </w:p>
    <w:p w14:paraId="54209FC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 xml:space="preserve">Personal Services and Employee Benefits (R) </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7,201,092</w:t>
      </w:r>
    </w:p>
    <w:p w14:paraId="029EA3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200,001</w:t>
      </w:r>
    </w:p>
    <w:p w14:paraId="1AE243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w:t>
      </w:r>
    </w:p>
    <w:p w14:paraId="75408E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 xml:space="preserve">Current Expenses (R) </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2,655,893</w:t>
      </w:r>
    </w:p>
    <w:p w14:paraId="48B32A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w:t>
      </w:r>
    </w:p>
    <w:p w14:paraId="1C7D32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w:t>
      </w:r>
    </w:p>
    <w:p w14:paraId="0A05EA1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Contract Nursing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72301</w:t>
      </w:r>
      <w:r w:rsidRPr="00E541DD">
        <w:rPr>
          <w:rFonts w:eastAsia="Calibri" w:cs="Times New Roman"/>
          <w:color w:val="000000"/>
        </w:rPr>
        <w:tab/>
      </w:r>
      <w:r w:rsidRPr="00E541DD">
        <w:rPr>
          <w:rFonts w:eastAsia="Calibri" w:cs="Times New Roman"/>
          <w:color w:val="000000"/>
        </w:rPr>
        <w:tab/>
        <w:t>2,000,311</w:t>
      </w:r>
    </w:p>
    <w:p w14:paraId="1FF1DB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50,000</w:t>
      </w:r>
    </w:p>
    <w:p w14:paraId="1C8C2B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167,074</w:t>
      </w:r>
    </w:p>
    <w:p w14:paraId="4861A6F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12,274,374</w:t>
      </w:r>
    </w:p>
    <w:p w14:paraId="654FBD2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Times New Roman" w:cs="Arial"/>
          <w:color w:val="000000"/>
        </w:rPr>
        <w:tab/>
      </w:r>
      <w:r w:rsidRPr="00E541DD">
        <w:rPr>
          <w:rFonts w:eastAsia="Times New Roman" w:cs="Arial"/>
          <w:color w:val="000000"/>
        </w:rPr>
        <w:tab/>
        <w:t xml:space="preserve">Any unexpended balances remaining in the appropriations for Personal Services and Employee Benefits (fund 0411, appropriation 00100), Repairs and Alterations (fund 0411, appropriation 06400), Equipment (0411, appropriation 07000), Current Expenses (fund 0411, appropriation 13000), Buildings (fund 0411, appropriation 25800), Other Assets (fund 0411, appropriation 69000), Contract Nursing (fund 0411, appropriation 72301), Capital Outlay and </w:t>
      </w:r>
      <w:r w:rsidRPr="00E541DD">
        <w:rPr>
          <w:rFonts w:eastAsia="Times New Roman" w:cs="Arial"/>
          <w:color w:val="000000"/>
        </w:rPr>
        <w:lastRenderedPageBreak/>
        <w:t>Maintenance (fund 0411, appropriation 75500), and BRIM Premium (fund 0411, appropriation 91300) at the close of the fiscal year 2025 are hereby reappropriated for expenditure during the fiscal year 2026.</w:t>
      </w:r>
    </w:p>
    <w:p w14:paraId="3F18766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28843E11"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Health Facilities –</w:t>
      </w:r>
    </w:p>
    <w:p w14:paraId="744DDF6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E541DD">
        <w:rPr>
          <w:rFonts w:eastAsia="Calibri" w:cs="Times New Roman"/>
          <w:i/>
          <w:iCs/>
          <w:color w:val="000000"/>
        </w:rPr>
        <w:t>Welch Community Hospital</w:t>
      </w:r>
    </w:p>
    <w:p w14:paraId="6A813CD9"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7B08528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0412 FY 2026 Org 0512</w:t>
      </w:r>
    </w:p>
    <w:p w14:paraId="095315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 xml:space="preserve">13,295,716       </w:t>
      </w:r>
    </w:p>
    <w:p w14:paraId="536717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w:t>
      </w:r>
    </w:p>
    <w:p w14:paraId="350CDC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w:t>
      </w:r>
    </w:p>
    <w:p w14:paraId="4976BD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 xml:space="preserve">Current Expenses (R) </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15,525,686</w:t>
      </w:r>
    </w:p>
    <w:p w14:paraId="6B4570D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w:t>
      </w:r>
    </w:p>
    <w:p w14:paraId="6207F3F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w:t>
      </w:r>
    </w:p>
    <w:p w14:paraId="6626A2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Contract Nursing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72301</w:t>
      </w:r>
      <w:r w:rsidRPr="00E541DD">
        <w:rPr>
          <w:rFonts w:eastAsia="Calibri" w:cs="Times New Roman"/>
          <w:color w:val="000000"/>
        </w:rPr>
        <w:tab/>
      </w:r>
      <w:r w:rsidRPr="00E541DD">
        <w:rPr>
          <w:rFonts w:eastAsia="Calibri" w:cs="Times New Roman"/>
          <w:color w:val="000000"/>
        </w:rPr>
        <w:tab/>
        <w:t>250,000</w:t>
      </w:r>
    </w:p>
    <w:p w14:paraId="7334A7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50,000</w:t>
      </w:r>
    </w:p>
    <w:p w14:paraId="45FFFB5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149,300</w:t>
      </w:r>
    </w:p>
    <w:p w14:paraId="085922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29,270,706</w:t>
      </w:r>
    </w:p>
    <w:p w14:paraId="5E8E4F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Times New Roman" w:cs="Arial"/>
          <w:color w:val="000000"/>
        </w:rPr>
        <w:tab/>
      </w:r>
      <w:r w:rsidRPr="00E541DD">
        <w:rPr>
          <w:rFonts w:eastAsia="Times New Roman" w:cs="Arial"/>
          <w:color w:val="000000"/>
        </w:rPr>
        <w:tab/>
        <w:t xml:space="preserve">Any unexpended balances remaining in the appropriations for Personal Services and Employee Benefits (fund 0412, appropriation 00100), Repairs and Alterations (fund 0412, appropriation 06400), Equipment (0412, appropriation 07000), Current Expenses (fund 0412, appropriation 13000), Buildings (fund 0412, appropriation 25800), Other Assets (fund 0412, appropriation 69000), Contract Nursing (fund 0412, appropriation 72301), Capital Outlay and Maintenance (fund 0412, appropriation 75500), and BRIM Premium (fund 0412, appropriation </w:t>
      </w:r>
      <w:r w:rsidRPr="00E541DD">
        <w:rPr>
          <w:rFonts w:eastAsia="Times New Roman" w:cs="Arial"/>
          <w:color w:val="000000"/>
        </w:rPr>
        <w:lastRenderedPageBreak/>
        <w:t>91300) at the close of the fiscal year 2025 are hereby reappropriated for expenditure during the fiscal year 2026.</w:t>
      </w:r>
    </w:p>
    <w:p w14:paraId="1480BC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29CB7E92"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Health Facilities –</w:t>
      </w:r>
    </w:p>
    <w:p w14:paraId="7EC3703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E541DD">
        <w:rPr>
          <w:rFonts w:eastAsia="Calibri" w:cs="Times New Roman"/>
          <w:i/>
          <w:iCs/>
          <w:color w:val="000000"/>
        </w:rPr>
        <w:t>William R. Sharpe Jr. Hospital</w:t>
      </w:r>
    </w:p>
    <w:p w14:paraId="2AB5E61F"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1F4A06CF"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0413 FY 2026 Org 0512</w:t>
      </w:r>
    </w:p>
    <w:p w14:paraId="75F3FAF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 xml:space="preserve">Personal Services and Employee Benefits (R) </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28,384,787</w:t>
      </w:r>
    </w:p>
    <w:p w14:paraId="2BF0497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350,001</w:t>
      </w:r>
    </w:p>
    <w:p w14:paraId="3C3F7C2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w:t>
      </w:r>
    </w:p>
    <w:p w14:paraId="6A8AAB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 xml:space="preserve">Current Expenses (R) </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10,280,300</w:t>
      </w:r>
    </w:p>
    <w:p w14:paraId="64EDA3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w:t>
      </w:r>
    </w:p>
    <w:p w14:paraId="0BB2B3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w:t>
      </w:r>
    </w:p>
    <w:p w14:paraId="618A60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Contract Nursing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72301</w:t>
      </w:r>
      <w:r w:rsidRPr="00E541DD">
        <w:rPr>
          <w:rFonts w:eastAsia="Calibri" w:cs="Times New Roman"/>
          <w:color w:val="000000"/>
        </w:rPr>
        <w:tab/>
      </w:r>
      <w:r w:rsidRPr="00E541DD">
        <w:rPr>
          <w:rFonts w:eastAsia="Calibri" w:cs="Times New Roman"/>
          <w:color w:val="000000"/>
        </w:rPr>
        <w:tab/>
        <w:t>41,969,835</w:t>
      </w:r>
    </w:p>
    <w:p w14:paraId="149FCD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50,000</w:t>
      </w:r>
    </w:p>
    <w:p w14:paraId="51A1D2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315,334</w:t>
      </w:r>
    </w:p>
    <w:p w14:paraId="4818D0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81,350,260</w:t>
      </w:r>
    </w:p>
    <w:p w14:paraId="7B133D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Times New Roman" w:cs="Arial"/>
          <w:color w:val="000000"/>
        </w:rPr>
        <w:tab/>
      </w:r>
      <w:r w:rsidRPr="00E541DD">
        <w:rPr>
          <w:rFonts w:eastAsia="Times New Roman" w:cs="Arial"/>
          <w:color w:val="000000"/>
        </w:rPr>
        <w:tab/>
        <w:t xml:space="preserve">Any unexpended balances remaining in the appropriations for Personal Services and Employee Benefits (fund 0413, appropriation 00100), Repairs and Alterations (fund 0413, appropriation 06400), Equipment (0413, appropriation 07000), Current Expenses (fund 0413, appropriation 13000), Buildings (fund 0413, appropriation 25800), Other Assets (fund 0413, appropriation 69000), Contract Nursing (fund 0413, appropriation 72301), Capital Outlay and Maintenance (fund 0413, appropriation 75500), and BRIM Premium (fund 0413, appropriation </w:t>
      </w:r>
      <w:r w:rsidRPr="00E541DD">
        <w:rPr>
          <w:rFonts w:eastAsia="Times New Roman" w:cs="Arial"/>
          <w:color w:val="000000"/>
        </w:rPr>
        <w:lastRenderedPageBreak/>
        <w:t>91300) at the close of the fiscal year 2025 are hereby reappropriated for expenditure during the fiscal year 2026.</w:t>
      </w:r>
    </w:p>
    <w:p w14:paraId="2C21D2D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541DD">
        <w:rPr>
          <w:rFonts w:eastAsia="Calibri" w:cs="Times New Roman"/>
          <w:color w:val="000000"/>
        </w:rPr>
        <w:tab/>
      </w:r>
      <w:r w:rsidRPr="00E541DD">
        <w:rPr>
          <w:rFonts w:eastAsia="Calibri" w:cs="Times New Roman"/>
          <w:color w:val="000000"/>
        </w:rPr>
        <w:tab/>
      </w:r>
      <w:r w:rsidRPr="00E541D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28A13421"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Health Facilities –</w:t>
      </w:r>
    </w:p>
    <w:p w14:paraId="4B59A32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E541DD">
        <w:rPr>
          <w:rFonts w:eastAsia="Calibri" w:cs="Times New Roman"/>
          <w:i/>
          <w:iCs/>
          <w:color w:val="000000"/>
        </w:rPr>
        <w:t>Mildred Mitchell-Bateman Hospital</w:t>
      </w:r>
    </w:p>
    <w:p w14:paraId="48D55F8B"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3CBF36C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0414 FY 2026 Org 0512</w:t>
      </w:r>
    </w:p>
    <w:p w14:paraId="0EA658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Personal Services and Employee Benefits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25,979,665</w:t>
      </w:r>
    </w:p>
    <w:p w14:paraId="1E9CF9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300,001</w:t>
      </w:r>
    </w:p>
    <w:p w14:paraId="071941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w:t>
      </w:r>
    </w:p>
    <w:p w14:paraId="6EE299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2,967,683</w:t>
      </w:r>
    </w:p>
    <w:p w14:paraId="0634DD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w:t>
      </w:r>
    </w:p>
    <w:p w14:paraId="352D84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w:t>
      </w:r>
    </w:p>
    <w:p w14:paraId="2E53F2B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Contract Nursing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72301</w:t>
      </w:r>
      <w:r w:rsidRPr="00E541DD">
        <w:rPr>
          <w:rFonts w:eastAsia="Calibri" w:cs="Times New Roman"/>
          <w:color w:val="000000"/>
        </w:rPr>
        <w:tab/>
      </w:r>
      <w:r w:rsidRPr="00E541DD">
        <w:rPr>
          <w:rFonts w:eastAsia="Calibri" w:cs="Times New Roman"/>
          <w:color w:val="000000"/>
        </w:rPr>
        <w:tab/>
        <w:t>24,957,520</w:t>
      </w:r>
    </w:p>
    <w:p w14:paraId="65934C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50,000</w:t>
      </w:r>
    </w:p>
    <w:p w14:paraId="5EF01A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283,122</w:t>
      </w:r>
    </w:p>
    <w:p w14:paraId="3C3861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54,537,994</w:t>
      </w:r>
    </w:p>
    <w:p w14:paraId="5A11A9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Times New Roman" w:cs="Arial"/>
          <w:color w:val="000000"/>
        </w:rPr>
        <w:tab/>
      </w:r>
      <w:r w:rsidRPr="00E541DD">
        <w:rPr>
          <w:rFonts w:eastAsia="Times New Roman" w:cs="Arial"/>
          <w:color w:val="000000"/>
        </w:rPr>
        <w:tab/>
        <w:t xml:space="preserve">Any unexpended balances remaining in the appropriations for Personal Services and Employee Benefits (fund 0414, appropriation 00100), Repairs and Alterations (fund 0414, appropriation 06400), Equipment (0414, appropriation 07000), Current Expenses (fund 0414, appropriation 13000), Buildings (fund 0414, appropriation 25800), Other Assets (fund 0414, appropriation 69000), Contract Nursing (fund 0414, appropriation 72301), Capital Outlay and Maintenance (fund 0414, appropriation 75500), and BRIM Premium (fund 0414, appropriation </w:t>
      </w:r>
      <w:r w:rsidRPr="00E541DD">
        <w:rPr>
          <w:rFonts w:eastAsia="Times New Roman" w:cs="Arial"/>
          <w:color w:val="000000"/>
        </w:rPr>
        <w:lastRenderedPageBreak/>
        <w:t>91300) at the close of the fiscal year 2025 are hereby reappropriated for expenditure during the fiscal year 2026.</w:t>
      </w:r>
    </w:p>
    <w:p w14:paraId="72ADC1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541DD">
        <w:rPr>
          <w:rFonts w:eastAsia="Calibri" w:cs="Times New Roman"/>
          <w:color w:val="000000"/>
        </w:rPr>
        <w:tab/>
      </w:r>
      <w:r w:rsidRPr="00E541DD">
        <w:rPr>
          <w:rFonts w:eastAsia="Calibri" w:cs="Times New Roman"/>
          <w:color w:val="000000"/>
        </w:rPr>
        <w:tab/>
      </w:r>
      <w:r w:rsidRPr="00E541D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0ED6B38E"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Health Facilities –</w:t>
      </w:r>
    </w:p>
    <w:p w14:paraId="5DB31AA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E541DD">
        <w:rPr>
          <w:rFonts w:eastAsia="Calibri" w:cs="Times New Roman"/>
          <w:i/>
          <w:iCs/>
          <w:color w:val="000000"/>
        </w:rPr>
        <w:t xml:space="preserve">William R. Sharpe Jr. Hospital </w:t>
      </w:r>
      <w:r w:rsidRPr="00E541DD">
        <w:rPr>
          <w:rFonts w:eastAsia="Calibri" w:cs="Times New Roman"/>
          <w:i/>
          <w:color w:val="000000"/>
        </w:rPr>
        <w:t>–</w:t>
      </w:r>
      <w:r w:rsidRPr="00E541DD">
        <w:rPr>
          <w:rFonts w:eastAsia="Calibri" w:cs="Times New Roman"/>
          <w:i/>
          <w:iCs/>
          <w:color w:val="000000"/>
        </w:rPr>
        <w:t xml:space="preserve"> </w:t>
      </w:r>
    </w:p>
    <w:p w14:paraId="3B11C711"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E541DD">
        <w:rPr>
          <w:rFonts w:eastAsia="Calibri" w:cs="Times New Roman"/>
          <w:i/>
          <w:iCs/>
          <w:color w:val="000000"/>
        </w:rPr>
        <w:t>Transitional Living Facility</w:t>
      </w:r>
    </w:p>
    <w:p w14:paraId="340EA79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313F886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Fund 0415 FY 2026 Org 0512</w:t>
      </w:r>
    </w:p>
    <w:p w14:paraId="6D615E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Personal Services and Employee Benefits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1,610,133</w:t>
      </w:r>
    </w:p>
    <w:p w14:paraId="4B7E57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2,001</w:t>
      </w:r>
    </w:p>
    <w:p w14:paraId="48E16E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w:t>
      </w:r>
    </w:p>
    <w:p w14:paraId="0B5D97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 xml:space="preserve">Current Expenses (R) </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171,794</w:t>
      </w:r>
    </w:p>
    <w:p w14:paraId="207FD1F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w:t>
      </w:r>
    </w:p>
    <w:p w14:paraId="62A672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w:t>
      </w:r>
    </w:p>
    <w:p w14:paraId="26900C2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Contract Nursing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72301</w:t>
      </w:r>
      <w:r w:rsidRPr="00E541DD">
        <w:rPr>
          <w:rFonts w:eastAsia="Calibri" w:cs="Times New Roman"/>
          <w:color w:val="000000"/>
        </w:rPr>
        <w:tab/>
      </w:r>
      <w:r w:rsidRPr="00E541DD">
        <w:rPr>
          <w:rFonts w:eastAsia="Calibri" w:cs="Times New Roman"/>
          <w:color w:val="000000"/>
        </w:rPr>
        <w:tab/>
        <w:t>10,000</w:t>
      </w:r>
    </w:p>
    <w:p w14:paraId="7F2F05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50,000</w:t>
      </w:r>
    </w:p>
    <w:p w14:paraId="49F463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20,000</w:t>
      </w:r>
    </w:p>
    <w:p w14:paraId="3F8748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1,863,931</w:t>
      </w:r>
    </w:p>
    <w:p w14:paraId="44038A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Times New Roman" w:cs="Arial"/>
          <w:color w:val="000000"/>
        </w:rPr>
        <w:tab/>
      </w:r>
      <w:r w:rsidRPr="00E541DD">
        <w:rPr>
          <w:rFonts w:eastAsia="Times New Roman" w:cs="Arial"/>
          <w:color w:val="000000"/>
        </w:rPr>
        <w:tab/>
        <w:t xml:space="preserve">Any unexpended balances remaining in the appropriations for Personal Services and Employee Benefits (fund 0415, appropriation 00100), Repairs and Alterations (fund 0415, appropriation 06400), Equipment (0415, appropriation 07000), Current Expenses (fund 0415, appropriation 13000), Buildings (fund 0415, appropriation 25800), Other Assets (fund 0415, appropriation 69000), Contract Nursing (fund 0415, appropriation 72301), Capital Outlay and Maintenance (fund 0415, appropriation 75500), and BRIM Premium (fund 0415, appropriation </w:t>
      </w:r>
      <w:r w:rsidRPr="00E541DD">
        <w:rPr>
          <w:rFonts w:eastAsia="Times New Roman" w:cs="Arial"/>
          <w:color w:val="000000"/>
        </w:rPr>
        <w:lastRenderedPageBreak/>
        <w:t>91300) at the close of the fiscal year 2025 are hereby reappropriated for expenditure during the fiscal year 2026.</w:t>
      </w:r>
    </w:p>
    <w:p w14:paraId="56E8E5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3FBA2CA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b/>
          <w:color w:val="000000"/>
        </w:rPr>
        <w:t>DEPARTMENT OF HOMELAND SECURITY</w:t>
      </w:r>
    </w:p>
    <w:p w14:paraId="644F0C5B"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Homeland Security – </w:t>
      </w:r>
    </w:p>
    <w:p w14:paraId="4799E02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the Secretary</w:t>
      </w:r>
    </w:p>
    <w:p w14:paraId="753994A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5F)</w:t>
      </w:r>
    </w:p>
    <w:p w14:paraId="3D09C6DB"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0430 FY 2026 Org 0601</w:t>
      </w:r>
    </w:p>
    <w:p w14:paraId="3B1E8B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DEA47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701,752</w:t>
      </w:r>
    </w:p>
    <w:p w14:paraId="3FB2D7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 xml:space="preserve">Salary and Benefits of Cabinet Secretary and </w:t>
      </w:r>
    </w:p>
    <w:p w14:paraId="4B0786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168,000</w:t>
      </w:r>
    </w:p>
    <w:p w14:paraId="7AB026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w:t>
      </w:r>
    </w:p>
    <w:p w14:paraId="52C3D5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500</w:t>
      </w:r>
    </w:p>
    <w:p w14:paraId="3DD9C78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30,000</w:t>
      </w:r>
    </w:p>
    <w:p w14:paraId="66C966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91,636</w:t>
      </w:r>
    </w:p>
    <w:p w14:paraId="57688D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Fusion Center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46900</w:t>
      </w:r>
      <w:r w:rsidRPr="00E541DD">
        <w:rPr>
          <w:rFonts w:eastAsia="Calibri" w:cs="Times New Roman"/>
          <w:color w:val="000000"/>
        </w:rPr>
        <w:tab/>
      </w:r>
      <w:r w:rsidRPr="00E541DD">
        <w:rPr>
          <w:rFonts w:eastAsia="Calibri" w:cs="Times New Roman"/>
          <w:color w:val="000000"/>
        </w:rPr>
        <w:tab/>
        <w:t>3,084,238</w:t>
      </w:r>
    </w:p>
    <w:p w14:paraId="6112A6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500</w:t>
      </w:r>
    </w:p>
    <w:p w14:paraId="238321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r>
      <w:r w:rsidRPr="00E541DD">
        <w:rPr>
          <w:rFonts w:eastAsia="Calibri" w:cs="Times New Roman"/>
          <w:color w:val="000000"/>
        </w:rPr>
        <w:tab/>
        <w:t>32,000</w:t>
      </w:r>
    </w:p>
    <w:p w14:paraId="78A189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22,563</w:t>
      </w:r>
    </w:p>
    <w:p w14:paraId="683036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WV Fire and EMS Survivor Benefit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93900</w:t>
      </w:r>
      <w:r w:rsidRPr="00E541DD">
        <w:rPr>
          <w:rFonts w:eastAsia="Calibri" w:cs="Times New Roman"/>
          <w:color w:val="000000"/>
        </w:rPr>
        <w:tab/>
      </w:r>
      <w:r w:rsidRPr="00E541DD">
        <w:rPr>
          <w:rFonts w:eastAsia="Calibri" w:cs="Times New Roman"/>
          <w:color w:val="000000"/>
        </w:rPr>
        <w:tab/>
        <w:t>200,000</w:t>
      </w:r>
    </w:p>
    <w:p w14:paraId="1CA762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4,331,689</w:t>
      </w:r>
    </w:p>
    <w:p w14:paraId="5C78DE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Any unexpended balances remaining in the appropriations for Unclassified (fund 0430, appropriation 09900), Current Expenses – Surplus (fund 0430, appropriation 13099), Fusion Center (fund 0430, appropriation 46900), Justice Reinvestment Training – Surplus (fund 0430, </w:t>
      </w:r>
      <w:r w:rsidRPr="00E541DD">
        <w:rPr>
          <w:rFonts w:eastAsia="Calibri" w:cs="Times New Roman"/>
          <w:color w:val="000000"/>
        </w:rPr>
        <w:lastRenderedPageBreak/>
        <w:t>appropriation 69900), WV Fire and EMS Survivor Benefit (fund 0430, appropriation 93900), and Homeland State Security Administrative Agency (fund 0430, appropriation 95300) at the close of the fiscal year 2025 are hereby reappropriated for expenditure during the fiscal year 2026.</w:t>
      </w:r>
    </w:p>
    <w:p w14:paraId="23FAA1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61089B9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Emergency Management</w:t>
      </w:r>
    </w:p>
    <w:p w14:paraId="2245E8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w:t>
      </w:r>
    </w:p>
    <w:p w14:paraId="6EF20E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0443 FY 2026 Org 0606</w:t>
      </w:r>
    </w:p>
    <w:p w14:paraId="571BEA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34"/>
          <w:type w:val="continuous"/>
          <w:pgSz w:w="12240" w:h="15840"/>
          <w:pgMar w:top="1440" w:right="1440" w:bottom="1440" w:left="1440" w:header="720" w:footer="720" w:gutter="0"/>
          <w:cols w:space="720"/>
          <w:titlePg/>
          <w:docGrid w:linePitch="360"/>
        </w:sectPr>
      </w:pPr>
    </w:p>
    <w:p w14:paraId="650BAF4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2,329,771</w:t>
      </w:r>
    </w:p>
    <w:p w14:paraId="0C5064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031FF8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61,250</w:t>
      </w:r>
    </w:p>
    <w:p w14:paraId="7C866A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600</w:t>
      </w:r>
    </w:p>
    <w:p w14:paraId="4BA370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21,022</w:t>
      </w:r>
    </w:p>
    <w:p w14:paraId="582D306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51,065</w:t>
      </w:r>
    </w:p>
    <w:p w14:paraId="58A633F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Radiological Emergency Preparedness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55400</w:t>
      </w:r>
      <w:r w:rsidRPr="00E541DD">
        <w:rPr>
          <w:rFonts w:eastAsia="Calibri" w:cs="Times New Roman"/>
          <w:color w:val="000000"/>
        </w:rPr>
        <w:tab/>
      </w:r>
      <w:r w:rsidRPr="00E541DD">
        <w:rPr>
          <w:rFonts w:eastAsia="Calibri" w:cs="Times New Roman"/>
          <w:color w:val="000000"/>
        </w:rPr>
        <w:tab/>
        <w:t>17,608</w:t>
      </w:r>
    </w:p>
    <w:p w14:paraId="7B2430B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SIRN….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55401</w:t>
      </w:r>
      <w:r w:rsidRPr="00E541DD">
        <w:rPr>
          <w:rFonts w:eastAsia="Calibri" w:cs="Times New Roman"/>
          <w:color w:val="000000"/>
        </w:rPr>
        <w:tab/>
      </w:r>
      <w:r w:rsidRPr="00E541DD">
        <w:rPr>
          <w:rFonts w:eastAsia="Calibri" w:cs="Times New Roman"/>
          <w:color w:val="000000"/>
        </w:rPr>
        <w:tab/>
        <w:t>600,000</w:t>
      </w:r>
    </w:p>
    <w:p w14:paraId="366DE0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Federal Funds/Grant Match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74900</w:t>
      </w:r>
      <w:r w:rsidRPr="00E541DD">
        <w:rPr>
          <w:rFonts w:eastAsia="Calibri" w:cs="Times New Roman"/>
          <w:color w:val="000000"/>
        </w:rPr>
        <w:tab/>
      </w:r>
      <w:r w:rsidRPr="00E541DD">
        <w:rPr>
          <w:rFonts w:eastAsia="Calibri" w:cs="Times New Roman"/>
          <w:color w:val="000000"/>
        </w:rPr>
        <w:tab/>
        <w:t>1,866,447</w:t>
      </w:r>
    </w:p>
    <w:p w14:paraId="303F11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Mine and Industrial Accident Rapid</w:t>
      </w:r>
    </w:p>
    <w:p w14:paraId="7E8835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Response Call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78100</w:t>
      </w:r>
      <w:r w:rsidRPr="00E541DD">
        <w:rPr>
          <w:rFonts w:eastAsia="Calibri" w:cs="Times New Roman"/>
          <w:color w:val="000000"/>
        </w:rPr>
        <w:tab/>
      </w:r>
      <w:r w:rsidRPr="00E541DD">
        <w:rPr>
          <w:rFonts w:eastAsia="Calibri" w:cs="Times New Roman"/>
          <w:color w:val="000000"/>
        </w:rPr>
        <w:tab/>
        <w:t>538,524</w:t>
      </w:r>
    </w:p>
    <w:p w14:paraId="4A87D0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Early Warning Flood System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87700</w:t>
      </w:r>
      <w:r w:rsidRPr="00E541DD">
        <w:rPr>
          <w:rFonts w:eastAsia="Calibri" w:cs="Times New Roman"/>
          <w:color w:val="000000"/>
        </w:rPr>
        <w:tab/>
      </w:r>
      <w:r w:rsidRPr="00E541DD">
        <w:rPr>
          <w:rFonts w:eastAsia="Calibri" w:cs="Times New Roman"/>
          <w:color w:val="000000"/>
        </w:rPr>
        <w:tab/>
        <w:t>1,487,801</w:t>
      </w:r>
    </w:p>
    <w:p w14:paraId="57500D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96,529</w:t>
      </w:r>
    </w:p>
    <w:p w14:paraId="351E9E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7,070,617</w:t>
      </w:r>
    </w:p>
    <w:p w14:paraId="72A8FC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 xml:space="preserve">Any unexpended balances remaining in the appropriations for Federal Funds/Grant Match (fund 0443, appropriation 74900) and Early Warning Flood System (fund 0443, appropriation </w:t>
      </w:r>
      <w:r w:rsidRPr="00E541DD">
        <w:rPr>
          <w:rFonts w:eastAsia="Calibri" w:cs="Times New Roman"/>
          <w:color w:val="000000"/>
        </w:rPr>
        <w:lastRenderedPageBreak/>
        <w:t xml:space="preserve">87700) at the close of the fiscal year 2025 are hereby reappropriated for expenditure during the fiscal year 2026. </w:t>
      </w:r>
    </w:p>
    <w:p w14:paraId="57E3D8A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Division of Corrections and Rehabilitation –</w:t>
      </w:r>
    </w:p>
    <w:p w14:paraId="5AFB985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West Virginia Parole Board</w:t>
      </w:r>
    </w:p>
    <w:p w14:paraId="011056B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62)</w:t>
      </w:r>
    </w:p>
    <w:p w14:paraId="6ADB6F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0440 FY 2026 Org 0608</w:t>
      </w:r>
    </w:p>
    <w:p w14:paraId="7F5C72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35"/>
          <w:type w:val="continuous"/>
          <w:pgSz w:w="12240" w:h="15840"/>
          <w:pgMar w:top="1440" w:right="1440" w:bottom="1440" w:left="1440" w:header="720" w:footer="720" w:gutter="0"/>
          <w:cols w:space="720"/>
          <w:titlePg/>
          <w:docGrid w:linePitch="360"/>
        </w:sectPr>
      </w:pPr>
    </w:p>
    <w:p w14:paraId="18B0B0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318,332</w:t>
      </w:r>
    </w:p>
    <w:p w14:paraId="4D79B5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10,000</w:t>
      </w:r>
    </w:p>
    <w:p w14:paraId="514063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234,440</w:t>
      </w:r>
    </w:p>
    <w:p w14:paraId="2E38B9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Salaries of Members of West Virginia Parole Board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22700</w:t>
      </w:r>
      <w:r w:rsidRPr="00E541DD">
        <w:rPr>
          <w:rFonts w:eastAsia="Calibri" w:cs="Times New Roman"/>
          <w:color w:val="000000"/>
        </w:rPr>
        <w:tab/>
      </w:r>
      <w:r w:rsidRPr="00E541DD">
        <w:rPr>
          <w:rFonts w:eastAsia="Calibri" w:cs="Times New Roman"/>
          <w:color w:val="000000"/>
        </w:rPr>
        <w:tab/>
        <w:t>793,430</w:t>
      </w:r>
    </w:p>
    <w:p w14:paraId="5137C8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6,149</w:t>
      </w:r>
    </w:p>
    <w:p w14:paraId="642558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1,362,351</w:t>
      </w:r>
    </w:p>
    <w:p w14:paraId="07B412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Salaries of Members of West Virginia Parole Board (fund 0440, appropriation 22700) includes funding for salary, annual increment (as provided for in W.V. Code §5-5-1), and related employee benefits of board members.</w:t>
      </w:r>
    </w:p>
    <w:p w14:paraId="22268C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BF30C9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Corrections and Rehabilitation –</w:t>
      </w:r>
    </w:p>
    <w:p w14:paraId="763647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Central Office</w:t>
      </w:r>
    </w:p>
    <w:p w14:paraId="1B5973D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15A)</w:t>
      </w:r>
    </w:p>
    <w:p w14:paraId="51BED5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0446 FY 2026 Org 0608</w:t>
      </w:r>
    </w:p>
    <w:p w14:paraId="2120D8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430FB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259,096</w:t>
      </w:r>
    </w:p>
    <w:p w14:paraId="663734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 and</w:t>
      </w:r>
    </w:p>
    <w:p w14:paraId="6EF3F7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126,518</w:t>
      </w:r>
    </w:p>
    <w:p w14:paraId="207DD9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2,400</w:t>
      </w:r>
    </w:p>
    <w:p w14:paraId="1701E1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388,014</w:t>
      </w:r>
    </w:p>
    <w:p w14:paraId="3E33D3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541ADD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Corrections and Rehabilitation – </w:t>
      </w:r>
    </w:p>
    <w:p w14:paraId="23B818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E541DD">
        <w:rPr>
          <w:rFonts w:eastAsia="Calibri" w:cs="Times New Roman"/>
          <w:i/>
          <w:color w:val="000000"/>
        </w:rPr>
        <w:t>Correctional Units</w:t>
      </w:r>
    </w:p>
    <w:p w14:paraId="68866F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E541DD">
        <w:rPr>
          <w:rFonts w:eastAsia="Calibri" w:cs="Times New Roman"/>
          <w:color w:val="000000"/>
        </w:rPr>
        <w:lastRenderedPageBreak/>
        <w:t>(W.V. Code Chapter 15A)</w:t>
      </w:r>
    </w:p>
    <w:p w14:paraId="0872E9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E541DD">
        <w:rPr>
          <w:rFonts w:eastAsia="Calibri" w:cs="Times New Roman"/>
          <w:color w:val="000000"/>
        </w:rPr>
        <w:t>Fund 0450 FY 2026 Org 0608</w:t>
      </w:r>
    </w:p>
    <w:p w14:paraId="3B6AA1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4C84B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01000</w:t>
      </w:r>
      <w:r w:rsidRPr="00E541DD">
        <w:rPr>
          <w:rFonts w:eastAsia="Calibri" w:cs="Times New Roman"/>
          <w:color w:val="000000"/>
        </w:rPr>
        <w:tab/>
        <w:t>$</w:t>
      </w:r>
      <w:r w:rsidRPr="00E541DD">
        <w:rPr>
          <w:rFonts w:eastAsia="Calibri" w:cs="Times New Roman"/>
          <w:color w:val="000000"/>
        </w:rPr>
        <w:tab/>
        <w:t>1,258,136</w:t>
      </w:r>
    </w:p>
    <w:p w14:paraId="12F215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Children’s Protection Act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09000</w:t>
      </w:r>
      <w:r w:rsidRPr="00E541DD">
        <w:rPr>
          <w:rFonts w:eastAsia="Calibri" w:cs="Times New Roman"/>
          <w:color w:val="000000"/>
        </w:rPr>
        <w:tab/>
      </w:r>
      <w:r w:rsidRPr="00E541DD">
        <w:rPr>
          <w:rFonts w:eastAsia="Calibri" w:cs="Times New Roman"/>
          <w:color w:val="000000"/>
        </w:rPr>
        <w:tab/>
        <w:t>838,437</w:t>
      </w:r>
    </w:p>
    <w:p w14:paraId="6C3CC6F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1,578,800</w:t>
      </w:r>
    </w:p>
    <w:p w14:paraId="72A93D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57,690,483</w:t>
      </w:r>
    </w:p>
    <w:p w14:paraId="619827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Facilities Planning and Administration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38600</w:t>
      </w:r>
      <w:r w:rsidRPr="00E541DD">
        <w:rPr>
          <w:rFonts w:eastAsia="Calibri" w:cs="Times New Roman"/>
          <w:color w:val="000000"/>
        </w:rPr>
        <w:tab/>
      </w:r>
      <w:r w:rsidRPr="00E541DD">
        <w:rPr>
          <w:rFonts w:eastAsia="Calibri" w:cs="Times New Roman"/>
          <w:color w:val="000000"/>
        </w:rPr>
        <w:tab/>
        <w:t>1,274,200</w:t>
      </w:r>
    </w:p>
    <w:p w14:paraId="253A50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 xml:space="preserve">Charleston Correctional Center </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45600</w:t>
      </w:r>
      <w:r w:rsidRPr="00E541DD">
        <w:rPr>
          <w:rFonts w:eastAsia="Calibri" w:cs="Times New Roman"/>
          <w:color w:val="000000"/>
        </w:rPr>
        <w:tab/>
      </w:r>
      <w:r w:rsidRPr="00E541DD">
        <w:rPr>
          <w:rFonts w:eastAsia="Calibri" w:cs="Times New Roman"/>
          <w:color w:val="000000"/>
        </w:rPr>
        <w:tab/>
        <w:t>4,292,171</w:t>
      </w:r>
    </w:p>
    <w:p w14:paraId="492BAD8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Beckley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49000</w:t>
      </w:r>
      <w:r w:rsidRPr="00E541DD">
        <w:rPr>
          <w:rFonts w:eastAsia="Calibri" w:cs="Times New Roman"/>
          <w:color w:val="000000"/>
        </w:rPr>
        <w:tab/>
      </w:r>
      <w:r w:rsidRPr="00E541DD">
        <w:rPr>
          <w:rFonts w:eastAsia="Calibri" w:cs="Times New Roman"/>
          <w:color w:val="000000"/>
        </w:rPr>
        <w:tab/>
        <w:t>3,373,622</w:t>
      </w:r>
    </w:p>
    <w:p w14:paraId="2BADD9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Anthony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50400</w:t>
      </w:r>
      <w:r w:rsidRPr="00E541DD">
        <w:rPr>
          <w:rFonts w:eastAsia="Calibri" w:cs="Times New Roman"/>
          <w:color w:val="000000"/>
        </w:rPr>
        <w:tab/>
      </w:r>
      <w:r w:rsidRPr="00E541DD">
        <w:rPr>
          <w:rFonts w:eastAsia="Calibri" w:cs="Times New Roman"/>
          <w:color w:val="000000"/>
        </w:rPr>
        <w:tab/>
        <w:t>6,944,138</w:t>
      </w:r>
    </w:p>
    <w:p w14:paraId="4770B2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Huttonsville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51400</w:t>
      </w:r>
      <w:r w:rsidRPr="00E541DD">
        <w:rPr>
          <w:rFonts w:eastAsia="Calibri" w:cs="Times New Roman"/>
          <w:color w:val="000000"/>
        </w:rPr>
        <w:tab/>
      </w:r>
      <w:r w:rsidRPr="00E541DD">
        <w:rPr>
          <w:rFonts w:eastAsia="Calibri" w:cs="Times New Roman"/>
          <w:color w:val="000000"/>
        </w:rPr>
        <w:tab/>
        <w:t>23,315,435</w:t>
      </w:r>
    </w:p>
    <w:p w14:paraId="4983FE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Northern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53400</w:t>
      </w:r>
      <w:r w:rsidRPr="00E541DD">
        <w:rPr>
          <w:rFonts w:eastAsia="Calibri" w:cs="Times New Roman"/>
          <w:color w:val="000000"/>
        </w:rPr>
        <w:tab/>
      </w:r>
      <w:r w:rsidRPr="00E541DD">
        <w:rPr>
          <w:rFonts w:eastAsia="Calibri" w:cs="Times New Roman"/>
          <w:color w:val="000000"/>
        </w:rPr>
        <w:tab/>
        <w:t>10,321,311</w:t>
      </w:r>
    </w:p>
    <w:p w14:paraId="67B42D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Inmate Medical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53500</w:t>
      </w:r>
      <w:r w:rsidRPr="00E541DD">
        <w:rPr>
          <w:rFonts w:eastAsia="Calibri" w:cs="Times New Roman"/>
          <w:color w:val="000000"/>
        </w:rPr>
        <w:tab/>
      </w:r>
      <w:r w:rsidRPr="00E541DD">
        <w:rPr>
          <w:rFonts w:eastAsia="Calibri" w:cs="Times New Roman"/>
          <w:color w:val="000000"/>
        </w:rPr>
        <w:tab/>
        <w:t>66,370,483</w:t>
      </w:r>
    </w:p>
    <w:p w14:paraId="064A14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Pruntytown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54300</w:t>
      </w:r>
      <w:r w:rsidRPr="00E541DD">
        <w:rPr>
          <w:rFonts w:eastAsia="Calibri" w:cs="Times New Roman"/>
          <w:color w:val="000000"/>
        </w:rPr>
        <w:tab/>
      </w:r>
      <w:r w:rsidRPr="00E541DD">
        <w:rPr>
          <w:rFonts w:eastAsia="Calibri" w:cs="Times New Roman"/>
          <w:color w:val="000000"/>
        </w:rPr>
        <w:tab/>
        <w:t>11,167,934</w:t>
      </w:r>
    </w:p>
    <w:p w14:paraId="630ECD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Corrections Academy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56900</w:t>
      </w:r>
      <w:r w:rsidRPr="00E541DD">
        <w:rPr>
          <w:rFonts w:eastAsia="Calibri" w:cs="Times New Roman"/>
          <w:color w:val="000000"/>
        </w:rPr>
        <w:tab/>
      </w:r>
      <w:r w:rsidRPr="00E541DD">
        <w:rPr>
          <w:rFonts w:eastAsia="Calibri" w:cs="Times New Roman"/>
          <w:color w:val="000000"/>
        </w:rPr>
        <w:tab/>
        <w:t>2,342,458</w:t>
      </w:r>
    </w:p>
    <w:p w14:paraId="49ECC8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Information Technology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59901</w:t>
      </w:r>
      <w:r w:rsidRPr="00E541DD">
        <w:rPr>
          <w:rFonts w:eastAsia="Calibri" w:cs="Times New Roman"/>
          <w:color w:val="000000"/>
        </w:rPr>
        <w:tab/>
      </w:r>
      <w:r w:rsidRPr="00E541DD">
        <w:rPr>
          <w:rFonts w:eastAsia="Calibri" w:cs="Times New Roman"/>
          <w:color w:val="000000"/>
        </w:rPr>
        <w:tab/>
        <w:t>2,759,052</w:t>
      </w:r>
    </w:p>
    <w:p w14:paraId="1BCD71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Martinsburg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66300</w:t>
      </w:r>
      <w:r w:rsidRPr="00E541DD">
        <w:rPr>
          <w:rFonts w:eastAsia="Calibri" w:cs="Times New Roman"/>
          <w:color w:val="000000"/>
        </w:rPr>
        <w:tab/>
      </w:r>
      <w:r w:rsidRPr="00E541DD">
        <w:rPr>
          <w:rFonts w:eastAsia="Calibri" w:cs="Times New Roman"/>
          <w:color w:val="000000"/>
        </w:rPr>
        <w:tab/>
        <w:t>5,838,595</w:t>
      </w:r>
    </w:p>
    <w:p w14:paraId="3387AC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Parole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68600</w:t>
      </w:r>
      <w:r w:rsidRPr="00E541DD">
        <w:rPr>
          <w:rFonts w:eastAsia="Calibri" w:cs="Times New Roman"/>
          <w:color w:val="000000"/>
        </w:rPr>
        <w:tab/>
      </w:r>
      <w:r w:rsidRPr="00E541DD">
        <w:rPr>
          <w:rFonts w:eastAsia="Calibri" w:cs="Times New Roman"/>
          <w:color w:val="000000"/>
        </w:rPr>
        <w:tab/>
        <w:t>7,712,380</w:t>
      </w:r>
    </w:p>
    <w:p w14:paraId="76FAB0D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Special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68700</w:t>
      </w:r>
      <w:r w:rsidRPr="00E541DD">
        <w:rPr>
          <w:rFonts w:eastAsia="Calibri" w:cs="Times New Roman"/>
          <w:color w:val="000000"/>
        </w:rPr>
        <w:tab/>
      </w:r>
      <w:r w:rsidRPr="00E541DD">
        <w:rPr>
          <w:rFonts w:eastAsia="Calibri" w:cs="Times New Roman"/>
          <w:color w:val="000000"/>
        </w:rPr>
        <w:tab/>
        <w:t>7,470,058</w:t>
      </w:r>
    </w:p>
    <w:p w14:paraId="0A5E19D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r>
      <w:r w:rsidRPr="00E541DD">
        <w:rPr>
          <w:rFonts w:eastAsia="Calibri" w:cs="Times New Roman"/>
          <w:color w:val="000000"/>
        </w:rPr>
        <w:tab/>
        <w:t>20,759,291</w:t>
      </w:r>
    </w:p>
    <w:p w14:paraId="571143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Investigative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71600</w:t>
      </w:r>
      <w:r w:rsidRPr="00E541DD">
        <w:rPr>
          <w:rFonts w:eastAsia="Calibri" w:cs="Times New Roman"/>
          <w:color w:val="000000"/>
        </w:rPr>
        <w:tab/>
      </w:r>
      <w:r w:rsidRPr="00E541DD">
        <w:rPr>
          <w:rFonts w:eastAsia="Calibri" w:cs="Times New Roman"/>
          <w:color w:val="000000"/>
        </w:rPr>
        <w:tab/>
        <w:t>3,925,268</w:t>
      </w:r>
    </w:p>
    <w:p w14:paraId="4C502C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2,000,000</w:t>
      </w:r>
    </w:p>
    <w:p w14:paraId="3AC72B0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Salem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77400</w:t>
      </w:r>
      <w:r w:rsidRPr="00E541DD">
        <w:rPr>
          <w:rFonts w:eastAsia="Calibri" w:cs="Times New Roman"/>
          <w:color w:val="000000"/>
        </w:rPr>
        <w:tab/>
      </w:r>
      <w:r w:rsidRPr="00E541DD">
        <w:rPr>
          <w:rFonts w:eastAsia="Calibri" w:cs="Times New Roman"/>
          <w:color w:val="000000"/>
        </w:rPr>
        <w:tab/>
        <w:t>13,930,445</w:t>
      </w:r>
    </w:p>
    <w:p w14:paraId="05CB46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McDowell County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79000</w:t>
      </w:r>
      <w:r w:rsidRPr="00E541DD">
        <w:rPr>
          <w:rFonts w:eastAsia="Calibri" w:cs="Times New Roman"/>
          <w:color w:val="000000"/>
        </w:rPr>
        <w:tab/>
      </w:r>
      <w:r w:rsidRPr="00E541DD">
        <w:rPr>
          <w:rFonts w:eastAsia="Calibri" w:cs="Times New Roman"/>
          <w:color w:val="000000"/>
        </w:rPr>
        <w:tab/>
        <w:t>2,542,590</w:t>
      </w:r>
    </w:p>
    <w:p w14:paraId="6255A5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Stevens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79100</w:t>
      </w:r>
      <w:r w:rsidRPr="00E541DD">
        <w:rPr>
          <w:rFonts w:eastAsia="Calibri" w:cs="Times New Roman"/>
          <w:color w:val="000000"/>
        </w:rPr>
        <w:tab/>
      </w:r>
      <w:r w:rsidRPr="00E541DD">
        <w:rPr>
          <w:rFonts w:eastAsia="Calibri" w:cs="Times New Roman"/>
          <w:color w:val="000000"/>
        </w:rPr>
        <w:tab/>
        <w:t>14,348,351</w:t>
      </w:r>
    </w:p>
    <w:p w14:paraId="0AB1BD4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Parkersburg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82800</w:t>
      </w:r>
      <w:r w:rsidRPr="00E541DD">
        <w:rPr>
          <w:rFonts w:eastAsia="Calibri" w:cs="Times New Roman"/>
          <w:color w:val="000000"/>
        </w:rPr>
        <w:tab/>
      </w:r>
      <w:r w:rsidRPr="00E541DD">
        <w:rPr>
          <w:rFonts w:eastAsia="Calibri" w:cs="Times New Roman"/>
          <w:color w:val="000000"/>
        </w:rPr>
        <w:tab/>
        <w:t>8,570,354</w:t>
      </w:r>
    </w:p>
    <w:p w14:paraId="5FB720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St. Mary’s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88100</w:t>
      </w:r>
      <w:r w:rsidRPr="00E541DD">
        <w:rPr>
          <w:rFonts w:eastAsia="Calibri" w:cs="Times New Roman"/>
          <w:color w:val="000000"/>
        </w:rPr>
        <w:tab/>
      </w:r>
      <w:r w:rsidRPr="00E541DD">
        <w:rPr>
          <w:rFonts w:eastAsia="Calibri" w:cs="Times New Roman"/>
          <w:color w:val="000000"/>
        </w:rPr>
        <w:tab/>
        <w:t>18,735,467</w:t>
      </w:r>
    </w:p>
    <w:p w14:paraId="0F6BF0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Denmar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88200</w:t>
      </w:r>
      <w:r w:rsidRPr="00E541DD">
        <w:rPr>
          <w:rFonts w:eastAsia="Calibri" w:cs="Times New Roman"/>
          <w:color w:val="000000"/>
        </w:rPr>
        <w:tab/>
      </w:r>
      <w:r w:rsidRPr="00E541DD">
        <w:rPr>
          <w:rFonts w:eastAsia="Calibri" w:cs="Times New Roman"/>
          <w:color w:val="000000"/>
        </w:rPr>
        <w:tab/>
        <w:t>6,619,382</w:t>
      </w:r>
    </w:p>
    <w:p w14:paraId="3B0464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Ohio County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88300</w:t>
      </w:r>
      <w:r w:rsidRPr="00E541DD">
        <w:rPr>
          <w:rFonts w:eastAsia="Calibri" w:cs="Times New Roman"/>
          <w:color w:val="000000"/>
        </w:rPr>
        <w:tab/>
      </w:r>
      <w:r w:rsidRPr="00E541DD">
        <w:rPr>
          <w:rFonts w:eastAsia="Calibri" w:cs="Times New Roman"/>
          <w:color w:val="000000"/>
        </w:rPr>
        <w:tab/>
        <w:t>2,868,233</w:t>
      </w:r>
    </w:p>
    <w:p w14:paraId="329C7C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Mt. Olive Correctional Complex</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88800</w:t>
      </w:r>
      <w:r w:rsidRPr="00E541DD">
        <w:rPr>
          <w:rFonts w:eastAsia="Calibri" w:cs="Times New Roman"/>
          <w:color w:val="000000"/>
        </w:rPr>
        <w:tab/>
      </w:r>
      <w:r w:rsidRPr="00E541DD">
        <w:rPr>
          <w:rFonts w:eastAsia="Calibri" w:cs="Times New Roman"/>
          <w:color w:val="000000"/>
        </w:rPr>
        <w:tab/>
        <w:t>29,202,306</w:t>
      </w:r>
    </w:p>
    <w:p w14:paraId="3862B9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Lakin Correctional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89600</w:t>
      </w:r>
      <w:r w:rsidRPr="00E541DD">
        <w:rPr>
          <w:rFonts w:eastAsia="Calibri" w:cs="Times New Roman"/>
          <w:color w:val="000000"/>
        </w:rPr>
        <w:tab/>
      </w:r>
      <w:r w:rsidRPr="00E541DD">
        <w:rPr>
          <w:rFonts w:eastAsia="Calibri" w:cs="Times New Roman"/>
          <w:color w:val="000000"/>
        </w:rPr>
        <w:tab/>
        <w:t>14,045,574</w:t>
      </w:r>
    </w:p>
    <w:p w14:paraId="3E70C8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2,527,657</w:t>
      </w:r>
    </w:p>
    <w:p w14:paraId="07C761B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354,622,611</w:t>
      </w:r>
    </w:p>
    <w:p w14:paraId="06FC4CDA" w14:textId="77777777" w:rsidR="00E541DD" w:rsidRPr="00E541DD" w:rsidRDefault="00E541DD" w:rsidP="001E44E5">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Children’s Protection Act (fund 0450, appropriation 09000), Unclassified – Surplus (fund 0450, appropriation 09700), Current Expenses (fund 0450, appropriation 13000), Facilities Planning and Administration (fund 0450, appropriation 38600), Inmate Medical Expenses (fund 0450, appropriation 53500), Capital Improvements – Surplus (fund 0450, appropriation 66100), Capital Outlay and Maintenance (fund 0450, appropriation 75500), Security System Improvements – Surplus (fund 0450, appropriation 75501), Roof Repairs and Mechanical System Upgrades (fund 0450, appropriation 75502), and Stevens Correctional Center – Surplus (fund 0450, appropriation 79500)  at the close of the fiscal year 2025 are hereby reappropriated for expenditure during the fiscal year 2026.</w:t>
      </w:r>
    </w:p>
    <w:p w14:paraId="181CF07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Commissioner of Corrections and Rehabilitation shall have the authority to transfer between appropriations.</w:t>
      </w:r>
    </w:p>
    <w:p w14:paraId="29427B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to Current Expenses (fund 0450, appropriation 13000), payment shall be made to house Division of Corrections and Rehabilitation inmates in federal, county, and/or regional jails.</w:t>
      </w:r>
    </w:p>
    <w:p w14:paraId="769218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Directed Transfer (fund 0450, appropriation 70000) shall be transferred to the Regional Jails Operating Cash Control Account (fund 6678).</w:t>
      </w:r>
    </w:p>
    <w:p w14:paraId="5DCDE5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realized savings from Energy Savings Contract may be transferred to Facilities Planning and Administration (fund 0450, appropriation 38600).</w:t>
      </w:r>
    </w:p>
    <w:p w14:paraId="3EE5BEF0"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EDACAF7" w14:textId="77777777" w:rsidR="00E541DD" w:rsidRPr="00E541DD" w:rsidRDefault="00E541DD" w:rsidP="001E44E5">
      <w:pPr>
        <w:numPr>
          <w:ilvl w:val="0"/>
          <w:numId w:val="6"/>
        </w:numPr>
        <w:tabs>
          <w:tab w:val="left" w:pos="360"/>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Corrections and Rehabilitation –</w:t>
      </w:r>
    </w:p>
    <w:p w14:paraId="7AA92E08"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lastRenderedPageBreak/>
        <w:t>Bureau of Juvenile Services</w:t>
      </w:r>
    </w:p>
    <w:p w14:paraId="4757F3F9"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15A)</w:t>
      </w:r>
    </w:p>
    <w:p w14:paraId="14377618"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0570 FY 2026 Org 0608</w:t>
      </w:r>
    </w:p>
    <w:p w14:paraId="2EBA3A01"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950168D"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Statewide Reporting Centers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26200</w:t>
      </w:r>
      <w:r w:rsidRPr="00E541DD">
        <w:rPr>
          <w:rFonts w:eastAsia="Calibri" w:cs="Times New Roman"/>
          <w:color w:val="000000"/>
        </w:rPr>
        <w:tab/>
        <w:t>$</w:t>
      </w:r>
      <w:r w:rsidRPr="00E541DD">
        <w:rPr>
          <w:rFonts w:eastAsia="Calibri" w:cs="Times New Roman"/>
          <w:color w:val="000000"/>
        </w:rPr>
        <w:tab/>
        <w:t>7,954,237</w:t>
      </w:r>
    </w:p>
    <w:p w14:paraId="507DDF10"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Robert L. Shell Juvenile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26700</w:t>
      </w:r>
      <w:r w:rsidRPr="00E541DD">
        <w:rPr>
          <w:rFonts w:eastAsia="Calibri" w:cs="Times New Roman"/>
          <w:color w:val="000000"/>
        </w:rPr>
        <w:tab/>
      </w:r>
      <w:r w:rsidRPr="00E541DD">
        <w:rPr>
          <w:rFonts w:eastAsia="Calibri" w:cs="Times New Roman"/>
          <w:color w:val="000000"/>
        </w:rPr>
        <w:tab/>
        <w:t>3,353,727</w:t>
      </w:r>
    </w:p>
    <w:p w14:paraId="07E3395D"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Resident Medical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53501</w:t>
      </w:r>
      <w:r w:rsidRPr="00E541DD">
        <w:rPr>
          <w:rFonts w:eastAsia="Calibri" w:cs="Times New Roman"/>
          <w:color w:val="000000"/>
        </w:rPr>
        <w:tab/>
      </w:r>
      <w:r w:rsidRPr="00E541DD">
        <w:rPr>
          <w:rFonts w:eastAsia="Calibri" w:cs="Times New Roman"/>
          <w:color w:val="000000"/>
        </w:rPr>
        <w:tab/>
        <w:t>6,000,078</w:t>
      </w:r>
    </w:p>
    <w:p w14:paraId="331C6261"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Central Office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70100</w:t>
      </w:r>
      <w:r w:rsidRPr="00E541DD">
        <w:rPr>
          <w:rFonts w:eastAsia="Calibri" w:cs="Times New Roman"/>
          <w:color w:val="000000"/>
        </w:rPr>
        <w:tab/>
      </w:r>
      <w:r w:rsidRPr="00E541DD">
        <w:rPr>
          <w:rFonts w:eastAsia="Calibri" w:cs="Times New Roman"/>
          <w:color w:val="000000"/>
        </w:rPr>
        <w:tab/>
        <w:t>2,157,860</w:t>
      </w:r>
    </w:p>
    <w:p w14:paraId="62F6E28D"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250,000</w:t>
      </w:r>
    </w:p>
    <w:p w14:paraId="345E27B8"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Gene Spadaro Juvenile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79300</w:t>
      </w:r>
      <w:r w:rsidRPr="00E541DD">
        <w:rPr>
          <w:rFonts w:eastAsia="Calibri" w:cs="Times New Roman"/>
          <w:color w:val="000000"/>
        </w:rPr>
        <w:tab/>
      </w:r>
      <w:r w:rsidRPr="00E541DD">
        <w:rPr>
          <w:rFonts w:eastAsia="Calibri" w:cs="Times New Roman"/>
          <w:color w:val="000000"/>
        </w:rPr>
        <w:tab/>
        <w:t>3,582,637</w:t>
      </w:r>
    </w:p>
    <w:p w14:paraId="1B269849"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115,967</w:t>
      </w:r>
    </w:p>
    <w:p w14:paraId="32ACE536"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Kenneth Honey Rubenstein Juvenile Center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98000</w:t>
      </w:r>
      <w:r w:rsidRPr="00E541DD">
        <w:rPr>
          <w:rFonts w:eastAsia="Calibri" w:cs="Times New Roman"/>
          <w:color w:val="000000"/>
        </w:rPr>
        <w:tab/>
      </w:r>
      <w:r w:rsidRPr="00E541DD">
        <w:rPr>
          <w:rFonts w:eastAsia="Calibri" w:cs="Times New Roman"/>
          <w:color w:val="000000"/>
        </w:rPr>
        <w:tab/>
        <w:t>7,045,294</w:t>
      </w:r>
    </w:p>
    <w:p w14:paraId="2DE22767"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Vicki Douglas Juvenile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98100</w:t>
      </w:r>
      <w:r w:rsidRPr="00E541DD">
        <w:rPr>
          <w:rFonts w:eastAsia="Calibri" w:cs="Times New Roman"/>
          <w:color w:val="000000"/>
        </w:rPr>
        <w:tab/>
      </w:r>
      <w:r w:rsidRPr="00E541DD">
        <w:rPr>
          <w:rFonts w:eastAsia="Calibri" w:cs="Times New Roman"/>
          <w:color w:val="000000"/>
        </w:rPr>
        <w:tab/>
        <w:t>3,451,194</w:t>
      </w:r>
    </w:p>
    <w:p w14:paraId="580E6BA4"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Northern Regional Juvenile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98200</w:t>
      </w:r>
      <w:r w:rsidRPr="00E541DD">
        <w:rPr>
          <w:rFonts w:eastAsia="Calibri" w:cs="Times New Roman"/>
          <w:color w:val="000000"/>
        </w:rPr>
        <w:tab/>
      </w:r>
      <w:r w:rsidRPr="00E541DD">
        <w:rPr>
          <w:rFonts w:eastAsia="Calibri" w:cs="Times New Roman"/>
          <w:color w:val="000000"/>
        </w:rPr>
        <w:tab/>
        <w:t>2,876,302</w:t>
      </w:r>
    </w:p>
    <w:p w14:paraId="3C444885"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Lorrie Yeager Jr. Juvenile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98300</w:t>
      </w:r>
      <w:r w:rsidRPr="00E541DD">
        <w:rPr>
          <w:rFonts w:eastAsia="Calibri" w:cs="Times New Roman"/>
          <w:color w:val="000000"/>
        </w:rPr>
        <w:tab/>
      </w:r>
      <w:r w:rsidRPr="00E541DD">
        <w:rPr>
          <w:rFonts w:eastAsia="Calibri" w:cs="Times New Roman"/>
          <w:color w:val="000000"/>
        </w:rPr>
        <w:tab/>
        <w:t>3,300,206</w:t>
      </w:r>
    </w:p>
    <w:p w14:paraId="229EFD45"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Sam Perdue Juvenile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98400</w:t>
      </w:r>
      <w:r w:rsidRPr="00E541DD">
        <w:rPr>
          <w:rFonts w:eastAsia="Calibri" w:cs="Times New Roman"/>
          <w:color w:val="000000"/>
        </w:rPr>
        <w:tab/>
      </w:r>
      <w:r w:rsidRPr="00E541DD">
        <w:rPr>
          <w:rFonts w:eastAsia="Calibri" w:cs="Times New Roman"/>
          <w:color w:val="000000"/>
        </w:rPr>
        <w:tab/>
        <w:t>3,487,390</w:t>
      </w:r>
    </w:p>
    <w:p w14:paraId="48670992"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Tiger Morton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98500</w:t>
      </w:r>
      <w:r w:rsidRPr="00E541DD">
        <w:rPr>
          <w:rFonts w:eastAsia="Calibri" w:cs="Times New Roman"/>
          <w:color w:val="000000"/>
        </w:rPr>
        <w:tab/>
      </w:r>
      <w:r w:rsidRPr="00E541DD">
        <w:rPr>
          <w:rFonts w:eastAsia="Calibri" w:cs="Times New Roman"/>
          <w:color w:val="000000"/>
        </w:rPr>
        <w:tab/>
        <w:t>3,572,552</w:t>
      </w:r>
    </w:p>
    <w:p w14:paraId="33E70726"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Donald R. Kuhn Juvenile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98600</w:t>
      </w:r>
      <w:r w:rsidRPr="00E541DD">
        <w:rPr>
          <w:rFonts w:eastAsia="Calibri" w:cs="Times New Roman"/>
          <w:color w:val="000000"/>
        </w:rPr>
        <w:tab/>
      </w:r>
      <w:r w:rsidRPr="00E541DD">
        <w:rPr>
          <w:rFonts w:eastAsia="Calibri" w:cs="Times New Roman"/>
          <w:color w:val="000000"/>
        </w:rPr>
        <w:tab/>
        <w:t>6,826,359</w:t>
      </w:r>
    </w:p>
    <w:p w14:paraId="4109FFDE"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J.M. “Chick” Buckbee Juvenile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98700</w:t>
      </w:r>
      <w:r w:rsidRPr="00E541DD">
        <w:rPr>
          <w:rFonts w:eastAsia="Calibri" w:cs="Times New Roman"/>
          <w:color w:val="000000"/>
        </w:rPr>
        <w:tab/>
      </w:r>
      <w:r w:rsidRPr="00E541DD">
        <w:rPr>
          <w:rFonts w:eastAsia="Calibri" w:cs="Times New Roman"/>
          <w:color w:val="000000"/>
        </w:rPr>
        <w:tab/>
        <w:t>3,497,404</w:t>
      </w:r>
    </w:p>
    <w:p w14:paraId="37A9B0EE"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57,471,207</w:t>
      </w:r>
    </w:p>
    <w:p w14:paraId="03F566AB"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at the close of the fiscal year 2025 are hereby reappropriated for expenditure during the fiscal year 2026.</w:t>
      </w:r>
    </w:p>
    <w:p w14:paraId="7870572E"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The Director of Juvenile Services shall have the authority to transfer between appropriations to the individual juvenile centers above including Statewide Reporting Centers and </w:t>
      </w:r>
      <w:r w:rsidRPr="00E541DD">
        <w:rPr>
          <w:rFonts w:eastAsia="Calibri" w:cs="Times New Roman"/>
          <w:color w:val="000000"/>
        </w:rPr>
        <w:lastRenderedPageBreak/>
        <w:t>Central Office and may transfer funds from the individual juvenile centers to Resident Medical Expenses (fund 0570, appropriation 53501).</w:t>
      </w:r>
    </w:p>
    <w:p w14:paraId="08CD6E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C0AA44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West Virginia State Police</w:t>
      </w:r>
    </w:p>
    <w:p w14:paraId="4F4CFF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E541DD">
        <w:rPr>
          <w:rFonts w:eastAsia="Calibri" w:cs="Times New Roman"/>
          <w:color w:val="000000"/>
        </w:rPr>
        <w:t>(W.V. Code Chapter 15)</w:t>
      </w:r>
    </w:p>
    <w:p w14:paraId="57EA05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E541DD">
        <w:rPr>
          <w:rFonts w:eastAsia="Calibri" w:cs="Times New Roman"/>
          <w:color w:val="000000"/>
        </w:rPr>
        <w:t>Fund 0453 FY 2026 Org 0612</w:t>
      </w:r>
    </w:p>
    <w:p w14:paraId="47D6A7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0F262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77,180,392</w:t>
      </w:r>
    </w:p>
    <w:p w14:paraId="3DA9C48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 and</w:t>
      </w:r>
    </w:p>
    <w:p w14:paraId="34E637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139,300</w:t>
      </w:r>
    </w:p>
    <w:p w14:paraId="7EFB7B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450,523</w:t>
      </w:r>
    </w:p>
    <w:p w14:paraId="10B31F8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Children’s Protection Act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09000</w:t>
      </w:r>
      <w:r w:rsidRPr="00E541DD">
        <w:rPr>
          <w:rFonts w:eastAsia="Calibri" w:cs="Times New Roman"/>
          <w:color w:val="000000"/>
        </w:rPr>
        <w:tab/>
      </w:r>
      <w:r w:rsidRPr="00E541DD">
        <w:rPr>
          <w:rFonts w:eastAsia="Calibri" w:cs="Times New Roman"/>
          <w:color w:val="000000"/>
        </w:rPr>
        <w:tab/>
        <w:t>1,127,989</w:t>
      </w:r>
    </w:p>
    <w:p w14:paraId="42CD9E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10,384,394</w:t>
      </w:r>
    </w:p>
    <w:p w14:paraId="655650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Trooper Class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52100</w:t>
      </w:r>
      <w:r w:rsidRPr="00E541DD">
        <w:rPr>
          <w:rFonts w:eastAsia="Calibri" w:cs="Times New Roman"/>
          <w:color w:val="000000"/>
        </w:rPr>
        <w:tab/>
      </w:r>
      <w:r w:rsidRPr="00E541DD">
        <w:rPr>
          <w:rFonts w:eastAsia="Calibri" w:cs="Times New Roman"/>
          <w:color w:val="000000"/>
        </w:rPr>
        <w:tab/>
        <w:t>3,227,388</w:t>
      </w:r>
    </w:p>
    <w:p w14:paraId="3B4E87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Barracks Lease Payments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55600</w:t>
      </w:r>
      <w:r w:rsidRPr="00E541DD">
        <w:rPr>
          <w:rFonts w:eastAsia="Calibri" w:cs="Times New Roman"/>
          <w:color w:val="000000"/>
        </w:rPr>
        <w:tab/>
      </w:r>
      <w:r w:rsidRPr="00E541DD">
        <w:rPr>
          <w:rFonts w:eastAsia="Calibri" w:cs="Times New Roman"/>
          <w:color w:val="000000"/>
        </w:rPr>
        <w:tab/>
        <w:t>237,898</w:t>
      </w:r>
    </w:p>
    <w:p w14:paraId="4EB783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Communications and Other 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55800</w:t>
      </w:r>
      <w:r w:rsidRPr="00E541DD">
        <w:rPr>
          <w:rFonts w:eastAsia="Calibri" w:cs="Times New Roman"/>
          <w:color w:val="000000"/>
        </w:rPr>
        <w:tab/>
      </w:r>
      <w:r w:rsidRPr="00E541DD">
        <w:rPr>
          <w:rFonts w:eastAsia="Calibri" w:cs="Times New Roman"/>
          <w:color w:val="000000"/>
        </w:rPr>
        <w:tab/>
        <w:t>1,070,968</w:t>
      </w:r>
    </w:p>
    <w:p w14:paraId="713286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Trooper Retirement Fund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60500</w:t>
      </w:r>
      <w:r w:rsidRPr="00E541DD">
        <w:rPr>
          <w:rFonts w:eastAsia="Calibri" w:cs="Times New Roman"/>
          <w:color w:val="000000"/>
        </w:rPr>
        <w:tab/>
      </w:r>
      <w:r w:rsidRPr="00E541DD">
        <w:rPr>
          <w:rFonts w:eastAsia="Calibri" w:cs="Times New Roman"/>
          <w:color w:val="000000"/>
        </w:rPr>
        <w:tab/>
        <w:t>14,319,315</w:t>
      </w:r>
    </w:p>
    <w:p w14:paraId="3A4C0C8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Handgun Administration Expense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74700</w:t>
      </w:r>
      <w:r w:rsidRPr="00E541DD">
        <w:rPr>
          <w:rFonts w:eastAsia="Calibri" w:cs="Times New Roman"/>
          <w:color w:val="000000"/>
        </w:rPr>
        <w:tab/>
      </w:r>
      <w:r w:rsidRPr="00E541DD">
        <w:rPr>
          <w:rFonts w:eastAsia="Calibri" w:cs="Times New Roman"/>
          <w:color w:val="000000"/>
        </w:rPr>
        <w:tab/>
        <w:t>89,432</w:t>
      </w:r>
    </w:p>
    <w:p w14:paraId="1289CF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Capital Outlay and Maintenance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75500</w:t>
      </w:r>
      <w:r w:rsidRPr="00E541DD">
        <w:rPr>
          <w:rFonts w:eastAsia="Calibri" w:cs="Times New Roman"/>
          <w:color w:val="000000"/>
        </w:rPr>
        <w:tab/>
      </w:r>
      <w:r w:rsidRPr="00E541DD">
        <w:rPr>
          <w:rFonts w:eastAsia="Calibri" w:cs="Times New Roman"/>
          <w:color w:val="000000"/>
        </w:rPr>
        <w:tab/>
        <w:t>250,000</w:t>
      </w:r>
    </w:p>
    <w:p w14:paraId="4BF93B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Retirement Systems – Unfunded Liability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77500</w:t>
      </w:r>
      <w:r w:rsidRPr="00E541DD">
        <w:rPr>
          <w:rFonts w:eastAsia="Calibri" w:cs="Times New Roman"/>
          <w:color w:val="000000"/>
        </w:rPr>
        <w:tab/>
      </w:r>
      <w:r w:rsidRPr="00E541DD">
        <w:rPr>
          <w:rFonts w:eastAsia="Calibri" w:cs="Times New Roman"/>
          <w:color w:val="000000"/>
        </w:rPr>
        <w:tab/>
        <w:t>1</w:t>
      </w:r>
    </w:p>
    <w:p w14:paraId="337785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Automated Fingerprint Identification System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89800</w:t>
      </w:r>
      <w:r w:rsidRPr="00E541DD">
        <w:rPr>
          <w:rFonts w:eastAsia="Calibri" w:cs="Times New Roman"/>
          <w:color w:val="000000"/>
        </w:rPr>
        <w:tab/>
      </w:r>
      <w:r w:rsidRPr="00E541DD">
        <w:rPr>
          <w:rFonts w:eastAsia="Calibri" w:cs="Times New Roman"/>
          <w:color w:val="000000"/>
        </w:rPr>
        <w:tab/>
        <w:t>2,269,280</w:t>
      </w:r>
    </w:p>
    <w:p w14:paraId="0B50412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5,743,921</w:t>
      </w:r>
    </w:p>
    <w:p w14:paraId="20DF25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116,490,801</w:t>
      </w:r>
    </w:p>
    <w:p w14:paraId="2B9ED39A"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Communications and Other Equipment (fund 0453, appropriation 55800), Capital Outlay, Repairs and Equipment – Surplus (fund 0453, appropriation 67700), and Capital Outlay and Maintenance (fund 0453, appropriation 75500) at the close of the fiscal year 2025 are hereby reappropriated for expenditure during the fiscal year 2026.</w:t>
      </w:r>
    </w:p>
    <w:p w14:paraId="0728722C"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35B0B071"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66DAA34" w14:textId="77777777" w:rsidR="00E541DD" w:rsidRPr="00E541DD" w:rsidRDefault="00E541DD" w:rsidP="001E44E5">
      <w:pPr>
        <w:numPr>
          <w:ilvl w:val="0"/>
          <w:numId w:val="6"/>
        </w:numPr>
        <w:tabs>
          <w:tab w:val="left" w:pos="360"/>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Fire Commission</w:t>
      </w:r>
    </w:p>
    <w:p w14:paraId="48276DD9"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15A)</w:t>
      </w:r>
    </w:p>
    <w:p w14:paraId="2BADF952"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0436 FY 2026 Org 0619</w:t>
      </w:r>
    </w:p>
    <w:p w14:paraId="4C429050"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0A71884"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63,061</w:t>
      </w:r>
    </w:p>
    <w:p w14:paraId="1564566C"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36"/>
          <w:type w:val="continuous"/>
          <w:pgSz w:w="12240" w:h="15840"/>
          <w:pgMar w:top="1440" w:right="1440" w:bottom="1440" w:left="1440" w:header="720" w:footer="720" w:gutter="0"/>
          <w:lnNumType w:countBy="1" w:restart="newSection"/>
          <w:cols w:space="720"/>
          <w:titlePg/>
          <w:docGrid w:linePitch="360"/>
        </w:sectPr>
      </w:pPr>
    </w:p>
    <w:p w14:paraId="4554383D" w14:textId="77777777" w:rsidR="00E541DD" w:rsidRPr="00E541DD" w:rsidRDefault="00E541DD" w:rsidP="001E44E5">
      <w:pPr>
        <w:numPr>
          <w:ilvl w:val="0"/>
          <w:numId w:val="6"/>
        </w:numPr>
        <w:tabs>
          <w:tab w:val="left" w:pos="360"/>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Protective Services</w:t>
      </w:r>
    </w:p>
    <w:p w14:paraId="4AFE4F2E"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5F)</w:t>
      </w:r>
    </w:p>
    <w:p w14:paraId="19307B71"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w:t>
      </w:r>
      <w:r w:rsidRPr="00E541DD">
        <w:rPr>
          <w:rFonts w:eastAsia="Calibri" w:cs="Times New Roman"/>
          <w:i/>
          <w:color w:val="000000"/>
        </w:rPr>
        <w:t xml:space="preserve"> </w:t>
      </w:r>
      <w:r w:rsidRPr="00E541DD">
        <w:rPr>
          <w:rFonts w:eastAsia="Calibri" w:cs="Times New Roman"/>
          <w:color w:val="000000"/>
        </w:rPr>
        <w:t>0585 FY 2026 Org 0622</w:t>
      </w:r>
    </w:p>
    <w:p w14:paraId="73FC6ED2"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6346726"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3,516,776</w:t>
      </w:r>
    </w:p>
    <w:p w14:paraId="1365F632"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8,500</w:t>
      </w:r>
    </w:p>
    <w:p w14:paraId="49A2AA64"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64,171</w:t>
      </w:r>
    </w:p>
    <w:p w14:paraId="006F8A16"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21,991</w:t>
      </w:r>
    </w:p>
    <w:p w14:paraId="5211139B"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372,981</w:t>
      </w:r>
    </w:p>
    <w:p w14:paraId="742A0230"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32,602</w:t>
      </w:r>
    </w:p>
    <w:p w14:paraId="0AA2F1CA"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4,017,021</w:t>
      </w:r>
    </w:p>
    <w:p w14:paraId="282279B9"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Any unexpended balances remaining in the appropriations for Equipment (fund 0585, appropriation 07000) and Unclassified (fund 0585, appropriation 09900) at the close of the fiscal year 2025 are hereby reappropriated for expenditure during the fiscal year 2026. </w:t>
      </w:r>
    </w:p>
    <w:p w14:paraId="4DA46F8B"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8581052" w14:textId="77777777" w:rsidR="00E541DD" w:rsidRPr="00E541DD" w:rsidRDefault="00E541DD" w:rsidP="001E44E5">
      <w:pPr>
        <w:numPr>
          <w:ilvl w:val="0"/>
          <w:numId w:val="6"/>
        </w:numPr>
        <w:tabs>
          <w:tab w:val="left" w:pos="360"/>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Administrative Services – </w:t>
      </w:r>
    </w:p>
    <w:p w14:paraId="2576F80D"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E541DD">
        <w:rPr>
          <w:rFonts w:eastAsia="Calibri" w:cs="Times New Roman"/>
          <w:i/>
          <w:iCs/>
          <w:color w:val="000000"/>
        </w:rPr>
        <w:t>Criminal Justice Fund</w:t>
      </w:r>
    </w:p>
    <w:p w14:paraId="6016D187"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15A)</w:t>
      </w:r>
    </w:p>
    <w:p w14:paraId="66711AD5"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0546 FY 2026 Org 0623</w:t>
      </w:r>
    </w:p>
    <w:p w14:paraId="1C1F41B6"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6289EE8"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723,413</w:t>
      </w:r>
    </w:p>
    <w:p w14:paraId="0F65288A"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1,804</w:t>
      </w:r>
    </w:p>
    <w:p w14:paraId="36D0EC28"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133,360</w:t>
      </w:r>
    </w:p>
    <w:p w14:paraId="080092F3"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Victims of Crime Act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21601</w:t>
      </w:r>
      <w:r w:rsidRPr="00E541DD">
        <w:rPr>
          <w:rFonts w:eastAsia="Calibri" w:cs="Times New Roman"/>
          <w:color w:val="000000"/>
        </w:rPr>
        <w:tab/>
      </w:r>
      <w:r w:rsidRPr="00E541DD">
        <w:rPr>
          <w:rFonts w:eastAsia="Calibri" w:cs="Times New Roman"/>
          <w:color w:val="000000"/>
        </w:rPr>
        <w:tab/>
        <w:t>12,966,931</w:t>
      </w:r>
    </w:p>
    <w:p w14:paraId="191234A5"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Court Appointed Special Advocates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1,100,000</w:t>
      </w:r>
    </w:p>
    <w:p w14:paraId="6A7A528A"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Child Advocacy Centers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45800</w:t>
      </w:r>
      <w:r w:rsidRPr="00E541DD">
        <w:rPr>
          <w:rFonts w:eastAsia="Calibri" w:cs="Times New Roman"/>
          <w:color w:val="000000"/>
        </w:rPr>
        <w:tab/>
      </w:r>
      <w:r w:rsidRPr="00E541DD">
        <w:rPr>
          <w:rFonts w:eastAsia="Calibri" w:cs="Times New Roman"/>
          <w:color w:val="000000"/>
        </w:rPr>
        <w:tab/>
        <w:t>2,216,336</w:t>
      </w:r>
    </w:p>
    <w:p w14:paraId="71BD659A"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Community Corrections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56100</w:t>
      </w:r>
      <w:r w:rsidRPr="00E541DD">
        <w:rPr>
          <w:rFonts w:eastAsia="Calibri" w:cs="Times New Roman"/>
          <w:color w:val="000000"/>
        </w:rPr>
        <w:tab/>
      </w:r>
      <w:r w:rsidRPr="00E541DD">
        <w:rPr>
          <w:rFonts w:eastAsia="Calibri" w:cs="Times New Roman"/>
          <w:color w:val="000000"/>
        </w:rPr>
        <w:tab/>
        <w:t>4,616,145</w:t>
      </w:r>
    </w:p>
    <w:p w14:paraId="09EFAD40"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Statistical Analysis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59700</w:t>
      </w:r>
      <w:r w:rsidRPr="00E541DD">
        <w:rPr>
          <w:rFonts w:eastAsia="Calibri" w:cs="Times New Roman"/>
          <w:color w:val="000000"/>
        </w:rPr>
        <w:tab/>
      </w:r>
      <w:r w:rsidRPr="00E541DD">
        <w:rPr>
          <w:rFonts w:eastAsia="Calibri" w:cs="Times New Roman"/>
          <w:color w:val="000000"/>
        </w:rPr>
        <w:tab/>
        <w:t>51,495</w:t>
      </w:r>
    </w:p>
    <w:p w14:paraId="4AD61DBB"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Sexual Assault Forensic Examination Commission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71400</w:t>
      </w:r>
      <w:r w:rsidRPr="00E541DD">
        <w:rPr>
          <w:rFonts w:eastAsia="Calibri" w:cs="Times New Roman"/>
          <w:color w:val="000000"/>
        </w:rPr>
        <w:tab/>
      </w:r>
      <w:r w:rsidRPr="00E541DD">
        <w:rPr>
          <w:rFonts w:eastAsia="Calibri" w:cs="Times New Roman"/>
          <w:color w:val="000000"/>
        </w:rPr>
        <w:tab/>
        <w:t>285,570</w:t>
      </w:r>
    </w:p>
    <w:p w14:paraId="133F7297"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Qualitative Analysis and Training for Youth Services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76200</w:t>
      </w:r>
      <w:r w:rsidRPr="00E541DD">
        <w:rPr>
          <w:rFonts w:eastAsia="Calibri" w:cs="Times New Roman"/>
          <w:color w:val="000000"/>
        </w:rPr>
        <w:tab/>
      </w:r>
      <w:r w:rsidRPr="00E541DD">
        <w:rPr>
          <w:rFonts w:eastAsia="Calibri" w:cs="Times New Roman"/>
          <w:color w:val="000000"/>
        </w:rPr>
        <w:tab/>
        <w:t>91,479</w:t>
      </w:r>
    </w:p>
    <w:p w14:paraId="041BD4AA"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Law Enforcement Professional Standards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83800</w:t>
      </w:r>
      <w:r w:rsidRPr="00E541DD">
        <w:rPr>
          <w:rFonts w:eastAsia="Calibri" w:cs="Times New Roman"/>
          <w:color w:val="000000"/>
        </w:rPr>
        <w:tab/>
      </w:r>
      <w:r w:rsidRPr="00E541DD">
        <w:rPr>
          <w:rFonts w:eastAsia="Calibri" w:cs="Times New Roman"/>
          <w:color w:val="000000"/>
        </w:rPr>
        <w:tab/>
        <w:t>183,676</w:t>
      </w:r>
    </w:p>
    <w:p w14:paraId="3ABA2E03"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Justice Reinvestment Initiative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89501</w:t>
      </w:r>
      <w:r w:rsidRPr="00E541DD">
        <w:rPr>
          <w:rFonts w:eastAsia="Calibri" w:cs="Times New Roman"/>
          <w:color w:val="000000"/>
        </w:rPr>
        <w:tab/>
      </w:r>
      <w:r w:rsidRPr="00E541DD">
        <w:rPr>
          <w:rFonts w:eastAsia="Calibri" w:cs="Times New Roman"/>
          <w:color w:val="000000"/>
        </w:rPr>
        <w:tab/>
        <w:t>2,346,044</w:t>
      </w:r>
    </w:p>
    <w:p w14:paraId="13840208"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2,123</w:t>
      </w:r>
    </w:p>
    <w:p w14:paraId="4A4EB7AF"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24,718,376</w:t>
      </w:r>
    </w:p>
    <w:p w14:paraId="48E9990E"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Victims of Crime Act (fund 0546, appropriation 21601), Child Advocacy Centers (fund 0546, appropriation 45800), Community Corrections (fund 0546, appropriation 56100), Sexual Assault Forensic Examination Commission (fund 0546 appropriation 71400), Qualitative Analysis and Training for Youth Services (fund 0546, appropriation 76200), Justice Reinvestment Initiative (fund 0546, appropriation 89501), and Victims of Crime Act – Surplus (fund 0546, appropriation 21099) at the close of the fiscal year 2025 are hereby reappropriated for expenditure during the fiscal year 2026.</w:t>
      </w:r>
    </w:p>
    <w:p w14:paraId="44A177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 for Child Advocacy Centers (fund 0546, appropriation 45800), the Division may retain an amount not to exceed four percent of the appropriation for administrative purposes.</w:t>
      </w:r>
    </w:p>
    <w:p w14:paraId="017E5C94"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7B25076" w14:textId="77777777" w:rsidR="00E541DD" w:rsidRPr="00E541DD" w:rsidRDefault="00E541DD" w:rsidP="001E44E5">
      <w:pPr>
        <w:numPr>
          <w:ilvl w:val="0"/>
          <w:numId w:val="6"/>
        </w:numPr>
        <w:tabs>
          <w:tab w:val="left" w:pos="360"/>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Administrative Services</w:t>
      </w:r>
    </w:p>
    <w:p w14:paraId="3EC5AFA3"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15A)</w:t>
      </w:r>
    </w:p>
    <w:p w14:paraId="40EFCD51"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w:t>
      </w:r>
      <w:r w:rsidRPr="00E541DD">
        <w:rPr>
          <w:rFonts w:eastAsia="Calibri" w:cs="Times New Roman"/>
          <w:i/>
          <w:color w:val="000000"/>
        </w:rPr>
        <w:t xml:space="preserve"> </w:t>
      </w:r>
      <w:r w:rsidRPr="00E541DD">
        <w:rPr>
          <w:rFonts w:eastAsia="Calibri" w:cs="Times New Roman"/>
          <w:color w:val="000000"/>
        </w:rPr>
        <w:t>0619 FY 2026 Org 0623</w:t>
      </w:r>
    </w:p>
    <w:p w14:paraId="4AA472BE"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1D2C675"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5,408,574</w:t>
      </w:r>
    </w:p>
    <w:p w14:paraId="2E142B68"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50,000</w:t>
      </w:r>
    </w:p>
    <w:p w14:paraId="56D1F166"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555,000</w:t>
      </w:r>
    </w:p>
    <w:p w14:paraId="4F26ADDF"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6,013,574</w:t>
      </w:r>
    </w:p>
    <w:p w14:paraId="19E9195C"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E7E8D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b/>
          <w:color w:val="000000"/>
        </w:rPr>
        <w:t>DEPARTMENT OF REVENUE</w:t>
      </w:r>
    </w:p>
    <w:p w14:paraId="780C1D9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Office of the Secretary</w:t>
      </w:r>
    </w:p>
    <w:p w14:paraId="03D854B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11)</w:t>
      </w:r>
    </w:p>
    <w:p w14:paraId="1D35E9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0465 FY 2026 Org 0701</w:t>
      </w:r>
    </w:p>
    <w:p w14:paraId="384D01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37"/>
          <w:type w:val="continuous"/>
          <w:pgSz w:w="12240" w:h="15840"/>
          <w:pgMar w:top="1440" w:right="1440" w:bottom="1440" w:left="1440" w:header="720" w:footer="720" w:gutter="0"/>
          <w:cols w:space="720"/>
          <w:titlePg/>
          <w:docGrid w:linePitch="360"/>
        </w:sectPr>
      </w:pPr>
    </w:p>
    <w:p w14:paraId="7D3D09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395,153</w:t>
      </w:r>
    </w:p>
    <w:p w14:paraId="29995E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7BDA9E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169,820</w:t>
      </w:r>
    </w:p>
    <w:p w14:paraId="0D056B9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1,262</w:t>
      </w:r>
    </w:p>
    <w:p w14:paraId="23FD9B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8,000</w:t>
      </w:r>
    </w:p>
    <w:p w14:paraId="533162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437</w:t>
      </w:r>
    </w:p>
    <w:p w14:paraId="289F14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81,594</w:t>
      </w:r>
    </w:p>
    <w:p w14:paraId="79DA3C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500</w:t>
      </w:r>
    </w:p>
    <w:p w14:paraId="445EC0C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r>
      <w:r w:rsidRPr="00E541DD">
        <w:rPr>
          <w:rFonts w:eastAsia="Calibri" w:cs="Times New Roman"/>
          <w:color w:val="000000"/>
        </w:rPr>
        <w:tab/>
        <w:t>33,688,290</w:t>
      </w:r>
    </w:p>
    <w:p w14:paraId="02169D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34,345,056</w:t>
      </w:r>
    </w:p>
    <w:p w14:paraId="389CD1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Unclassified – Total (fund 0465, appropriation 09600) at the close of the fiscal year 2025 is hereby reappropriated for expenditure during the fiscal year 2026.</w:t>
      </w:r>
    </w:p>
    <w:p w14:paraId="7311E5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Directed Transfer shall be transferred to the Personal Income Tax Reserve Fund (fund 1313).</w:t>
      </w:r>
    </w:p>
    <w:p w14:paraId="10AB844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EFE9EE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Tax Division</w:t>
      </w:r>
    </w:p>
    <w:p w14:paraId="292257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11)</w:t>
      </w:r>
    </w:p>
    <w:p w14:paraId="258035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0470 FY 2026 Org 0702</w:t>
      </w:r>
    </w:p>
    <w:p w14:paraId="427F3E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68364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20,798,910</w:t>
      </w:r>
    </w:p>
    <w:p w14:paraId="19BFFB7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Salary and Benefits of Cabinet Secretary and</w:t>
      </w:r>
    </w:p>
    <w:p w14:paraId="751F1E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147,000</w:t>
      </w:r>
    </w:p>
    <w:p w14:paraId="45DC7B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10,150</w:t>
      </w:r>
    </w:p>
    <w:p w14:paraId="367119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54,850</w:t>
      </w:r>
    </w:p>
    <w:p w14:paraId="2BE06F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Tax Technology Upgrade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09400</w:t>
      </w:r>
      <w:r w:rsidRPr="00E541DD">
        <w:rPr>
          <w:rFonts w:eastAsia="Calibri" w:cs="Times New Roman"/>
          <w:color w:val="000000"/>
        </w:rPr>
        <w:tab/>
      </w:r>
      <w:r w:rsidRPr="00E541DD">
        <w:rPr>
          <w:rFonts w:eastAsia="Calibri" w:cs="Times New Roman"/>
          <w:color w:val="000000"/>
        </w:rPr>
        <w:tab/>
        <w:t>3,700,000</w:t>
      </w:r>
    </w:p>
    <w:p w14:paraId="5C32AB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174,578</w:t>
      </w:r>
    </w:p>
    <w:p w14:paraId="1EFD01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6,823,635</w:t>
      </w:r>
    </w:p>
    <w:p w14:paraId="6B2B5C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Multi State Tax Commission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65300</w:t>
      </w:r>
      <w:r w:rsidRPr="00E541DD">
        <w:rPr>
          <w:rFonts w:eastAsia="Calibri" w:cs="Times New Roman"/>
          <w:color w:val="000000"/>
        </w:rPr>
        <w:tab/>
      </w:r>
      <w:r w:rsidRPr="00E541DD">
        <w:rPr>
          <w:rFonts w:eastAsia="Calibri" w:cs="Times New Roman"/>
          <w:color w:val="000000"/>
        </w:rPr>
        <w:tab/>
        <w:t>77,958</w:t>
      </w:r>
    </w:p>
    <w:p w14:paraId="798982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10,000</w:t>
      </w:r>
    </w:p>
    <w:p w14:paraId="2B6FCC6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15,579</w:t>
      </w:r>
    </w:p>
    <w:p w14:paraId="7B0283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31,812,660</w:t>
      </w:r>
    </w:p>
    <w:p w14:paraId="2A6F79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at the close of the fiscal year 2025 are hereby reappropriated for expenditure during the fiscal year 2026.</w:t>
      </w:r>
    </w:p>
    <w:p w14:paraId="118736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B470B6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State Budget Office</w:t>
      </w:r>
    </w:p>
    <w:p w14:paraId="3F8CB37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11B)</w:t>
      </w:r>
    </w:p>
    <w:p w14:paraId="13CD1E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0595 FY 2026 Org 0703</w:t>
      </w:r>
    </w:p>
    <w:p w14:paraId="3F1787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4C302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1,064,630</w:t>
      </w:r>
    </w:p>
    <w:p w14:paraId="48380FC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9,200</w:t>
      </w:r>
    </w:p>
    <w:p w14:paraId="29C145E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69,449</w:t>
      </w:r>
    </w:p>
    <w:p w14:paraId="76A403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1,143,279</w:t>
      </w:r>
    </w:p>
    <w:p w14:paraId="0D37F78A" w14:textId="77777777" w:rsidR="00E541DD" w:rsidRPr="00E541DD" w:rsidRDefault="00E541DD" w:rsidP="001E44E5">
      <w:pPr>
        <w:ind w:firstLine="720"/>
        <w:jc w:val="both"/>
        <w:rPr>
          <w:rFonts w:ascii="Calibri" w:eastAsia="Calibri" w:hAnsi="Calibri" w:cs="Times New Roman"/>
          <w:color w:val="000000"/>
        </w:rPr>
      </w:pPr>
      <w:r w:rsidRPr="00E541DD">
        <w:rPr>
          <w:rFonts w:eastAsia="Calibri" w:cs="Times New Roman"/>
          <w:color w:val="000000"/>
        </w:rPr>
        <w:t>Any unexpended balances remaining in the appropriations for Unclassified (fund 0595, appropriation 09900) and Current Expenses (fund 0595, appropriation 13000) at the close of the fiscal year 2025 are hereby reappropriated for expenditure during the fiscal year 2026.</w:t>
      </w:r>
    </w:p>
    <w:p w14:paraId="37202B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835447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lastRenderedPageBreak/>
        <w:t>West Virginia Office of Tax Appeals</w:t>
      </w:r>
    </w:p>
    <w:p w14:paraId="5E90E9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11)</w:t>
      </w:r>
    </w:p>
    <w:p w14:paraId="785A53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0593 FY 2026 Org 0709</w:t>
      </w:r>
    </w:p>
    <w:p w14:paraId="3C36AF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2928AD">
          <w:type w:val="continuous"/>
          <w:pgSz w:w="12240" w:h="15840"/>
          <w:pgMar w:top="1440" w:right="1440" w:bottom="1440" w:left="1440" w:header="720" w:footer="720" w:gutter="0"/>
          <w:cols w:space="720"/>
          <w:docGrid w:linePitch="360"/>
        </w:sectPr>
      </w:pPr>
    </w:p>
    <w:p w14:paraId="190546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998,751</w:t>
      </w:r>
    </w:p>
    <w:p w14:paraId="7A7992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5,255</w:t>
      </w:r>
    </w:p>
    <w:p w14:paraId="24EC2CB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229,374</w:t>
      </w:r>
    </w:p>
    <w:p w14:paraId="137C3A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3,062</w:t>
      </w:r>
    </w:p>
    <w:p w14:paraId="1FD863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1,236,442</w:t>
      </w:r>
    </w:p>
    <w:p w14:paraId="4B6150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Current Expenses (fund 0593, appropriation 13000) at the close of the fiscal year 2025 is hereby reappropriated for expenditure during the fiscal year 2026.</w:t>
      </w:r>
    </w:p>
    <w:p w14:paraId="6F6761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38"/>
          <w:type w:val="continuous"/>
          <w:pgSz w:w="12240" w:h="15840"/>
          <w:pgMar w:top="1440" w:right="1440" w:bottom="1440" w:left="1440" w:header="720" w:footer="720" w:gutter="0"/>
          <w:lnNumType w:countBy="1" w:restart="newSection"/>
          <w:cols w:space="720"/>
          <w:titlePg/>
          <w:docGrid w:linePitch="360"/>
        </w:sectPr>
      </w:pPr>
    </w:p>
    <w:p w14:paraId="6C1C448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State Athletic Commission</w:t>
      </w:r>
    </w:p>
    <w:p w14:paraId="137DDE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5EDD71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0523 FY 2026 Org 0933</w:t>
      </w:r>
    </w:p>
    <w:p w14:paraId="70649C0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EC33D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7,200</w:t>
      </w:r>
    </w:p>
    <w:p w14:paraId="031BE3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29,611</w:t>
      </w:r>
    </w:p>
    <w:p w14:paraId="600573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36,811</w:t>
      </w:r>
    </w:p>
    <w:p w14:paraId="4C3EA0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39"/>
          <w:type w:val="continuous"/>
          <w:pgSz w:w="12240" w:h="15840"/>
          <w:pgMar w:top="1440" w:right="1440" w:bottom="1440" w:left="1440" w:header="720" w:footer="720" w:gutter="0"/>
          <w:lnNumType w:countBy="1" w:restart="newSection"/>
          <w:cols w:space="720"/>
          <w:titlePg/>
          <w:docGrid w:linePitch="360"/>
        </w:sectPr>
      </w:pPr>
    </w:p>
    <w:p w14:paraId="19A124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DEPARTMENT OF TRANSPORTATION</w:t>
      </w:r>
    </w:p>
    <w:p w14:paraId="5609AFB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bookmarkStart w:id="14" w:name="_Hlk128928708"/>
      <w:r w:rsidRPr="00E541DD">
        <w:rPr>
          <w:rFonts w:eastAsia="Calibri" w:cs="Times New Roman"/>
          <w:i/>
          <w:color w:val="000000"/>
        </w:rPr>
        <w:t xml:space="preserve">Division of Multimodal Transportation Facilities – </w:t>
      </w:r>
    </w:p>
    <w:p w14:paraId="4CA693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State Rail Authority</w:t>
      </w:r>
    </w:p>
    <w:p w14:paraId="2D8628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17)</w:t>
      </w:r>
    </w:p>
    <w:p w14:paraId="0EC1B1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0506 FY 2026 Org 0810</w:t>
      </w:r>
    </w:p>
    <w:bookmarkEnd w:id="14"/>
    <w:p w14:paraId="37C36E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F70B0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390,790</w:t>
      </w:r>
    </w:p>
    <w:p w14:paraId="01415A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287,707</w:t>
      </w:r>
    </w:p>
    <w:p w14:paraId="433BD23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Other Assets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1,270,019</w:t>
      </w:r>
    </w:p>
    <w:p w14:paraId="68FCD0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201,541</w:t>
      </w:r>
    </w:p>
    <w:p w14:paraId="45D173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2,150,057</w:t>
      </w:r>
    </w:p>
    <w:p w14:paraId="0F4F4D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Other Assets (fund 0506, appropriation 69000) at the close of the fiscal year 2025 is hereby reappropriated for expenditure during the fiscal year 2026.</w:t>
      </w:r>
    </w:p>
    <w:p w14:paraId="706499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E507D6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Multimodal Transportation Facilities – </w:t>
      </w:r>
    </w:p>
    <w:p w14:paraId="50E8F2F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Public Transit</w:t>
      </w:r>
    </w:p>
    <w:p w14:paraId="13BD36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17)</w:t>
      </w:r>
    </w:p>
    <w:p w14:paraId="5CD298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0510</w:t>
      </w:r>
      <w:r w:rsidRPr="00E541DD">
        <w:rPr>
          <w:rFonts w:eastAsia="Calibri" w:cs="Times New Roman"/>
          <w:i/>
          <w:color w:val="000000"/>
        </w:rPr>
        <w:t xml:space="preserve"> </w:t>
      </w:r>
      <w:r w:rsidRPr="00E541DD">
        <w:rPr>
          <w:rFonts w:eastAsia="Calibri" w:cs="Times New Roman"/>
          <w:color w:val="000000"/>
        </w:rPr>
        <w:t>FY 2026 Org 0810</w:t>
      </w:r>
    </w:p>
    <w:p w14:paraId="163A2A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40"/>
          <w:type w:val="continuous"/>
          <w:pgSz w:w="12240" w:h="15840"/>
          <w:pgMar w:top="1440" w:right="1440" w:bottom="1440" w:left="1440" w:header="720" w:footer="720" w:gutter="0"/>
          <w:cols w:space="720"/>
          <w:titlePg/>
          <w:docGrid w:linePitch="360"/>
        </w:sectPr>
      </w:pPr>
    </w:p>
    <w:p w14:paraId="508617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t>$</w:t>
      </w:r>
      <w:r w:rsidRPr="00E541DD">
        <w:rPr>
          <w:rFonts w:eastAsia="Calibri" w:cs="Times New Roman"/>
          <w:color w:val="000000"/>
        </w:rPr>
        <w:tab/>
        <w:t>100,000</w:t>
      </w:r>
    </w:p>
    <w:p w14:paraId="434F0B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2,042,989</w:t>
      </w:r>
    </w:p>
    <w:p w14:paraId="4A7FA5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Buildings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100,000</w:t>
      </w:r>
    </w:p>
    <w:p w14:paraId="1E0739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Other Assets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50,000</w:t>
      </w:r>
    </w:p>
    <w:p w14:paraId="163D7E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Federal Funds/Grant Match</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74900</w:t>
      </w:r>
      <w:r w:rsidRPr="00E541DD">
        <w:rPr>
          <w:rFonts w:eastAsia="Calibri" w:cs="Times New Roman"/>
          <w:color w:val="000000"/>
        </w:rPr>
        <w:tab/>
      </w:r>
      <w:r w:rsidRPr="00E541DD">
        <w:rPr>
          <w:rFonts w:eastAsia="Calibri" w:cs="Times New Roman"/>
          <w:color w:val="000000"/>
        </w:rPr>
        <w:tab/>
        <w:t>1,250,000</w:t>
      </w:r>
    </w:p>
    <w:p w14:paraId="503021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3,542,989</w:t>
      </w:r>
    </w:p>
    <w:p w14:paraId="618820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Equipment (fund 0510, appropriation 07000), Current Expenses (fund 0510, appropriation 13000), Buildings (fund 0510, appropriation 25800), and Other Assets (fund 0510, appropriation 69000) at the close of the fiscal year 2025 are hereby reappropriated for expenditure during the fiscal year 2026.</w:t>
      </w:r>
    </w:p>
    <w:p w14:paraId="3E47E2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From the above appropriation for Current Expenses (fund 0510, appropriation 13000), $30,000 will be used to support the Sistersville Ferry. </w:t>
      </w:r>
    </w:p>
    <w:p w14:paraId="66D494A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appropriation for Federal Funds/ Grant Match (fund 0510, appropriation 74900) shall be used to expand public transportation in, but not limited to, Tucker and Morgan counties.</w:t>
      </w:r>
    </w:p>
    <w:p w14:paraId="0456F39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 xml:space="preserve">Division of Multimodal Transportation Facilities – </w:t>
      </w:r>
    </w:p>
    <w:p w14:paraId="16CC32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17)</w:t>
      </w:r>
    </w:p>
    <w:p w14:paraId="32B019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0580 FY 2026 Org 0810</w:t>
      </w:r>
    </w:p>
    <w:p w14:paraId="28BF53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723,563</w:t>
      </w:r>
    </w:p>
    <w:p w14:paraId="4EEFA4A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650,000</w:t>
      </w:r>
    </w:p>
    <w:p w14:paraId="5A8BAB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7,500</w:t>
      </w:r>
    </w:p>
    <w:p w14:paraId="3B358C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1,381,063</w:t>
      </w:r>
    </w:p>
    <w:p w14:paraId="1052FA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Personal Services and Employee Benefits (fund 0580, appropriation 00100) and Current Expenses (fund 0580, appropriation 13000) at the close of the fiscal year 2025 are hereby reappropriated for expenditure during the fiscal year 2026.</w:t>
      </w:r>
    </w:p>
    <w:p w14:paraId="5A6591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58C09B6"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 xml:space="preserve">Division of Multimodal Transportation Facilities – </w:t>
      </w:r>
    </w:p>
    <w:p w14:paraId="685D4AA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Aeronautics Commission</w:t>
      </w:r>
    </w:p>
    <w:p w14:paraId="5E05EA11"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17)</w:t>
      </w:r>
    </w:p>
    <w:p w14:paraId="23F1829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0582 FY 2026 Org 0810</w:t>
      </w:r>
    </w:p>
    <w:p w14:paraId="032CA5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2CB03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238,109</w:t>
      </w:r>
    </w:p>
    <w:p w14:paraId="21469B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w:t>
      </w:r>
    </w:p>
    <w:p w14:paraId="2CCE94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1,791,839</w:t>
      </w:r>
    </w:p>
    <w:p w14:paraId="0C3570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4,438</w:t>
      </w:r>
    </w:p>
    <w:p w14:paraId="7934E3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2,034,486</w:t>
      </w:r>
    </w:p>
    <w:p w14:paraId="7D17EB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Current Expenses (fund 0582, appropriation 13000) at the close of the fiscal year 2025 is hereby reappropriated for expenditure during the fiscal year 2026.</w:t>
      </w:r>
    </w:p>
    <w:p w14:paraId="19B97F9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From the above appropriation for Current Expenses (fund 0582, appropriation 13000) $1,000,000 shall be used for the North Central West Virginia Airport apron and taxiway project. </w:t>
      </w:r>
    </w:p>
    <w:p w14:paraId="7C6107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16950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DEPARTMENT OF VETERANS’ ASSISTANCE</w:t>
      </w:r>
    </w:p>
    <w:p w14:paraId="304AD56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Veterans’ Assistance</w:t>
      </w:r>
    </w:p>
    <w:p w14:paraId="41E97E2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9A)</w:t>
      </w:r>
    </w:p>
    <w:p w14:paraId="359863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0456 FY 2026 Org 0613</w:t>
      </w:r>
    </w:p>
    <w:p w14:paraId="323A53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29297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bookmarkStart w:id="15" w:name="_Hlk194062449"/>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2,696,166</w:t>
      </w:r>
    </w:p>
    <w:p w14:paraId="4CC958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Salary and Benefits of Cabinet Secretary and</w:t>
      </w:r>
    </w:p>
    <w:p w14:paraId="634B1C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110,880</w:t>
      </w:r>
    </w:p>
    <w:p w14:paraId="538644B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5,000</w:t>
      </w:r>
    </w:p>
    <w:p w14:paraId="61071F6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20,000</w:t>
      </w:r>
    </w:p>
    <w:p w14:paraId="694CCD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236,450</w:t>
      </w:r>
    </w:p>
    <w:p w14:paraId="427261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Veterans’ Field Offices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22800</w:t>
      </w:r>
      <w:r w:rsidRPr="00E541DD">
        <w:rPr>
          <w:rFonts w:eastAsia="Calibri" w:cs="Times New Roman"/>
          <w:color w:val="000000"/>
        </w:rPr>
        <w:tab/>
      </w:r>
      <w:r w:rsidRPr="00E541DD">
        <w:rPr>
          <w:rFonts w:eastAsia="Calibri" w:cs="Times New Roman"/>
          <w:color w:val="000000"/>
        </w:rPr>
        <w:tab/>
        <w:t>585,550</w:t>
      </w:r>
    </w:p>
    <w:p w14:paraId="390543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Veterans’ Nursing Home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28600</w:t>
      </w:r>
      <w:r w:rsidRPr="00E541DD">
        <w:rPr>
          <w:rFonts w:eastAsia="Calibri" w:cs="Times New Roman"/>
          <w:color w:val="000000"/>
        </w:rPr>
        <w:tab/>
      </w:r>
      <w:r w:rsidRPr="00E541DD">
        <w:rPr>
          <w:rFonts w:eastAsia="Calibri" w:cs="Times New Roman"/>
          <w:color w:val="000000"/>
        </w:rPr>
        <w:tab/>
        <w:t>11,443,175</w:t>
      </w:r>
    </w:p>
    <w:p w14:paraId="19FE19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Veterans’ Toll Free Assistance Line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32800</w:t>
      </w:r>
      <w:r w:rsidRPr="00E541DD">
        <w:rPr>
          <w:rFonts w:eastAsia="Calibri" w:cs="Times New Roman"/>
          <w:color w:val="000000"/>
        </w:rPr>
        <w:tab/>
      </w:r>
      <w:r w:rsidRPr="00E541DD">
        <w:rPr>
          <w:rFonts w:eastAsia="Calibri" w:cs="Times New Roman"/>
          <w:color w:val="000000"/>
        </w:rPr>
        <w:tab/>
        <w:t>2,015</w:t>
      </w:r>
    </w:p>
    <w:p w14:paraId="441D49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Veterans’ Reeducation Assistance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32900</w:t>
      </w:r>
      <w:r w:rsidRPr="00E541DD">
        <w:rPr>
          <w:rFonts w:eastAsia="Calibri" w:cs="Times New Roman"/>
          <w:color w:val="000000"/>
        </w:rPr>
        <w:tab/>
      </w:r>
      <w:r w:rsidRPr="00E541DD">
        <w:rPr>
          <w:rFonts w:eastAsia="Calibri" w:cs="Times New Roman"/>
          <w:color w:val="000000"/>
        </w:rPr>
        <w:tab/>
        <w:t>10,000</w:t>
      </w:r>
    </w:p>
    <w:p w14:paraId="329DA6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Veterans’ Grant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34200</w:t>
      </w:r>
      <w:r w:rsidRPr="00E541DD">
        <w:rPr>
          <w:rFonts w:eastAsia="Calibri" w:cs="Times New Roman"/>
          <w:color w:val="000000"/>
        </w:rPr>
        <w:tab/>
      </w:r>
      <w:r w:rsidRPr="00E541DD">
        <w:rPr>
          <w:rFonts w:eastAsia="Calibri" w:cs="Times New Roman"/>
          <w:color w:val="000000"/>
        </w:rPr>
        <w:tab/>
        <w:t>335,000</w:t>
      </w:r>
    </w:p>
    <w:p w14:paraId="651161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Veterans’ Grave Markers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47300</w:t>
      </w:r>
      <w:r w:rsidRPr="00E541DD">
        <w:rPr>
          <w:rFonts w:eastAsia="Calibri" w:cs="Times New Roman"/>
          <w:color w:val="000000"/>
        </w:rPr>
        <w:tab/>
      </w:r>
      <w:r w:rsidRPr="00E541DD">
        <w:rPr>
          <w:rFonts w:eastAsia="Calibri" w:cs="Times New Roman"/>
          <w:color w:val="000000"/>
        </w:rPr>
        <w:tab/>
        <w:t>10,000</w:t>
      </w:r>
    </w:p>
    <w:p w14:paraId="66C5B7E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Veterans’ Cemetery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80800</w:t>
      </w:r>
      <w:r w:rsidRPr="00E541DD">
        <w:rPr>
          <w:rFonts w:eastAsia="Calibri" w:cs="Times New Roman"/>
          <w:color w:val="000000"/>
        </w:rPr>
        <w:tab/>
      </w:r>
      <w:r w:rsidRPr="00E541DD">
        <w:rPr>
          <w:rFonts w:eastAsia="Calibri" w:cs="Times New Roman"/>
          <w:color w:val="000000"/>
        </w:rPr>
        <w:tab/>
        <w:t>425,279</w:t>
      </w:r>
    </w:p>
    <w:p w14:paraId="4A2D9E0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50,000</w:t>
      </w:r>
    </w:p>
    <w:p w14:paraId="5314E6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15,929,515</w:t>
      </w:r>
    </w:p>
    <w:bookmarkEnd w:id="15"/>
    <w:p w14:paraId="63DBF3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Veterans’ Field Offices (fund 0456, appropriation 22800), Buildings (fund 0456, appropriation 25800), Buildings – Surplus (fund 0456, appropriation 25899), Veterans’ Nursing Home (fund 0456, appropriation 28600), Veterans’ Reeducation Assistance (fund 0456, appropriation 32900), Veterans’ Grant Program (fund 0456, appropriation 34200), Veterans’ Bonus – Surplus (fund 0456, appropriation 34400), Veterans’ Cemetery (fund 0456, appropriation 80800), and Educational Opportunities for Children of Deceased Veterans (fund 0456, appropriation 85400) at the close of the fiscal year 2025 are hereby reappropriated for expenditure during the fiscal year 2026.</w:t>
      </w:r>
    </w:p>
    <w:p w14:paraId="080FB8E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E35BA9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Veterans’ Assistance – </w:t>
      </w:r>
    </w:p>
    <w:p w14:paraId="4E449E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Veterans’ Home</w:t>
      </w:r>
    </w:p>
    <w:p w14:paraId="398A3E4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9A)</w:t>
      </w:r>
    </w:p>
    <w:p w14:paraId="07841B8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0460 FY 2026 Org 0618</w:t>
      </w:r>
    </w:p>
    <w:p w14:paraId="722126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1,548,950</w:t>
      </w:r>
    </w:p>
    <w:p w14:paraId="7CC5F4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150,944</w:t>
      </w:r>
    </w:p>
    <w:p w14:paraId="5135CE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Veterans Outreach Programs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61700</w:t>
      </w:r>
      <w:r w:rsidRPr="00E541DD">
        <w:rPr>
          <w:rFonts w:eastAsia="Calibri" w:cs="Times New Roman"/>
          <w:color w:val="000000"/>
        </w:rPr>
        <w:tab/>
      </w:r>
      <w:r w:rsidRPr="00E541DD">
        <w:rPr>
          <w:rFonts w:eastAsia="Calibri" w:cs="Times New Roman"/>
          <w:color w:val="000000"/>
        </w:rPr>
        <w:tab/>
        <w:t>214,345</w:t>
      </w:r>
    </w:p>
    <w:p w14:paraId="183DD2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1,914,239</w:t>
      </w:r>
    </w:p>
    <w:p w14:paraId="16CA89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Current Expenses (fund 0460, appropriation 13000) and Capital Outlay, Repairs and Equipment – Surplus (fund 0460, appropriation 67700) at the close of the fiscal year 2025 are hereby reappropriated for expenditure during the fiscal year 2026.</w:t>
      </w:r>
    </w:p>
    <w:p w14:paraId="72F6DE3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03B842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BUREAU OF SENIOR SERVICES</w:t>
      </w:r>
    </w:p>
    <w:p w14:paraId="4ED6EE2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of Senior Services</w:t>
      </w:r>
    </w:p>
    <w:p w14:paraId="267C595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0B7C37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0420 FY 2026 Org 0508</w:t>
      </w:r>
    </w:p>
    <w:p w14:paraId="376600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F3D3D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Transfer to Division of Human Services for Health Care</w:t>
      </w:r>
    </w:p>
    <w:p w14:paraId="4B7D02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and Title XIX Waiver for Senior Citizens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53900</w:t>
      </w:r>
      <w:r w:rsidRPr="00E541DD">
        <w:rPr>
          <w:rFonts w:eastAsia="Calibri" w:cs="Times New Roman"/>
          <w:color w:val="000000"/>
        </w:rPr>
        <w:tab/>
        <w:t>$</w:t>
      </w:r>
      <w:r w:rsidRPr="00E541DD">
        <w:rPr>
          <w:rFonts w:eastAsia="Calibri" w:cs="Times New Roman"/>
          <w:color w:val="000000"/>
        </w:rPr>
        <w:tab/>
        <w:t>6,580,366</w:t>
      </w:r>
    </w:p>
    <w:p w14:paraId="15E87A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12B445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is in addition to funding provided in the Lottery Senior Citizens Fund (fund 5405) for this program.</w:t>
      </w:r>
    </w:p>
    <w:p w14:paraId="28E8A9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0B087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WEST VIRGINIA COUNCIL FOR COMMUNITY</w:t>
      </w:r>
    </w:p>
    <w:p w14:paraId="0F57E2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b/>
          <w:color w:val="000000"/>
        </w:rPr>
        <w:t>AND TECHNICAL COLLEGE EDUCATION</w:t>
      </w:r>
    </w:p>
    <w:p w14:paraId="39AA65B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West Virginia Council for</w:t>
      </w:r>
    </w:p>
    <w:p w14:paraId="590BD5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Community and Technical College Education – </w:t>
      </w:r>
    </w:p>
    <w:p w14:paraId="35F79B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Control Account</w:t>
      </w:r>
    </w:p>
    <w:p w14:paraId="771814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71E37B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lastRenderedPageBreak/>
        <w:t>Fund 0596 FY 2026 Org 0420</w:t>
      </w:r>
    </w:p>
    <w:p w14:paraId="3F06CF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355F2A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West Virginia Council for Community</w:t>
      </w:r>
    </w:p>
    <w:p w14:paraId="134B9A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and Technical Education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39200</w:t>
      </w:r>
      <w:r w:rsidRPr="00E541DD">
        <w:rPr>
          <w:rFonts w:eastAsia="Calibri" w:cs="Times New Roman"/>
          <w:color w:val="000000"/>
        </w:rPr>
        <w:tab/>
        <w:t>$</w:t>
      </w:r>
      <w:r w:rsidRPr="00E541DD">
        <w:rPr>
          <w:rFonts w:eastAsia="Calibri" w:cs="Times New Roman"/>
          <w:color w:val="000000"/>
        </w:rPr>
        <w:tab/>
        <w:t>766,404</w:t>
      </w:r>
    </w:p>
    <w:p w14:paraId="5664E8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Community College Workforce Development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87800</w:t>
      </w:r>
      <w:r w:rsidRPr="00E541DD">
        <w:rPr>
          <w:rFonts w:eastAsia="Calibri" w:cs="Times New Roman"/>
          <w:color w:val="000000"/>
        </w:rPr>
        <w:tab/>
      </w:r>
      <w:r w:rsidRPr="00E541DD">
        <w:rPr>
          <w:rFonts w:eastAsia="Calibri" w:cs="Times New Roman"/>
          <w:color w:val="000000"/>
        </w:rPr>
        <w:tab/>
        <w:t>2,791,367</w:t>
      </w:r>
    </w:p>
    <w:p w14:paraId="7839B5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College Transition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88700</w:t>
      </w:r>
      <w:r w:rsidRPr="00E541DD">
        <w:rPr>
          <w:rFonts w:eastAsia="Calibri" w:cs="Times New Roman"/>
          <w:color w:val="000000"/>
        </w:rPr>
        <w:tab/>
      </w:r>
      <w:r w:rsidRPr="00E541DD">
        <w:rPr>
          <w:rFonts w:eastAsia="Calibri" w:cs="Times New Roman"/>
          <w:color w:val="000000"/>
        </w:rPr>
        <w:tab/>
        <w:t>278,222</w:t>
      </w:r>
    </w:p>
    <w:p w14:paraId="5906E2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West Virginia Advance Workforce Development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89300</w:t>
      </w:r>
      <w:r w:rsidRPr="00E541DD">
        <w:rPr>
          <w:rFonts w:eastAsia="Calibri" w:cs="Times New Roman"/>
          <w:color w:val="000000"/>
        </w:rPr>
        <w:tab/>
      </w:r>
      <w:r w:rsidRPr="00E541DD">
        <w:rPr>
          <w:rFonts w:eastAsia="Calibri" w:cs="Times New Roman"/>
          <w:color w:val="000000"/>
        </w:rPr>
        <w:tab/>
        <w:t>3,126,336</w:t>
      </w:r>
    </w:p>
    <w:p w14:paraId="781924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Technical Program Development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89400</w:t>
      </w:r>
      <w:r w:rsidRPr="00E541DD">
        <w:rPr>
          <w:rFonts w:eastAsia="Calibri" w:cs="Times New Roman"/>
          <w:color w:val="000000"/>
        </w:rPr>
        <w:tab/>
      </w:r>
      <w:r w:rsidRPr="00E541DD">
        <w:rPr>
          <w:rFonts w:eastAsia="Calibri" w:cs="Times New Roman"/>
          <w:color w:val="000000"/>
        </w:rPr>
        <w:tab/>
        <w:t>1,800,735</w:t>
      </w:r>
    </w:p>
    <w:p w14:paraId="7795FC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WV Invests Grant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89401</w:t>
      </w:r>
      <w:r w:rsidRPr="00E541DD">
        <w:rPr>
          <w:rFonts w:eastAsia="Calibri" w:cs="Times New Roman"/>
          <w:color w:val="000000"/>
        </w:rPr>
        <w:tab/>
      </w:r>
      <w:r w:rsidRPr="00E541DD">
        <w:rPr>
          <w:rFonts w:eastAsia="Calibri" w:cs="Times New Roman"/>
          <w:color w:val="000000"/>
        </w:rPr>
        <w:tab/>
        <w:t>5,049,753</w:t>
      </w:r>
    </w:p>
    <w:p w14:paraId="5016C4F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Skilled Trades Apprenticeship Nontraditional Degree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1,033,650</w:t>
      </w:r>
    </w:p>
    <w:p w14:paraId="148FBA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 xml:space="preserve">Community and Technical Education </w:t>
      </w:r>
    </w:p>
    <w:p w14:paraId="68DFBC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t>Workforce Development Grants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0</w:t>
      </w:r>
    </w:p>
    <w:p w14:paraId="6A61FCB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14,846,467</w:t>
      </w:r>
    </w:p>
    <w:p w14:paraId="4C28EB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West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 and WV Invests Grant Program (fund 0596, appropriation 89401) at the close of the fiscal year 2025 are hereby reappropriated for expenditure during the fiscal year 2026.</w:t>
      </w:r>
    </w:p>
    <w:p w14:paraId="58D69A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E541DD" w:rsidRPr="00E541DD" w:rsidSect="00E541DD">
          <w:footerReference w:type="default" r:id="rId41"/>
          <w:type w:val="continuous"/>
          <w:pgSz w:w="12240" w:h="15840"/>
          <w:pgMar w:top="1440" w:right="1440" w:bottom="1440" w:left="1440" w:header="720" w:footer="720" w:gutter="0"/>
          <w:lnNumType w:countBy="1" w:restart="newSection"/>
          <w:cols w:space="720"/>
          <w:titlePg/>
          <w:docGrid w:linePitch="360"/>
        </w:sectPr>
      </w:pPr>
    </w:p>
    <w:p w14:paraId="3BEDF6D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Mountwest Community and Technical College</w:t>
      </w:r>
    </w:p>
    <w:p w14:paraId="3323BAB9" w14:textId="77777777" w:rsidR="00E541DD" w:rsidRPr="00E541DD" w:rsidRDefault="00E541DD" w:rsidP="001E44E5">
      <w:pPr>
        <w:tabs>
          <w:tab w:val="left" w:pos="288"/>
          <w:tab w:val="left" w:pos="720"/>
          <w:tab w:val="center" w:pos="4680"/>
          <w:tab w:val="left" w:leader="dot" w:pos="6030"/>
          <w:tab w:val="left" w:pos="6210"/>
          <w:tab w:val="left" w:pos="6451"/>
          <w:tab w:val="center" w:pos="6930"/>
          <w:tab w:val="left" w:pos="7704"/>
          <w:tab w:val="right" w:pos="9360"/>
        </w:tabs>
        <w:spacing w:line="492" w:lineRule="auto"/>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(W.V. Code Chapter 18B)</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p>
    <w:p w14:paraId="7CBF27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0599 FY 2026 Org 0444</w:t>
      </w:r>
    </w:p>
    <w:p w14:paraId="4C5BEA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D4A25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Mountwest Community and Technical College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48700</w:t>
      </w:r>
      <w:r w:rsidRPr="00E541DD">
        <w:rPr>
          <w:rFonts w:eastAsia="Calibri" w:cs="Times New Roman"/>
          <w:color w:val="000000"/>
        </w:rPr>
        <w:tab/>
        <w:t>$</w:t>
      </w:r>
      <w:r w:rsidRPr="00E541DD">
        <w:rPr>
          <w:rFonts w:eastAsia="Calibri" w:cs="Times New Roman"/>
          <w:color w:val="000000"/>
        </w:rPr>
        <w:tab/>
        <w:t>7,070,248</w:t>
      </w:r>
    </w:p>
    <w:p w14:paraId="20978B6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New River Community and Technical College</w:t>
      </w:r>
    </w:p>
    <w:p w14:paraId="70CB8E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lastRenderedPageBreak/>
        <w:t>(W.V. Code Chapter 18B)</w:t>
      </w:r>
    </w:p>
    <w:p w14:paraId="4C2EC0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0600 FY 2026 Org 0445</w:t>
      </w:r>
    </w:p>
    <w:p w14:paraId="38ADD6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016D8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New River Community and Technical College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35800</w:t>
      </w:r>
      <w:r w:rsidRPr="00E541DD">
        <w:rPr>
          <w:rFonts w:eastAsia="Calibri" w:cs="Times New Roman"/>
          <w:color w:val="000000"/>
        </w:rPr>
        <w:tab/>
        <w:t>$</w:t>
      </w:r>
      <w:r w:rsidRPr="00E541DD">
        <w:rPr>
          <w:rFonts w:eastAsia="Calibri" w:cs="Times New Roman"/>
          <w:color w:val="000000"/>
        </w:rPr>
        <w:tab/>
        <w:t>6,900,124</w:t>
      </w:r>
    </w:p>
    <w:p w14:paraId="078C12F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3C0BA5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Pierpont Community and Technical College</w:t>
      </w:r>
    </w:p>
    <w:p w14:paraId="33BA7C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18B)</w:t>
      </w:r>
    </w:p>
    <w:p w14:paraId="14459A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0597 FY 2026 Org 0446</w:t>
      </w:r>
    </w:p>
    <w:p w14:paraId="4D35AC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footerReference w:type="default" r:id="rId42"/>
          <w:type w:val="continuous"/>
          <w:pgSz w:w="12240" w:h="15840"/>
          <w:pgMar w:top="1440" w:right="1440" w:bottom="1440" w:left="1440" w:header="720" w:footer="720" w:gutter="0"/>
          <w:cols w:space="720"/>
          <w:titlePg/>
          <w:docGrid w:linePitch="360"/>
        </w:sectPr>
      </w:pPr>
    </w:p>
    <w:p w14:paraId="1F18B8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Pierpont Community and Technical College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93000</w:t>
      </w:r>
      <w:r w:rsidRPr="00E541DD">
        <w:rPr>
          <w:rFonts w:eastAsia="Calibri" w:cs="Times New Roman"/>
          <w:color w:val="000000"/>
        </w:rPr>
        <w:tab/>
        <w:t>$</w:t>
      </w:r>
      <w:r w:rsidRPr="00E541DD">
        <w:rPr>
          <w:rFonts w:eastAsia="Calibri" w:cs="Times New Roman"/>
          <w:color w:val="000000"/>
        </w:rPr>
        <w:tab/>
        <w:t>8,461,049</w:t>
      </w:r>
    </w:p>
    <w:p w14:paraId="125C19B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Blue Ridge Community and Technical College</w:t>
      </w:r>
    </w:p>
    <w:p w14:paraId="72541C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(W.V. Code Chapter 18B)</w:t>
      </w:r>
    </w:p>
    <w:p w14:paraId="1FC45D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0601 FY 2026 Org 0447</w:t>
      </w:r>
    </w:p>
    <w:p w14:paraId="4B50A9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0779D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Blue Ridge Community and Technical College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88500</w:t>
      </w:r>
      <w:r w:rsidRPr="00E541DD">
        <w:rPr>
          <w:rFonts w:eastAsia="Calibri" w:cs="Times New Roman"/>
          <w:color w:val="000000"/>
        </w:rPr>
        <w:tab/>
        <w:t>$</w:t>
      </w:r>
      <w:r w:rsidRPr="00E541DD">
        <w:rPr>
          <w:rFonts w:eastAsia="Calibri" w:cs="Times New Roman"/>
          <w:color w:val="000000"/>
        </w:rPr>
        <w:tab/>
        <w:t>9,545,266</w:t>
      </w:r>
    </w:p>
    <w:p w14:paraId="37E0777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West Virginia University at Parkersburg</w:t>
      </w:r>
    </w:p>
    <w:p w14:paraId="39548B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(W.V. Code Chapter 18B)</w:t>
      </w:r>
    </w:p>
    <w:p w14:paraId="7B82AF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0351 FY 2026 Org 0464</w:t>
      </w:r>
    </w:p>
    <w:p w14:paraId="5F853F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footerReference w:type="default" r:id="rId43"/>
          <w:type w:val="continuous"/>
          <w:pgSz w:w="12240" w:h="15840"/>
          <w:pgMar w:top="1440" w:right="1440" w:bottom="1440" w:left="1440" w:header="720" w:footer="720" w:gutter="0"/>
          <w:cols w:space="720"/>
          <w:titlePg/>
          <w:docGrid w:linePitch="360"/>
        </w:sectPr>
      </w:pPr>
    </w:p>
    <w:p w14:paraId="15D0F3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West Virginia University – Parkersburg</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47100</w:t>
      </w:r>
      <w:r w:rsidRPr="00E541DD">
        <w:rPr>
          <w:rFonts w:eastAsia="Calibri" w:cs="Times New Roman"/>
          <w:color w:val="000000"/>
        </w:rPr>
        <w:tab/>
        <w:t>$</w:t>
      </w:r>
      <w:r w:rsidRPr="00E541DD">
        <w:rPr>
          <w:rFonts w:eastAsia="Calibri" w:cs="Times New Roman"/>
          <w:color w:val="000000"/>
        </w:rPr>
        <w:tab/>
        <w:t>11,816,395</w:t>
      </w:r>
    </w:p>
    <w:p w14:paraId="0C1E038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Southern West Virginia Community and Technical College</w:t>
      </w:r>
    </w:p>
    <w:p w14:paraId="767B49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(W.V. Code Chapter 18B)</w:t>
      </w:r>
    </w:p>
    <w:p w14:paraId="72C5A1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0380 FY 2026 Org 0487</w:t>
      </w:r>
    </w:p>
    <w:p w14:paraId="22D276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F118C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Southern West Virginia Community and Technical College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44600</w:t>
      </w:r>
      <w:r w:rsidRPr="00E541DD">
        <w:rPr>
          <w:rFonts w:eastAsia="Calibri" w:cs="Times New Roman"/>
          <w:color w:val="000000"/>
        </w:rPr>
        <w:tab/>
        <w:t>$</w:t>
      </w:r>
      <w:r w:rsidRPr="00E541DD">
        <w:rPr>
          <w:rFonts w:eastAsia="Calibri" w:cs="Times New Roman"/>
          <w:color w:val="000000"/>
        </w:rPr>
        <w:tab/>
        <w:t>9,459,029</w:t>
      </w:r>
    </w:p>
    <w:p w14:paraId="5F45996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West Virginia Northern Community and Technical College</w:t>
      </w:r>
    </w:p>
    <w:p w14:paraId="0C1BC4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(W.V. Code Chapter 18B)</w:t>
      </w:r>
    </w:p>
    <w:p w14:paraId="204BCE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0383 FY 2026 Org 0489</w:t>
      </w:r>
    </w:p>
    <w:p w14:paraId="173878D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C7F91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West Virginia Northern Community and Technical College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44700</w:t>
      </w:r>
      <w:r w:rsidRPr="00E541DD">
        <w:rPr>
          <w:rFonts w:eastAsia="Calibri" w:cs="Times New Roman"/>
          <w:color w:val="000000"/>
        </w:rPr>
        <w:tab/>
        <w:t>$</w:t>
      </w:r>
      <w:r w:rsidRPr="00E541DD">
        <w:rPr>
          <w:rFonts w:eastAsia="Calibri" w:cs="Times New Roman"/>
          <w:color w:val="000000"/>
        </w:rPr>
        <w:tab/>
        <w:t>8,672,018</w:t>
      </w:r>
    </w:p>
    <w:p w14:paraId="7508BE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B7310C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color w:val="000000"/>
        </w:rPr>
      </w:pPr>
      <w:r w:rsidRPr="00E541DD">
        <w:rPr>
          <w:rFonts w:eastAsia="Calibri" w:cs="Times New Roman"/>
          <w:i/>
          <w:color w:val="000000"/>
        </w:rPr>
        <w:t>Eastern West Virginia Community and Technical College</w:t>
      </w:r>
    </w:p>
    <w:p w14:paraId="385717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lastRenderedPageBreak/>
        <w:t>(W.V. Code Chapter 18B)</w:t>
      </w:r>
    </w:p>
    <w:p w14:paraId="001F246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0587 FY 2026 Org 0492</w:t>
      </w:r>
    </w:p>
    <w:p w14:paraId="45C568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15350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Eastern West Virginia Community and Technical College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41200</w:t>
      </w:r>
      <w:r w:rsidRPr="00E541DD">
        <w:rPr>
          <w:rFonts w:eastAsia="Calibri" w:cs="Times New Roman"/>
          <w:color w:val="000000"/>
        </w:rPr>
        <w:tab/>
        <w:t>$</w:t>
      </w:r>
      <w:r w:rsidRPr="00E541DD">
        <w:rPr>
          <w:rFonts w:eastAsia="Calibri" w:cs="Times New Roman"/>
          <w:color w:val="000000"/>
        </w:rPr>
        <w:tab/>
        <w:t>2,439,405</w:t>
      </w:r>
    </w:p>
    <w:p w14:paraId="3450A5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4EF492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BridgeValley Community and Technical College</w:t>
      </w:r>
    </w:p>
    <w:p w14:paraId="3AD5A5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(W.V. Code Chapter 18B)</w:t>
      </w:r>
    </w:p>
    <w:p w14:paraId="313234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0618 FY 2026 Org 0493</w:t>
      </w:r>
    </w:p>
    <w:p w14:paraId="6E25B2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footerReference w:type="default" r:id="rId44"/>
          <w:type w:val="continuous"/>
          <w:pgSz w:w="12240" w:h="15840"/>
          <w:pgMar w:top="1440" w:right="1440" w:bottom="1440" w:left="1440" w:header="720" w:footer="720" w:gutter="0"/>
          <w:cols w:space="720"/>
          <w:titlePg/>
          <w:docGrid w:linePitch="360"/>
        </w:sectPr>
      </w:pPr>
    </w:p>
    <w:p w14:paraId="372E84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BridgeValley Community and Technical College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71700</w:t>
      </w:r>
      <w:r w:rsidRPr="00E541DD">
        <w:rPr>
          <w:rFonts w:eastAsia="Calibri" w:cs="Times New Roman"/>
          <w:color w:val="000000"/>
        </w:rPr>
        <w:tab/>
        <w:t>$</w:t>
      </w:r>
      <w:r w:rsidRPr="00E541DD">
        <w:rPr>
          <w:rFonts w:eastAsia="Calibri" w:cs="Times New Roman"/>
          <w:color w:val="000000"/>
        </w:rPr>
        <w:tab/>
        <w:t>8,931,983</w:t>
      </w:r>
    </w:p>
    <w:p w14:paraId="0E94B8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b/>
          <w:color w:val="000000"/>
        </w:rPr>
        <w:t>HIGHER EDUCATION POLICY COMMISSION</w:t>
      </w:r>
    </w:p>
    <w:p w14:paraId="7A7EE4B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Higher Education Policy Commission –</w:t>
      </w:r>
    </w:p>
    <w:p w14:paraId="711884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Administration – </w:t>
      </w:r>
    </w:p>
    <w:p w14:paraId="54AFCF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Control Account</w:t>
      </w:r>
    </w:p>
    <w:p w14:paraId="77B4D7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 and 18C)</w:t>
      </w:r>
    </w:p>
    <w:p w14:paraId="6FB164A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0589 FY 2026 Org 0441</w:t>
      </w:r>
    </w:p>
    <w:p w14:paraId="036EFDF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4118F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2,945,386</w:t>
      </w:r>
    </w:p>
    <w:p w14:paraId="40AC80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541DD">
        <w:rPr>
          <w:rFonts w:eastAsia="Calibri" w:cs="Arial"/>
          <w:color w:val="000000"/>
        </w:rPr>
        <w:t xml:space="preserve">RHI Program and Site Support – </w:t>
      </w:r>
    </w:p>
    <w:p w14:paraId="34C728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E541DD">
        <w:rPr>
          <w:rFonts w:eastAsia="Calibri" w:cs="Arial"/>
          <w:color w:val="000000"/>
        </w:rPr>
        <w:tab/>
        <w:t>RHEP Program Administration (R)</w:t>
      </w:r>
      <w:r w:rsidRPr="00E541DD">
        <w:rPr>
          <w:rFonts w:eastAsia="Calibri" w:cs="Arial"/>
          <w:color w:val="000000"/>
        </w:rPr>
        <w:tab/>
      </w:r>
      <w:r w:rsidRPr="00E541DD">
        <w:rPr>
          <w:rFonts w:eastAsia="Calibri" w:cs="Arial"/>
          <w:color w:val="000000"/>
        </w:rPr>
        <w:tab/>
      </w:r>
      <w:r w:rsidRPr="00E541DD">
        <w:rPr>
          <w:rFonts w:eastAsia="Calibri" w:cs="Arial"/>
          <w:color w:val="000000"/>
        </w:rPr>
        <w:tab/>
        <w:t>03700</w:t>
      </w:r>
      <w:r w:rsidRPr="00E541DD">
        <w:rPr>
          <w:rFonts w:eastAsia="Calibri" w:cs="Arial"/>
          <w:color w:val="000000"/>
        </w:rPr>
        <w:tab/>
      </w:r>
      <w:r w:rsidRPr="00E541DD">
        <w:rPr>
          <w:rFonts w:eastAsia="Calibri" w:cs="Arial"/>
          <w:color w:val="000000"/>
        </w:rPr>
        <w:tab/>
        <w:t>80,000</w:t>
      </w:r>
    </w:p>
    <w:p w14:paraId="576656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Mental Health Provider Loan Repayment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11301</w:t>
      </w:r>
      <w:r w:rsidRPr="00E541DD">
        <w:rPr>
          <w:rFonts w:eastAsia="Calibri" w:cs="Times New Roman"/>
          <w:color w:val="000000"/>
        </w:rPr>
        <w:tab/>
      </w:r>
      <w:r w:rsidRPr="00E541DD">
        <w:rPr>
          <w:rFonts w:eastAsia="Calibri" w:cs="Times New Roman"/>
          <w:color w:val="000000"/>
        </w:rPr>
        <w:tab/>
        <w:t>100,000</w:t>
      </w:r>
    </w:p>
    <w:p w14:paraId="0C0D9C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1,096,902</w:t>
      </w:r>
    </w:p>
    <w:p w14:paraId="01469B6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Higher Education Grant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16400</w:t>
      </w:r>
      <w:r w:rsidRPr="00E541DD">
        <w:rPr>
          <w:rFonts w:eastAsia="Calibri" w:cs="Times New Roman"/>
          <w:color w:val="000000"/>
        </w:rPr>
        <w:tab/>
      </w:r>
      <w:r w:rsidRPr="00E541DD">
        <w:rPr>
          <w:rFonts w:eastAsia="Calibri" w:cs="Times New Roman"/>
          <w:color w:val="000000"/>
        </w:rPr>
        <w:tab/>
        <w:t>40,619,864</w:t>
      </w:r>
    </w:p>
    <w:p w14:paraId="0CC49A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Tuition Contract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16500</w:t>
      </w:r>
      <w:r w:rsidRPr="00E541DD">
        <w:rPr>
          <w:rFonts w:eastAsia="Calibri" w:cs="Times New Roman"/>
          <w:color w:val="000000"/>
        </w:rPr>
        <w:tab/>
      </w:r>
      <w:r w:rsidRPr="00E541DD">
        <w:rPr>
          <w:rFonts w:eastAsia="Calibri" w:cs="Times New Roman"/>
          <w:color w:val="000000"/>
        </w:rPr>
        <w:tab/>
        <w:t>1,533,917</w:t>
      </w:r>
    </w:p>
    <w:p w14:paraId="6D5CAA4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Underwood-Smith Scholarship Program-Student Awards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16700</w:t>
      </w:r>
      <w:r w:rsidRPr="00E541DD">
        <w:rPr>
          <w:rFonts w:eastAsia="Calibri" w:cs="Times New Roman"/>
          <w:color w:val="000000"/>
        </w:rPr>
        <w:tab/>
      </w:r>
      <w:r w:rsidRPr="00E541DD">
        <w:rPr>
          <w:rFonts w:eastAsia="Calibri" w:cs="Times New Roman"/>
          <w:color w:val="000000"/>
        </w:rPr>
        <w:tab/>
        <w:t>1,478,349</w:t>
      </w:r>
    </w:p>
    <w:p w14:paraId="16FD9F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Facilities Planning and Administration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38600</w:t>
      </w:r>
      <w:r w:rsidRPr="00E541DD">
        <w:rPr>
          <w:rFonts w:eastAsia="Calibri" w:cs="Times New Roman"/>
          <w:color w:val="000000"/>
        </w:rPr>
        <w:tab/>
      </w:r>
      <w:r w:rsidRPr="00E541DD">
        <w:rPr>
          <w:rFonts w:eastAsia="Calibri" w:cs="Times New Roman"/>
          <w:color w:val="000000"/>
        </w:rPr>
        <w:tab/>
        <w:t>1,760,254</w:t>
      </w:r>
    </w:p>
    <w:p w14:paraId="1AD7266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Dual Enrollment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42201</w:t>
      </w:r>
      <w:r w:rsidRPr="00E541DD">
        <w:rPr>
          <w:rFonts w:eastAsia="Calibri" w:cs="Times New Roman"/>
          <w:color w:val="000000"/>
        </w:rPr>
        <w:tab/>
      </w:r>
      <w:r w:rsidRPr="00E541DD">
        <w:rPr>
          <w:rFonts w:eastAsia="Calibri" w:cs="Times New Roman"/>
          <w:color w:val="000000"/>
        </w:rPr>
        <w:tab/>
        <w:t>5,810,625</w:t>
      </w:r>
    </w:p>
    <w:p w14:paraId="4AE9D8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Higher Education System Initiatives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48801</w:t>
      </w:r>
      <w:r w:rsidRPr="00E541DD">
        <w:rPr>
          <w:rFonts w:eastAsia="Calibri" w:cs="Times New Roman"/>
          <w:color w:val="000000"/>
        </w:rPr>
        <w:tab/>
      </w:r>
      <w:r w:rsidRPr="00E541DD">
        <w:rPr>
          <w:rFonts w:eastAsia="Calibri" w:cs="Times New Roman"/>
          <w:color w:val="000000"/>
        </w:rPr>
        <w:tab/>
        <w:t>1,655,725</w:t>
      </w:r>
    </w:p>
    <w:p w14:paraId="0817E3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PROMISE Scholarship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80000</w:t>
      </w:r>
      <w:r w:rsidRPr="00E541DD">
        <w:rPr>
          <w:rFonts w:eastAsia="Calibri" w:cs="Times New Roman"/>
          <w:color w:val="000000"/>
        </w:rPr>
        <w:tab/>
      </w:r>
      <w:r w:rsidRPr="00E541DD">
        <w:rPr>
          <w:rFonts w:eastAsia="Calibri" w:cs="Times New Roman"/>
          <w:color w:val="000000"/>
        </w:rPr>
        <w:tab/>
        <w:t>18,500,000</w:t>
      </w:r>
    </w:p>
    <w:p w14:paraId="1784A6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HEAPS Grant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86700</w:t>
      </w:r>
      <w:r w:rsidRPr="00E541DD">
        <w:rPr>
          <w:rFonts w:eastAsia="Calibri" w:cs="Times New Roman"/>
          <w:color w:val="000000"/>
        </w:rPr>
        <w:tab/>
      </w:r>
      <w:r w:rsidRPr="00E541DD">
        <w:rPr>
          <w:rFonts w:eastAsia="Calibri" w:cs="Times New Roman"/>
          <w:color w:val="000000"/>
        </w:rPr>
        <w:tab/>
        <w:t>5,026,840</w:t>
      </w:r>
    </w:p>
    <w:p w14:paraId="56E6FA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Health Professionals’ Student Loan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86701</w:t>
      </w:r>
      <w:r w:rsidRPr="00E541DD">
        <w:rPr>
          <w:rFonts w:eastAsia="Calibri" w:cs="Times New Roman"/>
          <w:color w:val="000000"/>
        </w:rPr>
        <w:tab/>
      </w:r>
      <w:r w:rsidRPr="00E541DD">
        <w:rPr>
          <w:rFonts w:eastAsia="Calibri" w:cs="Times New Roman"/>
          <w:color w:val="000000"/>
        </w:rPr>
        <w:tab/>
        <w:t>547,470</w:t>
      </w:r>
    </w:p>
    <w:p w14:paraId="761228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r>
      <w:r w:rsidRPr="00E541DD">
        <w:rPr>
          <w:rFonts w:eastAsia="Calibri" w:cs="Times New Roman"/>
          <w:color w:val="000000"/>
        </w:rPr>
        <w:tab/>
        <w:t>293,500</w:t>
      </w:r>
    </w:p>
    <w:p w14:paraId="31B1F1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West Virginia University College of Law</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250,000</w:t>
      </w:r>
    </w:p>
    <w:p w14:paraId="127EBB7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17,817</w:t>
      </w:r>
    </w:p>
    <w:p w14:paraId="22EBB0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81,716,649</w:t>
      </w:r>
    </w:p>
    <w:p w14:paraId="46E5F0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RHI Program and Site Support – RHEP Program Administration (fund 0589, 03700), Mental Health Provider Loan Repayment (fund 0589, appropriation 11301), Tuition Contract Program (fund 0589, appropriation 16500), Fire and EMS Training Program Support – Surplus (fund 0589, appropriation 31099), Dual Enrollment Program (fund 0589, appropriation 42201), Nursing Program Expansion Support – Surplus (fund 0589, appropriation 42299), HEAPS Grant Program (fund 0589, appropriation 86700), and Health Professionals’ Student Loan Program (fund 0589, appropriation 86701) at the close of the fiscal year 2025 are hereby reappropriated for expenditure during the fiscal year 2026.</w:t>
      </w:r>
    </w:p>
    <w:p w14:paraId="7E3DEC4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Facilities Planning and Administration (fund 0589, appropriation 38600) is for operational expenses of the West Virginia Regional Technology Park between construction and full occupancy.</w:t>
      </w:r>
    </w:p>
    <w:p w14:paraId="289E99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Higher Education Grant Program (fund 0589, appropriation 16400) shall be transferred to the Higher Education Grant Fund (fund 4933) established by W.V. Cod</w:t>
      </w:r>
      <w:r w:rsidRPr="00E541DD">
        <w:rPr>
          <w:rFonts w:eastAsia="Calibri" w:cs="Arial"/>
          <w:color w:val="000000"/>
        </w:rPr>
        <w:t>e §18</w:t>
      </w:r>
      <w:r w:rsidRPr="00E541DD">
        <w:rPr>
          <w:rFonts w:eastAsia="Calibri" w:cs="Times New Roman"/>
          <w:color w:val="000000"/>
        </w:rPr>
        <w:t>C-5-3.</w:t>
      </w:r>
    </w:p>
    <w:p w14:paraId="6763E8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The above appropriation for Underwood-Smith Scholarship Program - Student Awards (fund 0589, appropriation 16700) shall be transferred to the Underwood-Smith Teaching Scholars Program Fund (fund 4922) established by W.V. Code </w:t>
      </w:r>
      <w:r w:rsidRPr="00E541DD">
        <w:rPr>
          <w:rFonts w:eastAsia="Calibri" w:cs="Arial"/>
          <w:color w:val="000000"/>
        </w:rPr>
        <w:t>§</w:t>
      </w:r>
      <w:r w:rsidRPr="00E541DD">
        <w:rPr>
          <w:rFonts w:eastAsia="Calibri" w:cs="Times New Roman"/>
          <w:color w:val="000000"/>
        </w:rPr>
        <w:t>18C-4-1.</w:t>
      </w:r>
    </w:p>
    <w:p w14:paraId="7EE83F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Directed Transfer (fund 0589, appropriation 70000) shall be transferred to the Military College Advisory Council Fund (fund XXXX).</w:t>
      </w:r>
    </w:p>
    <w:p w14:paraId="2EDE77F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 xml:space="preserve">The above appropriation for PROMISE Scholarship-Transfer (fund 0589, appropriation 80000) shall be transferred to the PROMISE Scholarship Fund (fund 4296) established by W.V. Code </w:t>
      </w:r>
      <w:r w:rsidRPr="00E541DD">
        <w:rPr>
          <w:rFonts w:eastAsia="Calibri" w:cs="Arial"/>
          <w:color w:val="000000"/>
        </w:rPr>
        <w:t>§</w:t>
      </w:r>
      <w:r w:rsidRPr="00E541DD">
        <w:rPr>
          <w:rFonts w:eastAsia="Calibri" w:cs="Times New Roman"/>
          <w:color w:val="000000"/>
        </w:rPr>
        <w:t>18C-7-7.</w:t>
      </w:r>
    </w:p>
    <w:p w14:paraId="27ADA6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 xml:space="preserve">The above appropriation for Dual Enrollment Program (fund 0589, appropriation 42201) shall be used for the Dual Enrollment Program established by House Bill 2005 during the 2023 Regular Session. </w:t>
      </w:r>
    </w:p>
    <w:p w14:paraId="4BD2F60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West Virginia University – </w:t>
      </w:r>
    </w:p>
    <w:p w14:paraId="77353A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School of Medicine</w:t>
      </w:r>
    </w:p>
    <w:p w14:paraId="501786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Medical School Fund</w:t>
      </w:r>
    </w:p>
    <w:p w14:paraId="317FD2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0FA967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0343 FY 2026 Org 0463</w:t>
      </w:r>
    </w:p>
    <w:p w14:paraId="70E732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09241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WVU School of Health Science – Eastern Division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05600</w:t>
      </w:r>
      <w:r w:rsidRPr="00E541DD">
        <w:rPr>
          <w:rFonts w:eastAsia="Calibri" w:cs="Times New Roman"/>
          <w:color w:val="000000"/>
        </w:rPr>
        <w:tab/>
        <w:t>$</w:t>
      </w:r>
      <w:r w:rsidRPr="00E541DD">
        <w:rPr>
          <w:rFonts w:eastAsia="Calibri" w:cs="Times New Roman"/>
          <w:color w:val="000000"/>
        </w:rPr>
        <w:tab/>
        <w:t>2,449,725</w:t>
      </w:r>
    </w:p>
    <w:p w14:paraId="35F6C1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WVU – School of Health Sciences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17400</w:t>
      </w:r>
      <w:r w:rsidRPr="00E541DD">
        <w:rPr>
          <w:rFonts w:eastAsia="Calibri" w:cs="Times New Roman"/>
          <w:color w:val="000000"/>
        </w:rPr>
        <w:tab/>
      </w:r>
      <w:r w:rsidRPr="00E541DD">
        <w:rPr>
          <w:rFonts w:eastAsia="Calibri" w:cs="Times New Roman"/>
          <w:color w:val="000000"/>
        </w:rPr>
        <w:tab/>
        <w:t>16,318,104</w:t>
      </w:r>
    </w:p>
    <w:p w14:paraId="567337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WVU – School of Health Sciences – Charleston Division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17500</w:t>
      </w:r>
      <w:r w:rsidRPr="00E541DD">
        <w:rPr>
          <w:rFonts w:eastAsia="Calibri" w:cs="Times New Roman"/>
          <w:color w:val="000000"/>
        </w:rPr>
        <w:tab/>
      </w:r>
      <w:r w:rsidRPr="00E541DD">
        <w:rPr>
          <w:rFonts w:eastAsia="Calibri" w:cs="Times New Roman"/>
          <w:color w:val="000000"/>
        </w:rPr>
        <w:tab/>
        <w:t>2,503,592</w:t>
      </w:r>
    </w:p>
    <w:p w14:paraId="1D25A4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Rural Health Outreach Programs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37700</w:t>
      </w:r>
      <w:r w:rsidRPr="00E541DD">
        <w:rPr>
          <w:rFonts w:eastAsia="Calibri" w:cs="Times New Roman"/>
          <w:color w:val="000000"/>
        </w:rPr>
        <w:tab/>
      </w:r>
      <w:r w:rsidRPr="00E541DD">
        <w:rPr>
          <w:rFonts w:eastAsia="Calibri" w:cs="Times New Roman"/>
          <w:color w:val="000000"/>
        </w:rPr>
        <w:tab/>
        <w:t>172,019</w:t>
      </w:r>
    </w:p>
    <w:p w14:paraId="48197C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West Virginia University School of Medicine</w:t>
      </w:r>
    </w:p>
    <w:p w14:paraId="14CE7A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BRIM Subsidy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46000</w:t>
      </w:r>
      <w:r w:rsidRPr="00E541DD">
        <w:rPr>
          <w:rFonts w:eastAsia="Calibri" w:cs="Times New Roman"/>
          <w:color w:val="000000"/>
        </w:rPr>
        <w:tab/>
      </w:r>
      <w:r w:rsidRPr="00E541DD">
        <w:rPr>
          <w:rFonts w:eastAsia="Calibri" w:cs="Times New Roman"/>
          <w:color w:val="000000"/>
        </w:rPr>
        <w:tab/>
        <w:t>1,203,087</w:t>
      </w:r>
    </w:p>
    <w:p w14:paraId="503BE7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22,646,527</w:t>
      </w:r>
    </w:p>
    <w:p w14:paraId="253246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Arial"/>
          <w:color w:val="000000"/>
        </w:rPr>
        <w:tab/>
      </w:r>
      <w:r w:rsidRPr="00E541DD">
        <w:rPr>
          <w:rFonts w:eastAsia="Calibri" w:cs="Arial"/>
          <w:color w:val="000000"/>
        </w:rPr>
        <w:tab/>
        <w:t>Any unexpended balance remaining in the appropriation for Rural Health Outreach Programs (fund 0343, appropriation 37700) at the close of fiscal year 2025 is hereby reappropriated for expenditure during the fiscal year 2026.</w:t>
      </w:r>
    </w:p>
    <w:p w14:paraId="14D910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45"/>
          <w:type w:val="continuous"/>
          <w:pgSz w:w="12240" w:h="15840"/>
          <w:pgMar w:top="1440" w:right="1440" w:bottom="1440" w:left="1440" w:header="720" w:footer="720" w:gutter="0"/>
          <w:lnNumType w:countBy="1" w:restart="newSection"/>
          <w:cols w:space="720"/>
          <w:titlePg/>
          <w:docGrid w:linePitch="360"/>
        </w:sectPr>
      </w:pPr>
    </w:p>
    <w:p w14:paraId="6661975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West Virginia University – </w:t>
      </w:r>
    </w:p>
    <w:p w14:paraId="48F88E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General Administrative Fund</w:t>
      </w:r>
    </w:p>
    <w:p w14:paraId="027D861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248D7E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0344 FY 2026 Org 0463</w:t>
      </w:r>
    </w:p>
    <w:p w14:paraId="6348B6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79627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West Virginia University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45900</w:t>
      </w:r>
      <w:r w:rsidRPr="00E541DD">
        <w:rPr>
          <w:rFonts w:eastAsia="Calibri" w:cs="Times New Roman"/>
          <w:color w:val="000000"/>
        </w:rPr>
        <w:tab/>
        <w:t>$</w:t>
      </w:r>
      <w:r w:rsidRPr="00E541DD">
        <w:rPr>
          <w:rFonts w:eastAsia="Calibri" w:cs="Times New Roman"/>
          <w:color w:val="000000"/>
        </w:rPr>
        <w:tab/>
        <w:t>96,507,802</w:t>
      </w:r>
    </w:p>
    <w:p w14:paraId="5666F9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West Virginia University Land Grant Match</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45101</w:t>
      </w:r>
      <w:r w:rsidRPr="00E541DD">
        <w:rPr>
          <w:rFonts w:eastAsia="Calibri" w:cs="Times New Roman"/>
          <w:color w:val="000000"/>
        </w:rPr>
        <w:tab/>
      </w:r>
      <w:r w:rsidRPr="00E541DD">
        <w:rPr>
          <w:rFonts w:eastAsia="Calibri" w:cs="Times New Roman"/>
          <w:color w:val="000000"/>
        </w:rPr>
        <w:tab/>
        <w:t>8,644,064</w:t>
      </w:r>
    </w:p>
    <w:p w14:paraId="476FEA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Jackson’s Mill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46100</w:t>
      </w:r>
      <w:r w:rsidRPr="00E541DD">
        <w:rPr>
          <w:rFonts w:eastAsia="Calibri" w:cs="Times New Roman"/>
          <w:color w:val="000000"/>
        </w:rPr>
        <w:tab/>
      </w:r>
      <w:r w:rsidRPr="00E541DD">
        <w:rPr>
          <w:rFonts w:eastAsia="Calibri" w:cs="Times New Roman"/>
          <w:color w:val="000000"/>
        </w:rPr>
        <w:tab/>
        <w:t>516,910</w:t>
      </w:r>
    </w:p>
    <w:p w14:paraId="2B8A2B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West Virginia University Institute of Technology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47900</w:t>
      </w:r>
      <w:r w:rsidRPr="00E541DD">
        <w:rPr>
          <w:rFonts w:eastAsia="Calibri" w:cs="Times New Roman"/>
          <w:color w:val="000000"/>
        </w:rPr>
        <w:tab/>
      </w:r>
      <w:r w:rsidRPr="00E541DD">
        <w:rPr>
          <w:rFonts w:eastAsia="Calibri" w:cs="Times New Roman"/>
          <w:color w:val="000000"/>
        </w:rPr>
        <w:tab/>
        <w:t>8,892,384</w:t>
      </w:r>
    </w:p>
    <w:p w14:paraId="6EB049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State Priorities – Brownfield Professional Development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53100</w:t>
      </w:r>
      <w:r w:rsidRPr="00E541DD">
        <w:rPr>
          <w:rFonts w:eastAsia="Calibri" w:cs="Times New Roman"/>
          <w:color w:val="000000"/>
        </w:rPr>
        <w:tab/>
      </w:r>
      <w:r w:rsidRPr="00E541DD">
        <w:rPr>
          <w:rFonts w:eastAsia="Calibri" w:cs="Times New Roman"/>
          <w:color w:val="000000"/>
        </w:rPr>
        <w:tab/>
        <w:t>816,556</w:t>
      </w:r>
    </w:p>
    <w:p w14:paraId="7BEFD68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Washington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1,500,000</w:t>
      </w:r>
    </w:p>
    <w:p w14:paraId="3B070D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Energy Express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86100</w:t>
      </w:r>
      <w:r w:rsidRPr="00E541DD">
        <w:rPr>
          <w:rFonts w:eastAsia="Calibri" w:cs="Times New Roman"/>
          <w:color w:val="000000"/>
        </w:rPr>
        <w:tab/>
      </w:r>
      <w:r w:rsidRPr="00E541DD">
        <w:rPr>
          <w:rFonts w:eastAsia="Calibri" w:cs="Times New Roman"/>
          <w:color w:val="000000"/>
        </w:rPr>
        <w:tab/>
        <w:t>386,592</w:t>
      </w:r>
    </w:p>
    <w:p w14:paraId="18A0DA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West Virginia University – Potomac State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99400</w:t>
      </w:r>
      <w:r w:rsidRPr="00E541DD">
        <w:rPr>
          <w:rFonts w:eastAsia="Calibri" w:cs="Times New Roman"/>
          <w:color w:val="000000"/>
        </w:rPr>
        <w:tab/>
      </w:r>
      <w:r w:rsidRPr="00E541DD">
        <w:rPr>
          <w:rFonts w:eastAsia="Calibri" w:cs="Times New Roman"/>
          <w:color w:val="000000"/>
        </w:rPr>
        <w:tab/>
        <w:t>5,307,402</w:t>
      </w:r>
    </w:p>
    <w:p w14:paraId="6DF21E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122,571,710</w:t>
      </w:r>
    </w:p>
    <w:p w14:paraId="7C9B27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From the above appropriation for Jackson’s Mill (fund 0344, appropriation 46100), $250,000 shall be used for the West Virginia State Fire Training Academy and $43,000 shall be used for the West Virginia University Fire Extension Service to fund a study to improve volunteer fire departments.  </w:t>
      </w:r>
    </w:p>
    <w:p w14:paraId="67481D4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Arial"/>
          <w:color w:val="000000"/>
        </w:rPr>
        <w:tab/>
      </w:r>
      <w:r w:rsidRPr="00E541DD">
        <w:rPr>
          <w:rFonts w:eastAsia="Calibri" w:cs="Arial"/>
          <w:color w:val="000000"/>
        </w:rPr>
        <w:tab/>
        <w:t>Any unexpended balances remaining in the appropriations for West Virginia University – Surplus (fund 0344, appropriation 30099), Jackson’s Mill (fund 0344, appropriation 46100), State Priorities – Brownfield Professional Development (fund 0344, appropriation 53100), National Cancer Institute - Surplus (fund 0344, appropriation 65399), and Energy Express (fund 0344, appropriation 86100) at the close of the fiscal year 2025 are hereby reappropriated for expenditure during the fiscal year 2026.</w:t>
      </w:r>
    </w:p>
    <w:p w14:paraId="54978E9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Marshall University – </w:t>
      </w:r>
    </w:p>
    <w:p w14:paraId="554655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School of Medicine</w:t>
      </w:r>
    </w:p>
    <w:p w14:paraId="0652B7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2E4C07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0347 FY 2026 Org 0471</w:t>
      </w:r>
    </w:p>
    <w:p w14:paraId="35D929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72660D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Marshall Medical School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17300</w:t>
      </w:r>
      <w:r w:rsidRPr="00E541DD">
        <w:rPr>
          <w:rFonts w:eastAsia="Calibri" w:cs="Times New Roman"/>
          <w:color w:val="000000"/>
        </w:rPr>
        <w:tab/>
        <w:t>$</w:t>
      </w:r>
      <w:r w:rsidRPr="00E541DD">
        <w:rPr>
          <w:rFonts w:eastAsia="Calibri" w:cs="Times New Roman"/>
          <w:color w:val="000000"/>
        </w:rPr>
        <w:tab/>
        <w:t>8,466,806</w:t>
      </w:r>
    </w:p>
    <w:p w14:paraId="465ED6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Rural Health Outreach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37700</w:t>
      </w:r>
      <w:r w:rsidRPr="00E541DD">
        <w:rPr>
          <w:rFonts w:eastAsia="Calibri" w:cs="Times New Roman"/>
          <w:color w:val="000000"/>
        </w:rPr>
        <w:tab/>
      </w:r>
      <w:r w:rsidRPr="00E541DD">
        <w:rPr>
          <w:rFonts w:eastAsia="Calibri" w:cs="Times New Roman"/>
          <w:color w:val="000000"/>
        </w:rPr>
        <w:tab/>
        <w:t>161,176</w:t>
      </w:r>
    </w:p>
    <w:p w14:paraId="3F5C97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Forensic Lab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37701</w:t>
      </w:r>
      <w:r w:rsidRPr="00E541DD">
        <w:rPr>
          <w:rFonts w:eastAsia="Calibri" w:cs="Times New Roman"/>
          <w:color w:val="000000"/>
        </w:rPr>
        <w:tab/>
      </w:r>
      <w:r w:rsidRPr="00E541DD">
        <w:rPr>
          <w:rFonts w:eastAsia="Calibri" w:cs="Times New Roman"/>
          <w:color w:val="000000"/>
        </w:rPr>
        <w:tab/>
        <w:t>227,859</w:t>
      </w:r>
    </w:p>
    <w:p w14:paraId="5E3B982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Center for Rural Health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37702</w:t>
      </w:r>
      <w:r w:rsidRPr="00E541DD">
        <w:rPr>
          <w:rFonts w:eastAsia="Calibri" w:cs="Times New Roman"/>
          <w:color w:val="000000"/>
        </w:rPr>
        <w:tab/>
      </w:r>
      <w:r w:rsidRPr="00E541DD">
        <w:rPr>
          <w:rFonts w:eastAsia="Calibri" w:cs="Times New Roman"/>
          <w:color w:val="000000"/>
        </w:rPr>
        <w:tab/>
        <w:t>170,920</w:t>
      </w:r>
    </w:p>
    <w:p w14:paraId="2F4A30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Marshall University Medical School BRIM Subsidy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44900</w:t>
      </w:r>
      <w:r w:rsidRPr="00E541DD">
        <w:rPr>
          <w:rFonts w:eastAsia="Calibri" w:cs="Times New Roman"/>
          <w:color w:val="000000"/>
        </w:rPr>
        <w:tab/>
      </w:r>
      <w:r w:rsidRPr="00E541DD">
        <w:rPr>
          <w:rFonts w:eastAsia="Calibri" w:cs="Times New Roman"/>
          <w:color w:val="000000"/>
        </w:rPr>
        <w:tab/>
        <w:t>872,612</w:t>
      </w:r>
    </w:p>
    <w:p w14:paraId="4C26CD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9,899,373</w:t>
      </w:r>
    </w:p>
    <w:p w14:paraId="07A4508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Any unexpended balances remaining in the appropriations for Rural Health Outreach Programs (fund 0347, appropriation 37700), Forensic Lab (fund 0347, appropriation 37701), and Center for Rural Health (fund 0347, appropriation 37702) at the close of the fiscal year 2025 are hereby reappropriated for expenditure during the fiscal year 2026.</w:t>
      </w:r>
    </w:p>
    <w:p w14:paraId="45B1204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Marshall University – </w:t>
      </w:r>
    </w:p>
    <w:p w14:paraId="373045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General Administration Fund</w:t>
      </w:r>
    </w:p>
    <w:p w14:paraId="51E9BC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0EF4E2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0348 FY 2026 Org</w:t>
      </w:r>
      <w:r w:rsidRPr="00E541DD">
        <w:rPr>
          <w:rFonts w:eastAsia="Calibri" w:cs="Times New Roman"/>
          <w:iCs/>
          <w:color w:val="000000"/>
        </w:rPr>
        <w:t xml:space="preserve"> </w:t>
      </w:r>
      <w:r w:rsidRPr="00E541DD">
        <w:rPr>
          <w:rFonts w:eastAsia="Calibri" w:cs="Times New Roman"/>
          <w:color w:val="000000"/>
        </w:rPr>
        <w:t>0471</w:t>
      </w:r>
    </w:p>
    <w:p w14:paraId="63AD5B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CA915A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Marshall University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44800</w:t>
      </w:r>
      <w:r w:rsidRPr="00E541DD">
        <w:rPr>
          <w:rFonts w:eastAsia="Calibri" w:cs="Times New Roman"/>
          <w:color w:val="000000"/>
        </w:rPr>
        <w:tab/>
        <w:t>$</w:t>
      </w:r>
      <w:r w:rsidRPr="00E541DD">
        <w:rPr>
          <w:rFonts w:eastAsia="Calibri" w:cs="Times New Roman"/>
          <w:color w:val="000000"/>
        </w:rPr>
        <w:tab/>
        <w:t>53,963,819</w:t>
      </w:r>
    </w:p>
    <w:p w14:paraId="4DAFA9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Marshall University Minority Health Institute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42301</w:t>
      </w:r>
      <w:r w:rsidRPr="00E541DD">
        <w:rPr>
          <w:rFonts w:eastAsia="Calibri" w:cs="Times New Roman"/>
          <w:color w:val="000000"/>
        </w:rPr>
        <w:tab/>
      </w:r>
      <w:r w:rsidRPr="00E541DD">
        <w:rPr>
          <w:rFonts w:eastAsia="Calibri" w:cs="Times New Roman"/>
          <w:color w:val="000000"/>
        </w:rPr>
        <w:tab/>
        <w:t>100,000</w:t>
      </w:r>
    </w:p>
    <w:p w14:paraId="66F79F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Luke Lee Listening Language and Learning Lab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44801</w:t>
      </w:r>
      <w:r w:rsidRPr="00E541DD">
        <w:rPr>
          <w:rFonts w:eastAsia="Calibri" w:cs="Times New Roman"/>
          <w:color w:val="000000"/>
        </w:rPr>
        <w:tab/>
      </w:r>
      <w:r w:rsidRPr="00E541DD">
        <w:rPr>
          <w:rFonts w:eastAsia="Calibri" w:cs="Times New Roman"/>
          <w:color w:val="000000"/>
        </w:rPr>
        <w:tab/>
        <w:t>159,287</w:t>
      </w:r>
    </w:p>
    <w:p w14:paraId="44AAA1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Vista E-Learning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51900</w:t>
      </w:r>
      <w:r w:rsidRPr="00E541DD">
        <w:rPr>
          <w:rFonts w:eastAsia="Calibri" w:cs="Times New Roman"/>
          <w:color w:val="000000"/>
        </w:rPr>
        <w:tab/>
      </w:r>
      <w:r w:rsidRPr="00E541DD">
        <w:rPr>
          <w:rFonts w:eastAsia="Calibri" w:cs="Times New Roman"/>
          <w:color w:val="000000"/>
        </w:rPr>
        <w:tab/>
        <w:t>229,019</w:t>
      </w:r>
    </w:p>
    <w:p w14:paraId="610A89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National Youth Science Camp</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13200</w:t>
      </w:r>
      <w:r w:rsidRPr="00E541DD">
        <w:rPr>
          <w:rFonts w:eastAsia="Calibri" w:cs="Times New Roman"/>
          <w:color w:val="000000"/>
        </w:rPr>
        <w:tab/>
      </w:r>
      <w:r w:rsidRPr="00E541DD">
        <w:rPr>
          <w:rFonts w:eastAsia="Calibri" w:cs="Times New Roman"/>
          <w:color w:val="000000"/>
        </w:rPr>
        <w:tab/>
        <w:t>1,000,000</w:t>
      </w:r>
    </w:p>
    <w:p w14:paraId="6C4BB62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State Priorities – Brownfield Professional Development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53100</w:t>
      </w:r>
      <w:r w:rsidRPr="00E541DD">
        <w:rPr>
          <w:rFonts w:eastAsia="Calibri" w:cs="Times New Roman"/>
          <w:color w:val="000000"/>
        </w:rPr>
        <w:tab/>
      </w:r>
      <w:r w:rsidRPr="00E541DD">
        <w:rPr>
          <w:rFonts w:eastAsia="Calibri" w:cs="Times New Roman"/>
          <w:color w:val="000000"/>
        </w:rPr>
        <w:tab/>
        <w:t>809,606</w:t>
      </w:r>
    </w:p>
    <w:p w14:paraId="2F9888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Marshall University Graduate College Writing Project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80700</w:t>
      </w:r>
      <w:r w:rsidRPr="00E541DD">
        <w:rPr>
          <w:rFonts w:eastAsia="Calibri" w:cs="Times New Roman"/>
          <w:color w:val="000000"/>
        </w:rPr>
        <w:tab/>
      </w:r>
      <w:r w:rsidRPr="00E541DD">
        <w:rPr>
          <w:rFonts w:eastAsia="Calibri" w:cs="Times New Roman"/>
          <w:color w:val="000000"/>
        </w:rPr>
        <w:tab/>
        <w:t>25,412</w:t>
      </w:r>
    </w:p>
    <w:p w14:paraId="09BB90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WV Autism Training Center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93200</w:t>
      </w:r>
      <w:r w:rsidRPr="00E541DD">
        <w:rPr>
          <w:rFonts w:eastAsia="Calibri" w:cs="Times New Roman"/>
          <w:color w:val="000000"/>
        </w:rPr>
        <w:tab/>
      </w:r>
      <w:r w:rsidRPr="00E541DD">
        <w:rPr>
          <w:rFonts w:eastAsia="Calibri" w:cs="Times New Roman"/>
          <w:color w:val="000000"/>
        </w:rPr>
        <w:tab/>
        <w:t>2,011,949</w:t>
      </w:r>
    </w:p>
    <w:p w14:paraId="7B90E0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58,299,092</w:t>
      </w:r>
    </w:p>
    <w:p w14:paraId="001052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Any unexpended balances remaining in the appropriations for Luke Lee Listening Language and Learning Lab (fund 0348, appropriation 44801), VISTA E-Learning (fund 0348, appropriation 51900), State Priorities – Brownfield Professional Development (fund 0348, appropriation 53100), Marshall University Graduate College Writing Project (fund 0348, appropriation 80700), WV Autism Training Center (fund 0348, appropriation 93200), Marshall University Minority Health Institute (fund 0348, appropriation 42301), and Marshall University </w:t>
      </w:r>
      <w:r w:rsidRPr="00E541DD">
        <w:rPr>
          <w:rFonts w:eastAsia="Calibri" w:cs="Times New Roman"/>
          <w:color w:val="000000"/>
        </w:rPr>
        <w:lastRenderedPageBreak/>
        <w:t>Cybersecurity Program – Surplus (fund 0348, appropriation 42302) at the close of the fiscal year 2025 are hereby reappropriated for expenditure during the fiscal year 2026.</w:t>
      </w:r>
    </w:p>
    <w:p w14:paraId="0D46A4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A27440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West Virginia School of Osteopathic Medicine</w:t>
      </w:r>
    </w:p>
    <w:p w14:paraId="7F69B23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14E742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0336 FY 2026 Org 0476</w:t>
      </w:r>
    </w:p>
    <w:p w14:paraId="06DF89A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8AFC9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West Virginia School of Osteopathic Medicine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17200</w:t>
      </w:r>
      <w:r w:rsidRPr="00E541DD">
        <w:rPr>
          <w:rFonts w:eastAsia="Calibri" w:cs="Times New Roman"/>
          <w:color w:val="000000"/>
        </w:rPr>
        <w:tab/>
        <w:t>$</w:t>
      </w:r>
      <w:r w:rsidRPr="00E541DD">
        <w:rPr>
          <w:rFonts w:eastAsia="Calibri" w:cs="Times New Roman"/>
          <w:color w:val="000000"/>
        </w:rPr>
        <w:tab/>
        <w:t>5,696,122</w:t>
      </w:r>
    </w:p>
    <w:p w14:paraId="1ACFD9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Rural Health Outreach Programs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37700</w:t>
      </w:r>
      <w:r w:rsidRPr="00E541DD">
        <w:rPr>
          <w:rFonts w:eastAsia="Calibri" w:cs="Times New Roman"/>
          <w:color w:val="000000"/>
        </w:rPr>
        <w:tab/>
      </w:r>
      <w:r w:rsidRPr="00E541DD">
        <w:rPr>
          <w:rFonts w:eastAsia="Calibri" w:cs="Times New Roman"/>
          <w:color w:val="000000"/>
        </w:rPr>
        <w:tab/>
        <w:t>176,190</w:t>
      </w:r>
    </w:p>
    <w:p w14:paraId="32E0A1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West Virginia School of Osteopathic Medicine</w:t>
      </w:r>
    </w:p>
    <w:p w14:paraId="6E8FE3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BRIM Subsidy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40300</w:t>
      </w:r>
      <w:r w:rsidRPr="00E541DD">
        <w:rPr>
          <w:rFonts w:eastAsia="Calibri" w:cs="Times New Roman"/>
          <w:color w:val="000000"/>
        </w:rPr>
        <w:tab/>
      </w:r>
      <w:r w:rsidRPr="00E541DD">
        <w:rPr>
          <w:rFonts w:eastAsia="Calibri" w:cs="Times New Roman"/>
          <w:color w:val="000000"/>
        </w:rPr>
        <w:tab/>
        <w:t>153,405</w:t>
      </w:r>
    </w:p>
    <w:p w14:paraId="211BE1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Rural Health Initiative – Medical Schools Support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58100</w:t>
      </w:r>
      <w:r w:rsidRPr="00E541DD">
        <w:rPr>
          <w:rFonts w:eastAsia="Calibri" w:cs="Times New Roman"/>
          <w:color w:val="000000"/>
        </w:rPr>
        <w:tab/>
      </w:r>
      <w:r w:rsidRPr="00E541DD">
        <w:rPr>
          <w:rFonts w:eastAsia="Calibri" w:cs="Times New Roman"/>
          <w:color w:val="000000"/>
        </w:rPr>
        <w:tab/>
        <w:t>421,157</w:t>
      </w:r>
    </w:p>
    <w:p w14:paraId="45970E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6,446,874</w:t>
      </w:r>
    </w:p>
    <w:p w14:paraId="4F0C0C0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West Virginia School of Osteopathic Medicine – Surplus (fund 0336, appropriation 17299), Rural Health Outreach Programs (fund 0336, appropriation 37700), and Capital Outlay, Repairs and Equipment – Surplus (fund 0336, appropriation 67700) at the close of the fiscal year 2025 are hereby reappropriated for expenditure during the fiscal year 2026.</w:t>
      </w:r>
    </w:p>
    <w:p w14:paraId="1C36CF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DCAC75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color w:val="000000"/>
        </w:rPr>
      </w:pPr>
      <w:r w:rsidRPr="00E541DD">
        <w:rPr>
          <w:rFonts w:eastAsia="Calibri" w:cs="Times New Roman"/>
          <w:i/>
          <w:color w:val="000000"/>
        </w:rPr>
        <w:t>Bluefield State University</w:t>
      </w:r>
    </w:p>
    <w:p w14:paraId="674F23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18B)</w:t>
      </w:r>
    </w:p>
    <w:p w14:paraId="6215F6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0354 FY 2026 Org 0482</w:t>
      </w:r>
    </w:p>
    <w:p w14:paraId="7F8B78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footerReference w:type="default" r:id="rId46"/>
          <w:type w:val="continuous"/>
          <w:pgSz w:w="12240" w:h="15840"/>
          <w:pgMar w:top="1440" w:right="1440" w:bottom="1440" w:left="1440" w:header="720" w:footer="720" w:gutter="0"/>
          <w:cols w:space="720"/>
          <w:titlePg/>
          <w:docGrid w:linePitch="360"/>
        </w:sectPr>
      </w:pPr>
    </w:p>
    <w:p w14:paraId="249AB5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Bluefield State University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40800</w:t>
      </w:r>
      <w:r w:rsidRPr="00E541DD">
        <w:rPr>
          <w:rFonts w:eastAsia="Calibri" w:cs="Times New Roman"/>
          <w:color w:val="000000"/>
        </w:rPr>
        <w:tab/>
        <w:t>$</w:t>
      </w:r>
      <w:r w:rsidRPr="00E541DD">
        <w:rPr>
          <w:rFonts w:eastAsia="Calibri" w:cs="Times New Roman"/>
          <w:color w:val="000000"/>
        </w:rPr>
        <w:tab/>
        <w:t>7,094,661</w:t>
      </w:r>
    </w:p>
    <w:p w14:paraId="5E25176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color w:val="000000"/>
        </w:rPr>
      </w:pPr>
      <w:r w:rsidRPr="00E541DD">
        <w:rPr>
          <w:rFonts w:eastAsia="Calibri" w:cs="Times New Roman"/>
          <w:i/>
          <w:color w:val="000000"/>
        </w:rPr>
        <w:t>Concord University</w:t>
      </w:r>
    </w:p>
    <w:p w14:paraId="4FFF89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18B)</w:t>
      </w:r>
    </w:p>
    <w:p w14:paraId="1950D7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0357 FY 2026 Org 0483</w:t>
      </w:r>
    </w:p>
    <w:p w14:paraId="4D6A67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611C8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Concord University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41000</w:t>
      </w:r>
      <w:r w:rsidRPr="00E541DD">
        <w:rPr>
          <w:rFonts w:eastAsia="Calibri" w:cs="Times New Roman"/>
          <w:color w:val="000000"/>
        </w:rPr>
        <w:tab/>
        <w:t>$</w:t>
      </w:r>
      <w:r w:rsidRPr="00E541DD">
        <w:rPr>
          <w:rFonts w:eastAsia="Calibri" w:cs="Times New Roman"/>
          <w:color w:val="000000"/>
        </w:rPr>
        <w:tab/>
        <w:t>11,494,967</w:t>
      </w:r>
    </w:p>
    <w:p w14:paraId="73554E9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footerReference w:type="default" r:id="rId47"/>
          <w:type w:val="continuous"/>
          <w:pgSz w:w="12240" w:h="15840"/>
          <w:pgMar w:top="1440" w:right="1440" w:bottom="1440" w:left="1440" w:header="720" w:footer="720" w:gutter="0"/>
          <w:lnNumType w:countBy="1" w:restart="newSection"/>
          <w:cols w:space="720"/>
          <w:titlePg/>
          <w:docGrid w:linePitch="360"/>
        </w:sectPr>
      </w:pPr>
    </w:p>
    <w:p w14:paraId="2AB4B65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color w:val="000000"/>
        </w:rPr>
      </w:pPr>
      <w:r w:rsidRPr="00E541DD">
        <w:rPr>
          <w:rFonts w:eastAsia="Calibri" w:cs="Times New Roman"/>
          <w:i/>
          <w:color w:val="000000"/>
        </w:rPr>
        <w:t>Fairmont State University</w:t>
      </w:r>
    </w:p>
    <w:p w14:paraId="71C33B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lastRenderedPageBreak/>
        <w:t>(W.V. Code Chapter 18B)</w:t>
      </w:r>
    </w:p>
    <w:p w14:paraId="69DF18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0360 FY 2026 Org 0484</w:t>
      </w:r>
    </w:p>
    <w:p w14:paraId="2ECE81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3543C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Fairmont State University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41400</w:t>
      </w:r>
      <w:r w:rsidRPr="00E541DD">
        <w:rPr>
          <w:rFonts w:eastAsia="Calibri" w:cs="Times New Roman"/>
          <w:color w:val="000000"/>
        </w:rPr>
        <w:tab/>
        <w:t>$</w:t>
      </w:r>
      <w:r w:rsidRPr="00E541DD">
        <w:rPr>
          <w:rFonts w:eastAsia="Calibri" w:cs="Times New Roman"/>
          <w:color w:val="000000"/>
        </w:rPr>
        <w:tab/>
        <w:t>20,634,815</w:t>
      </w:r>
    </w:p>
    <w:p w14:paraId="11918DE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Glenville State University</w:t>
      </w:r>
    </w:p>
    <w:p w14:paraId="17FCB6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18B)</w:t>
      </w:r>
    </w:p>
    <w:p w14:paraId="54F4E3F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0363 FY 2026 Org 0485</w:t>
      </w:r>
    </w:p>
    <w:p w14:paraId="51DA6E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3C52A5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Glenville State University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42800</w:t>
      </w:r>
      <w:r w:rsidRPr="00E541DD">
        <w:rPr>
          <w:rFonts w:eastAsia="Calibri" w:cs="Times New Roman"/>
          <w:color w:val="000000"/>
        </w:rPr>
        <w:tab/>
        <w:t>$</w:t>
      </w:r>
      <w:r w:rsidRPr="00E541DD">
        <w:rPr>
          <w:rFonts w:eastAsia="Calibri" w:cs="Times New Roman"/>
          <w:color w:val="000000"/>
        </w:rPr>
        <w:tab/>
        <w:t>7,591,844</w:t>
      </w:r>
    </w:p>
    <w:p w14:paraId="7DF69E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91867F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Shepherd University</w:t>
      </w:r>
    </w:p>
    <w:p w14:paraId="385AA7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08D9FD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0366 FY 2026 Org 0486</w:t>
      </w:r>
    </w:p>
    <w:p w14:paraId="2DCCA9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F8596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Shepherd University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43200</w:t>
      </w:r>
      <w:r w:rsidRPr="00E541DD">
        <w:rPr>
          <w:rFonts w:eastAsia="Calibri" w:cs="Times New Roman"/>
          <w:color w:val="000000"/>
        </w:rPr>
        <w:tab/>
        <w:t>$</w:t>
      </w:r>
      <w:r w:rsidRPr="00E541DD">
        <w:rPr>
          <w:rFonts w:eastAsia="Calibri" w:cs="Times New Roman"/>
          <w:color w:val="000000"/>
        </w:rPr>
        <w:tab/>
        <w:t>13,704,338</w:t>
      </w:r>
    </w:p>
    <w:p w14:paraId="62DC30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43C614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West Liberty University</w:t>
      </w:r>
    </w:p>
    <w:p w14:paraId="0B6DD4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0F8CE3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0370 FY 2026 Org 0488</w:t>
      </w:r>
    </w:p>
    <w:p w14:paraId="2AFADA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4919C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West Liberty University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43900</w:t>
      </w:r>
      <w:r w:rsidRPr="00E541DD">
        <w:rPr>
          <w:rFonts w:eastAsia="Calibri" w:cs="Times New Roman"/>
          <w:color w:val="000000"/>
        </w:rPr>
        <w:tab/>
        <w:t>$</w:t>
      </w:r>
      <w:r w:rsidRPr="00E541DD">
        <w:rPr>
          <w:rFonts w:eastAsia="Calibri" w:cs="Times New Roman"/>
          <w:color w:val="000000"/>
        </w:rPr>
        <w:tab/>
        <w:t>10,416,184</w:t>
      </w:r>
    </w:p>
    <w:p w14:paraId="1130F9F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West Virginia State University</w:t>
      </w:r>
    </w:p>
    <w:p w14:paraId="1EF239B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4D9C27A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0373 FY 2026 Org 0490</w:t>
      </w:r>
    </w:p>
    <w:p w14:paraId="7AA9D7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48"/>
          <w:type w:val="continuous"/>
          <w:pgSz w:w="12240" w:h="15840"/>
          <w:pgMar w:top="1440" w:right="1440" w:bottom="1440" w:left="1440" w:header="720" w:footer="720" w:gutter="0"/>
          <w:cols w:space="720"/>
          <w:titlePg/>
          <w:docGrid w:linePitch="360"/>
        </w:sectPr>
      </w:pPr>
    </w:p>
    <w:p w14:paraId="60C8E5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West Virginia State University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44100</w:t>
      </w:r>
      <w:r w:rsidRPr="00E541DD">
        <w:rPr>
          <w:rFonts w:eastAsia="Calibri" w:cs="Times New Roman"/>
          <w:color w:val="000000"/>
        </w:rPr>
        <w:tab/>
        <w:t>$</w:t>
      </w:r>
      <w:r w:rsidRPr="00E541DD">
        <w:rPr>
          <w:rFonts w:eastAsia="Calibri" w:cs="Times New Roman"/>
          <w:color w:val="000000"/>
        </w:rPr>
        <w:tab/>
        <w:t>11,989,550</w:t>
      </w:r>
    </w:p>
    <w:p w14:paraId="160B27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Healthy Grandfamilies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62101</w:t>
      </w:r>
      <w:r w:rsidRPr="00E541DD">
        <w:rPr>
          <w:rFonts w:eastAsia="Calibri" w:cs="Times New Roman"/>
          <w:color w:val="000000"/>
        </w:rPr>
        <w:tab/>
      </w:r>
      <w:r w:rsidRPr="00E541DD">
        <w:rPr>
          <w:rFonts w:eastAsia="Calibri" w:cs="Times New Roman"/>
          <w:color w:val="000000"/>
        </w:rPr>
        <w:tab/>
        <w:t>800,000</w:t>
      </w:r>
    </w:p>
    <w:p w14:paraId="44F2D9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LPN to BSN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250,000</w:t>
      </w:r>
    </w:p>
    <w:p w14:paraId="3384853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West Virginia State University Land Grant Match</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95600</w:t>
      </w:r>
      <w:r w:rsidRPr="00E541DD">
        <w:rPr>
          <w:rFonts w:eastAsia="Calibri" w:cs="Times New Roman"/>
          <w:color w:val="000000"/>
        </w:rPr>
        <w:tab/>
      </w:r>
      <w:r w:rsidRPr="00E541DD">
        <w:rPr>
          <w:rFonts w:eastAsia="Calibri" w:cs="Times New Roman"/>
          <w:color w:val="000000"/>
        </w:rPr>
        <w:tab/>
        <w:t>5,000,000</w:t>
      </w:r>
    </w:p>
    <w:p w14:paraId="7DF7BE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18,039,550</w:t>
      </w:r>
    </w:p>
    <w:p w14:paraId="2463DD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49"/>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Any unexpended balance remaining in the appropriation for Healthy Grandfamilies (fund 0373, appropriation 62101) at the close of the fiscal year 2025 is hereby reappropriated for expenditure during the fiscal year 2026.</w:t>
      </w:r>
    </w:p>
    <w:p w14:paraId="2630283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lastRenderedPageBreak/>
        <w:t xml:space="preserve">Higher Education Policy Commission – </w:t>
      </w:r>
    </w:p>
    <w:p w14:paraId="2083308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Administration -</w:t>
      </w:r>
    </w:p>
    <w:p w14:paraId="63EA6D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West Virginia Network for Educational Telecomputing (WVNET)</w:t>
      </w:r>
    </w:p>
    <w:p w14:paraId="3364D3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3E042D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0551 FY 2026 Org 0495</w:t>
      </w:r>
    </w:p>
    <w:p w14:paraId="4155F82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8543F2">
          <w:type w:val="continuous"/>
          <w:pgSz w:w="12240" w:h="15840"/>
          <w:pgMar w:top="1440" w:right="1440" w:bottom="1440" w:left="1440" w:header="720" w:footer="720" w:gutter="0"/>
          <w:cols w:space="720"/>
          <w:docGrid w:linePitch="360"/>
        </w:sectPr>
      </w:pPr>
    </w:p>
    <w:p w14:paraId="1A1F06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WVNET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16900</w:t>
      </w:r>
      <w:r w:rsidRPr="00E541DD">
        <w:rPr>
          <w:rFonts w:eastAsia="Calibri" w:cs="Times New Roman"/>
          <w:color w:val="000000"/>
        </w:rPr>
        <w:tab/>
        <w:t>$</w:t>
      </w:r>
      <w:r w:rsidRPr="00E541DD">
        <w:rPr>
          <w:rFonts w:eastAsia="Calibri" w:cs="Times New Roman"/>
          <w:color w:val="000000"/>
        </w:rPr>
        <w:tab/>
        <w:t>1,977,941</w:t>
      </w:r>
    </w:p>
    <w:p w14:paraId="33439E6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p>
    <w:p w14:paraId="442000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MISCELLANEOUS BOARDS AND COMMISSIONS</w:t>
      </w:r>
    </w:p>
    <w:p w14:paraId="1ACC75B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Adjutant General – </w:t>
      </w:r>
    </w:p>
    <w:p w14:paraId="30CCF0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State Militia</w:t>
      </w:r>
    </w:p>
    <w:p w14:paraId="4128DF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w:t>
      </w:r>
    </w:p>
    <w:p w14:paraId="58206E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0433 FY 2026 Org 0603</w:t>
      </w:r>
    </w:p>
    <w:p w14:paraId="6F3E3E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50"/>
          <w:type w:val="continuous"/>
          <w:pgSz w:w="12240" w:h="15840"/>
          <w:pgMar w:top="1440" w:right="1440" w:bottom="1440" w:left="1440" w:header="720" w:footer="720" w:gutter="0"/>
          <w:cols w:space="720"/>
          <w:docGrid w:linePitch="360"/>
        </w:sectPr>
      </w:pPr>
    </w:p>
    <w:p w14:paraId="42005E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232766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t>$</w:t>
      </w:r>
      <w:r w:rsidRPr="00E541DD">
        <w:rPr>
          <w:rFonts w:eastAsia="Calibri" w:cs="Times New Roman"/>
          <w:color w:val="000000"/>
        </w:rPr>
        <w:tab/>
        <w:t>189,000</w:t>
      </w:r>
    </w:p>
    <w:p w14:paraId="39A3D3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106,798</w:t>
      </w:r>
    </w:p>
    <w:p w14:paraId="5CF40F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College Education Fund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23200</w:t>
      </w:r>
      <w:r w:rsidRPr="00E541DD">
        <w:rPr>
          <w:rFonts w:eastAsia="Calibri" w:cs="Times New Roman"/>
          <w:color w:val="000000"/>
        </w:rPr>
        <w:tab/>
      </w:r>
      <w:r w:rsidRPr="00E541DD">
        <w:rPr>
          <w:rFonts w:eastAsia="Calibri" w:cs="Times New Roman"/>
          <w:color w:val="000000"/>
        </w:rPr>
        <w:tab/>
        <w:t>2,500,000</w:t>
      </w:r>
    </w:p>
    <w:p w14:paraId="19F1BC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Civil Air Patrol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23400</w:t>
      </w:r>
      <w:r w:rsidRPr="00E541DD">
        <w:rPr>
          <w:rFonts w:eastAsia="Calibri" w:cs="Times New Roman"/>
          <w:color w:val="000000"/>
        </w:rPr>
        <w:tab/>
      </w:r>
      <w:r w:rsidRPr="00E541DD">
        <w:rPr>
          <w:rFonts w:eastAsia="Calibri" w:cs="Times New Roman"/>
          <w:color w:val="000000"/>
        </w:rPr>
        <w:tab/>
        <w:t>199,664</w:t>
      </w:r>
    </w:p>
    <w:p w14:paraId="69E54A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Armory Board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70015</w:t>
      </w:r>
      <w:r w:rsidRPr="00E541DD">
        <w:rPr>
          <w:rFonts w:eastAsia="Calibri" w:cs="Times New Roman"/>
          <w:color w:val="000000"/>
        </w:rPr>
        <w:tab/>
      </w:r>
      <w:r w:rsidRPr="00E541DD">
        <w:rPr>
          <w:rFonts w:eastAsia="Calibri" w:cs="Times New Roman"/>
          <w:color w:val="000000"/>
        </w:rPr>
        <w:tab/>
        <w:t>2,317,555</w:t>
      </w:r>
    </w:p>
    <w:p w14:paraId="1C6DF9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Mountaineer ChalleNGe Academy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70900</w:t>
      </w:r>
      <w:r w:rsidRPr="00E541DD">
        <w:rPr>
          <w:rFonts w:eastAsia="Calibri" w:cs="Times New Roman"/>
          <w:color w:val="000000"/>
        </w:rPr>
        <w:tab/>
      </w:r>
      <w:r w:rsidRPr="00E541DD">
        <w:rPr>
          <w:rFonts w:eastAsia="Calibri" w:cs="Times New Roman"/>
          <w:color w:val="000000"/>
        </w:rPr>
        <w:tab/>
        <w:t>3,614,600</w:t>
      </w:r>
    </w:p>
    <w:p w14:paraId="4212479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SEARCH Director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70,000</w:t>
      </w:r>
    </w:p>
    <w:p w14:paraId="525118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Military Authority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74800</w:t>
      </w:r>
      <w:r w:rsidRPr="00E541DD">
        <w:rPr>
          <w:rFonts w:eastAsia="Calibri" w:cs="Times New Roman"/>
          <w:color w:val="000000"/>
        </w:rPr>
        <w:tab/>
      </w:r>
      <w:r w:rsidRPr="00E541DD">
        <w:rPr>
          <w:rFonts w:eastAsia="Calibri" w:cs="Times New Roman"/>
          <w:color w:val="000000"/>
        </w:rPr>
        <w:tab/>
        <w:t>6,681,954</w:t>
      </w:r>
    </w:p>
    <w:p w14:paraId="0C207D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Drug Enforcement and Support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74801</w:t>
      </w:r>
      <w:r w:rsidRPr="00E541DD">
        <w:rPr>
          <w:rFonts w:eastAsia="Calibri" w:cs="Times New Roman"/>
          <w:color w:val="000000"/>
        </w:rPr>
        <w:tab/>
      </w:r>
      <w:r w:rsidRPr="00E541DD">
        <w:rPr>
          <w:rFonts w:eastAsia="Calibri" w:cs="Times New Roman"/>
          <w:color w:val="000000"/>
        </w:rPr>
        <w:tab/>
        <w:t>1,451,713</w:t>
      </w:r>
    </w:p>
    <w:p w14:paraId="557E6FC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17,131,284</w:t>
      </w:r>
    </w:p>
    <w:p w14:paraId="6E931D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Any unexpended balances remaining in the appropriations for Unclassified (fund 0433, appropriation 09900), Recruit WV Employment Program – Surplus (fund 0433, appropriation 30799), Capital Outlay, Repairs and Equipment – Surplus (fund 0433, appropriation 67700), Armory Board Transfers – Surplus (fund 0433, appropriation 70299), Mountaineer ChalleNGe </w:t>
      </w:r>
      <w:r w:rsidRPr="00E541DD">
        <w:rPr>
          <w:rFonts w:eastAsia="Calibri" w:cs="Times New Roman"/>
          <w:color w:val="000000"/>
        </w:rPr>
        <w:lastRenderedPageBreak/>
        <w:t>Academy (fund 0433, appropriation 70900), Military Authority (fund 0433, appropriation 74800), Military Authority – Surplus (fund 0433, appropriation 74899), and Federal Funds/Grant Match (fund 0433, appropriation 85700) at the close of the fiscal year 2025 are hereby reappropriated for expenditure during the fiscal year 2026.</w:t>
      </w:r>
    </w:p>
    <w:p w14:paraId="1CDBD8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appropriations an amount approved by the Adjutant General may be transferred to the State Armory Board for operation and maintenance of National Guard Armories.</w:t>
      </w:r>
    </w:p>
    <w:p w14:paraId="391814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Adjutant General shall have the authority to transfer between appropriations.</w:t>
      </w:r>
    </w:p>
    <w:p w14:paraId="6BD918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docGrid w:linePitch="360"/>
        </w:sectPr>
      </w:pPr>
      <w:r w:rsidRPr="00E541DD">
        <w:rPr>
          <w:rFonts w:eastAsia="Calibri" w:cs="Times New Roman"/>
          <w:color w:val="000000"/>
        </w:rPr>
        <w:tab/>
      </w:r>
      <w:r w:rsidRPr="00E541DD">
        <w:rPr>
          <w:rFonts w:eastAsia="Calibri" w:cs="Times New Roman"/>
          <w:color w:val="000000"/>
        </w:rPr>
        <w:tab/>
        <w:t>From the above appropriation and other state and federal funding, the Adjutant General shall provide an amount not less than $3,614,600 to the Mountaineer ChalleNGe Academy to meet anticipated program demand.</w:t>
      </w:r>
    </w:p>
    <w:p w14:paraId="029DFC5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Adjutant General – </w:t>
      </w:r>
    </w:p>
    <w:p w14:paraId="01E5562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E541DD">
        <w:rPr>
          <w:rFonts w:eastAsia="Calibri" w:cs="Times New Roman"/>
          <w:i/>
          <w:color w:val="000000"/>
        </w:rPr>
        <w:t>Military Fund</w:t>
      </w:r>
    </w:p>
    <w:p w14:paraId="56275F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E541DD">
        <w:rPr>
          <w:rFonts w:eastAsia="Calibri" w:cs="Times New Roman"/>
          <w:color w:val="000000"/>
        </w:rPr>
        <w:t>(W.V. Code Chapter 15)</w:t>
      </w:r>
    </w:p>
    <w:p w14:paraId="3F8A84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E541DD">
        <w:rPr>
          <w:rFonts w:eastAsia="Calibri" w:cs="Times New Roman"/>
          <w:color w:val="000000"/>
        </w:rPr>
        <w:t>Fund 0605 FY 2026 Org 0603</w:t>
      </w:r>
    </w:p>
    <w:p w14:paraId="4016A9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sectPr w:rsidR="00E541DD" w:rsidRPr="00E541DD" w:rsidSect="00E541DD">
          <w:footerReference w:type="default" r:id="rId51"/>
          <w:type w:val="continuous"/>
          <w:pgSz w:w="12240" w:h="15840"/>
          <w:pgMar w:top="1440" w:right="1440" w:bottom="1440" w:left="1440" w:header="720" w:footer="720" w:gutter="0"/>
          <w:cols w:space="720"/>
          <w:docGrid w:linePitch="360"/>
        </w:sectPr>
      </w:pPr>
    </w:p>
    <w:p w14:paraId="408205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100,000</w:t>
      </w:r>
    </w:p>
    <w:p w14:paraId="5715F0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57,775</w:t>
      </w:r>
    </w:p>
    <w:p w14:paraId="7FAAB0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157,775</w:t>
      </w:r>
    </w:p>
    <w:p w14:paraId="523B6E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Total TITLE II, Section 1 – General Revenue</w:t>
      </w:r>
    </w:p>
    <w:p w14:paraId="4CFD3D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(Including claims against the state)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5,317,557,000</w:t>
      </w:r>
    </w:p>
    <w:p w14:paraId="2A1A5F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0BE44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b/>
          <w:color w:val="000000"/>
        </w:rPr>
        <w:tab/>
      </w:r>
      <w:r w:rsidRPr="00E541DD">
        <w:rPr>
          <w:rFonts w:eastAsia="Calibri" w:cs="Times New Roman"/>
          <w:b/>
          <w:color w:val="000000"/>
        </w:rPr>
        <w:tab/>
        <w:t>Sec. 2. Appropriations from state road fund</w:t>
      </w:r>
      <w:r w:rsidRPr="00E541DD">
        <w:rPr>
          <w:rFonts w:eastAsia="Calibri" w:cs="Times New Roman"/>
          <w:color w:val="000000"/>
        </w:rPr>
        <w:t>. — From the state road fund there are hereby appropriated conditionally upon the fulfillment of the provisions set forth in Article 2, Chapter 11B of the Code the following amounts, as itemized, for expenditure during the fiscal year 2026.</w:t>
      </w:r>
    </w:p>
    <w:p w14:paraId="2E59B21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E541DD">
        <w:rPr>
          <w:rFonts w:eastAsia="Calibri" w:cs="Times New Roman"/>
          <w:b/>
          <w:color w:val="000000"/>
        </w:rPr>
        <w:t>DEPARTMENT OF TRANSPORTATION</w:t>
      </w:r>
    </w:p>
    <w:p w14:paraId="4211EB68"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Division of Motor Vehicles</w:t>
      </w:r>
    </w:p>
    <w:p w14:paraId="4480C07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lastRenderedPageBreak/>
        <w:t>(W.V. Code Chapters 17, 17A, 17B, 17C, 17D, 20, and 24A)</w:t>
      </w:r>
    </w:p>
    <w:p w14:paraId="1A6433E1"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9007 FY 2026 Org 0802</w:t>
      </w:r>
    </w:p>
    <w:p w14:paraId="1126FD62" w14:textId="77777777" w:rsidR="00E541DD" w:rsidRPr="00E541DD" w:rsidRDefault="00E541DD" w:rsidP="001E44E5">
      <w:pPr>
        <w:numPr>
          <w:ilvl w:val="12"/>
          <w:numId w:val="0"/>
        </w:numPr>
        <w:suppressLineNumbers/>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State</w:t>
      </w:r>
    </w:p>
    <w:p w14:paraId="1FD34663" w14:textId="77777777" w:rsidR="00E541DD" w:rsidRPr="00E541DD" w:rsidRDefault="00E541DD" w:rsidP="001E44E5">
      <w:pPr>
        <w:numPr>
          <w:ilvl w:val="12"/>
          <w:numId w:val="0"/>
        </w:numPr>
        <w:suppressLineNumbers/>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Appro-</w:t>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Road</w:t>
      </w:r>
    </w:p>
    <w:p w14:paraId="073FF6C5" w14:textId="77777777" w:rsidR="00E541DD" w:rsidRPr="00E541DD" w:rsidRDefault="00E541DD" w:rsidP="001E44E5">
      <w:pPr>
        <w:numPr>
          <w:ilvl w:val="12"/>
          <w:numId w:val="0"/>
        </w:numPr>
        <w:suppressLineNumbers/>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priation</w:t>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Fund</w:t>
      </w:r>
    </w:p>
    <w:p w14:paraId="3BEA9C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29188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43,505,517</w:t>
      </w:r>
    </w:p>
    <w:p w14:paraId="143186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Salary and Benefits of Cabinet Secretary and</w:t>
      </w:r>
    </w:p>
    <w:p w14:paraId="4B1436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129,500</w:t>
      </w:r>
    </w:p>
    <w:p w14:paraId="6180AA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144,000</w:t>
      </w:r>
    </w:p>
    <w:p w14:paraId="201840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1,080,000</w:t>
      </w:r>
    </w:p>
    <w:p w14:paraId="5D7E44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27,556,730</w:t>
      </w:r>
    </w:p>
    <w:p w14:paraId="5011A6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10,000</w:t>
      </w:r>
    </w:p>
    <w:p w14:paraId="50260E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2,480,000</w:t>
      </w:r>
    </w:p>
    <w:p w14:paraId="5F09EA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110,000</w:t>
      </w:r>
    </w:p>
    <w:p w14:paraId="1A67CD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75,015,747</w:t>
      </w:r>
    </w:p>
    <w:p w14:paraId="1B500F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976AC5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Highways</w:t>
      </w:r>
    </w:p>
    <w:p w14:paraId="08BDE0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17 and 17C)</w:t>
      </w:r>
    </w:p>
    <w:p w14:paraId="7763A4C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9017 FY 2026 Org 0803</w:t>
      </w:r>
    </w:p>
    <w:p w14:paraId="44B532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65662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 and</w:t>
      </w:r>
    </w:p>
    <w:p w14:paraId="6AFE3B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t>$</w:t>
      </w:r>
      <w:r w:rsidRPr="00E541DD">
        <w:rPr>
          <w:rFonts w:eastAsia="Calibri" w:cs="Times New Roman"/>
          <w:color w:val="000000"/>
        </w:rPr>
        <w:tab/>
        <w:t>200,000</w:t>
      </w:r>
    </w:p>
    <w:p w14:paraId="363EEA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Debt Service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04000</w:t>
      </w:r>
      <w:r w:rsidRPr="00E541DD">
        <w:rPr>
          <w:rFonts w:eastAsia="Calibri" w:cs="Times New Roman"/>
          <w:color w:val="000000"/>
        </w:rPr>
        <w:tab/>
      </w:r>
      <w:r w:rsidRPr="00E541DD">
        <w:rPr>
          <w:rFonts w:eastAsia="Calibri" w:cs="Times New Roman"/>
          <w:color w:val="000000"/>
        </w:rPr>
        <w:tab/>
        <w:t>120,000,000</w:t>
      </w:r>
    </w:p>
    <w:p w14:paraId="26BE15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Maintenance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23700</w:t>
      </w:r>
      <w:r w:rsidRPr="00E541DD">
        <w:rPr>
          <w:rFonts w:eastAsia="Calibri" w:cs="Times New Roman"/>
          <w:color w:val="000000"/>
        </w:rPr>
        <w:tab/>
      </w:r>
      <w:r w:rsidRPr="00E541DD">
        <w:rPr>
          <w:rFonts w:eastAsia="Calibri" w:cs="Times New Roman"/>
          <w:color w:val="000000"/>
        </w:rPr>
        <w:tab/>
        <w:t>700,235,315</w:t>
      </w:r>
    </w:p>
    <w:p w14:paraId="654855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Inventory Revolving</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27500</w:t>
      </w:r>
      <w:r w:rsidRPr="00E541DD">
        <w:rPr>
          <w:rFonts w:eastAsia="Calibri" w:cs="Times New Roman"/>
          <w:color w:val="000000"/>
        </w:rPr>
        <w:tab/>
      </w:r>
      <w:r w:rsidRPr="00E541DD">
        <w:rPr>
          <w:rFonts w:eastAsia="Calibri" w:cs="Times New Roman"/>
          <w:color w:val="000000"/>
        </w:rPr>
        <w:tab/>
        <w:t>17,000,000</w:t>
      </w:r>
    </w:p>
    <w:p w14:paraId="22F89F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 Revolving</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27600</w:t>
      </w:r>
      <w:r w:rsidRPr="00E541DD">
        <w:rPr>
          <w:rFonts w:eastAsia="Calibri" w:cs="Times New Roman"/>
          <w:color w:val="000000"/>
        </w:rPr>
        <w:tab/>
      </w:r>
      <w:r w:rsidRPr="00E541DD">
        <w:rPr>
          <w:rFonts w:eastAsia="Calibri" w:cs="Times New Roman"/>
          <w:color w:val="000000"/>
        </w:rPr>
        <w:tab/>
        <w:t>52,950,166</w:t>
      </w:r>
    </w:p>
    <w:p w14:paraId="36FC76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General Operations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27700</w:t>
      </w:r>
      <w:r w:rsidRPr="00E541DD">
        <w:rPr>
          <w:rFonts w:eastAsia="Calibri" w:cs="Times New Roman"/>
          <w:color w:val="000000"/>
        </w:rPr>
        <w:tab/>
      </w:r>
      <w:r w:rsidRPr="00E541DD">
        <w:rPr>
          <w:rFonts w:eastAsia="Calibri" w:cs="Times New Roman"/>
          <w:color w:val="000000"/>
        </w:rPr>
        <w:tab/>
        <w:t>186,166,680</w:t>
      </w:r>
    </w:p>
    <w:p w14:paraId="0E6170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Interstate Construction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27800</w:t>
      </w:r>
      <w:r w:rsidRPr="00E541DD">
        <w:rPr>
          <w:rFonts w:eastAsia="Calibri" w:cs="Times New Roman"/>
          <w:color w:val="000000"/>
        </w:rPr>
        <w:tab/>
      </w:r>
      <w:r w:rsidRPr="00E541DD">
        <w:rPr>
          <w:rFonts w:eastAsia="Calibri" w:cs="Times New Roman"/>
          <w:color w:val="000000"/>
        </w:rPr>
        <w:tab/>
        <w:t>275,000,000</w:t>
      </w:r>
    </w:p>
    <w:p w14:paraId="4B1BA0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Federal Aid Programs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27900</w:t>
      </w:r>
      <w:r w:rsidRPr="00E541DD">
        <w:rPr>
          <w:rFonts w:eastAsia="Calibri" w:cs="Times New Roman"/>
          <w:color w:val="000000"/>
        </w:rPr>
        <w:tab/>
      </w:r>
      <w:r w:rsidRPr="00E541DD">
        <w:rPr>
          <w:rFonts w:eastAsia="Calibri" w:cs="Times New Roman"/>
          <w:color w:val="000000"/>
        </w:rPr>
        <w:tab/>
        <w:t>450,000,000</w:t>
      </w:r>
    </w:p>
    <w:p w14:paraId="7DDB3F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Appalachian Programs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28000</w:t>
      </w:r>
      <w:r w:rsidRPr="00E541DD">
        <w:rPr>
          <w:rFonts w:eastAsia="Calibri" w:cs="Times New Roman"/>
          <w:color w:val="000000"/>
        </w:rPr>
        <w:tab/>
      </w:r>
      <w:r w:rsidRPr="00E541DD">
        <w:rPr>
          <w:rFonts w:eastAsia="Calibri" w:cs="Times New Roman"/>
          <w:color w:val="000000"/>
        </w:rPr>
        <w:tab/>
        <w:t>250,000,000</w:t>
      </w:r>
    </w:p>
    <w:p w14:paraId="5F23A51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Highway Litter Control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28200</w:t>
      </w:r>
      <w:r w:rsidRPr="00E541DD">
        <w:rPr>
          <w:rFonts w:eastAsia="Calibri" w:cs="Times New Roman"/>
          <w:color w:val="000000"/>
        </w:rPr>
        <w:tab/>
      </w:r>
      <w:r w:rsidRPr="00E541DD">
        <w:rPr>
          <w:rFonts w:eastAsia="Calibri" w:cs="Times New Roman"/>
          <w:color w:val="000000"/>
        </w:rPr>
        <w:tab/>
        <w:t>1,650,000</w:t>
      </w:r>
    </w:p>
    <w:p w14:paraId="7581AC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2,053,202,161</w:t>
      </w:r>
    </w:p>
    <w:p w14:paraId="0AB3B9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appropriations are to be expended in accordance with the provisions of Chapters 17 and 17C of the W.V. Code.</w:t>
      </w:r>
    </w:p>
    <w:p w14:paraId="2BDDB1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72EDE9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There is hereby appropriated in addition to the above appropriations, sufficient money for the payment of claims, accrued or arising during this budgetary period, to be paid in accordance with Sections 17, 17a and 18, Article 2, Chapter 14 of the W.V. Code.</w:t>
      </w:r>
    </w:p>
    <w:p w14:paraId="2C2050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It is the intent of the Legislature to capture and match all federal funds available for expenditure on the Appalachian highway system at the earliest possible time. Therefore, should amounts in excess of those appropriated be required for the purposes of Appalachian Programs, funds in excess of the amount appropriated may be made available upon recommendation of the Commissioner and approval of the Governor. Further, for the purpose of Appalachian Programs, funds appropriated by appropriation may be transferred to other appropriations upon recommendation of the Commissioner and approval of the Governor.</w:t>
      </w:r>
    </w:p>
    <w:p w14:paraId="6EB9C2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Total TITLE II, Section 2 – State Road Fund</w:t>
      </w:r>
    </w:p>
    <w:p w14:paraId="6760155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(Including claims against the state)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2,129,082,658</w:t>
      </w:r>
    </w:p>
    <w:p w14:paraId="6C1F46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Sec. 3. Appropriations from other funds.</w:t>
      </w:r>
      <w:r w:rsidRPr="00E541DD">
        <w:rPr>
          <w:rFonts w:eastAsia="Calibri" w:cs="Times New Roman"/>
          <w:color w:val="000000"/>
        </w:rPr>
        <w:t xml:space="preserve"> — From the funds designated there are hereby appropriated conditionally upon the fulfillment of the provisions set forth in Article 2, </w:t>
      </w:r>
      <w:r w:rsidRPr="00E541DD">
        <w:rPr>
          <w:rFonts w:eastAsia="Calibri" w:cs="Times New Roman"/>
          <w:color w:val="000000"/>
        </w:rPr>
        <w:lastRenderedPageBreak/>
        <w:t>Chapter 11B of the Code the following amounts, as itemized, for expenditure during the fiscal year 2026.</w:t>
      </w:r>
    </w:p>
    <w:p w14:paraId="06DCC6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EAB37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LEGISLATIVE</w:t>
      </w:r>
    </w:p>
    <w:p w14:paraId="696C39A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Crime Victims Compensation Fund</w:t>
      </w:r>
    </w:p>
    <w:p w14:paraId="77ED8C0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14)</w:t>
      </w:r>
    </w:p>
    <w:p w14:paraId="6F2184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1731 FY 2026 Org 2300</w:t>
      </w:r>
    </w:p>
    <w:p w14:paraId="73E1C63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52"/>
          <w:type w:val="continuous"/>
          <w:pgSz w:w="12240" w:h="15840"/>
          <w:pgMar w:top="1440" w:right="1440" w:bottom="1440" w:left="1440" w:header="720" w:footer="720" w:gutter="0"/>
          <w:cols w:space="720"/>
          <w:titlePg/>
          <w:docGrid w:linePitch="360"/>
        </w:sectPr>
      </w:pPr>
    </w:p>
    <w:p w14:paraId="377E7251" w14:textId="77777777" w:rsidR="00E541DD" w:rsidRPr="00E541DD" w:rsidRDefault="00E541DD" w:rsidP="001E44E5">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Appro-</w:t>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Other</w:t>
      </w:r>
    </w:p>
    <w:p w14:paraId="08F45FC7" w14:textId="77777777" w:rsidR="00E541DD" w:rsidRPr="00E541DD" w:rsidRDefault="00E541DD" w:rsidP="001E44E5">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priation</w:t>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Funds</w:t>
      </w:r>
    </w:p>
    <w:p w14:paraId="220AFA4F" w14:textId="77777777" w:rsidR="00E541DD" w:rsidRPr="00E541DD" w:rsidRDefault="00E541DD" w:rsidP="001E44E5">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A3178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498,020</w:t>
      </w:r>
    </w:p>
    <w:p w14:paraId="76DD0BA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1914D85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133,903</w:t>
      </w:r>
    </w:p>
    <w:p w14:paraId="4FBB5C6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Economic Loss Claim Payment Fund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33400</w:t>
      </w:r>
      <w:r w:rsidRPr="00E541DD">
        <w:rPr>
          <w:rFonts w:eastAsia="Calibri" w:cs="Times New Roman"/>
          <w:color w:val="000000"/>
        </w:rPr>
        <w:tab/>
      </w:r>
      <w:r w:rsidRPr="00E541DD">
        <w:rPr>
          <w:rFonts w:eastAsia="Calibri" w:cs="Times New Roman"/>
          <w:color w:val="000000"/>
        </w:rPr>
        <w:tab/>
        <w:t>2,000,000</w:t>
      </w:r>
    </w:p>
    <w:p w14:paraId="61D42E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3,700</w:t>
      </w:r>
    </w:p>
    <w:p w14:paraId="24017F9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2,636,623</w:t>
      </w:r>
    </w:p>
    <w:p w14:paraId="6887A2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E541DD" w:rsidRPr="00E541DD" w:rsidSect="00E541DD">
          <w:footerReference w:type="default" r:id="rId53"/>
          <w:type w:val="continuous"/>
          <w:pgSz w:w="12240" w:h="15840"/>
          <w:pgMar w:top="1440" w:right="1440" w:bottom="1440" w:left="1440" w:header="720" w:footer="720" w:gutter="0"/>
          <w:lnNumType w:countBy="1" w:restart="newSection"/>
          <w:cols w:space="720"/>
          <w:titlePg/>
          <w:docGrid w:linePitch="360"/>
        </w:sectPr>
      </w:pPr>
    </w:p>
    <w:p w14:paraId="367618B5" w14:textId="77777777" w:rsidR="00E541DD" w:rsidRPr="00E541DD" w:rsidRDefault="00E541DD" w:rsidP="001E44E5">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
          <w:bCs/>
          <w:color w:val="000000"/>
        </w:rPr>
      </w:pPr>
      <w:r w:rsidRPr="00E541DD">
        <w:rPr>
          <w:rFonts w:eastAsia="Calibri" w:cs="Times New Roman"/>
          <w:b/>
          <w:bCs/>
          <w:color w:val="000000"/>
        </w:rPr>
        <w:t>JUDICIAL</w:t>
      </w:r>
    </w:p>
    <w:p w14:paraId="6B9EB004" w14:textId="77777777" w:rsidR="00E541DD" w:rsidRPr="00E541DD" w:rsidRDefault="00E541DD" w:rsidP="001E44E5">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160" w:line="456" w:lineRule="auto"/>
        <w:jc w:val="center"/>
        <w:rPr>
          <w:rFonts w:eastAsia="Calibri" w:cs="Times New Roman"/>
          <w:bCs/>
          <w:i/>
          <w:color w:val="000000"/>
        </w:rPr>
      </w:pPr>
      <w:r w:rsidRPr="00E541DD">
        <w:rPr>
          <w:rFonts w:eastAsia="Calibri" w:cs="Times New Roman"/>
          <w:bCs/>
          <w:i/>
          <w:color w:val="000000"/>
        </w:rPr>
        <w:t xml:space="preserve">Supreme Court – </w:t>
      </w:r>
    </w:p>
    <w:p w14:paraId="41D3889B" w14:textId="77777777" w:rsidR="00E541DD" w:rsidRPr="00E541DD" w:rsidRDefault="00E541DD" w:rsidP="001E44E5">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E541DD">
        <w:rPr>
          <w:rFonts w:eastAsia="Calibri" w:cs="Times New Roman"/>
          <w:bCs/>
          <w:i/>
          <w:color w:val="000000"/>
        </w:rPr>
        <w:t>Court Advanced Technology Subscription Fund</w:t>
      </w:r>
    </w:p>
    <w:p w14:paraId="6B2C8596" w14:textId="77777777" w:rsidR="00E541DD" w:rsidRPr="00E541DD" w:rsidRDefault="00E541DD" w:rsidP="001E44E5">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E541DD">
        <w:rPr>
          <w:rFonts w:eastAsia="Calibri" w:cs="Times New Roman"/>
          <w:bCs/>
          <w:color w:val="000000"/>
        </w:rPr>
        <w:t>(W.V. Code Chapter 51)</w:t>
      </w:r>
    </w:p>
    <w:p w14:paraId="260DBF2F" w14:textId="77777777" w:rsidR="00E541DD" w:rsidRPr="00E541DD" w:rsidRDefault="00E541DD" w:rsidP="001E44E5">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bCs/>
          <w:color w:val="000000"/>
        </w:rPr>
        <w:t>Fund 1704 FY 2026 Org 2400</w:t>
      </w:r>
    </w:p>
    <w:p w14:paraId="786C32EE" w14:textId="77777777" w:rsidR="00E541DD" w:rsidRPr="00E541DD" w:rsidRDefault="00E541DD" w:rsidP="001E44E5">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100,000</w:t>
      </w:r>
    </w:p>
    <w:p w14:paraId="69EAD1E4" w14:textId="77777777" w:rsidR="00E541DD" w:rsidRPr="00E541DD" w:rsidRDefault="00E541DD" w:rsidP="001E44E5">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160" w:line="456" w:lineRule="auto"/>
        <w:jc w:val="center"/>
        <w:rPr>
          <w:rFonts w:eastAsia="Calibri" w:cs="Times New Roman"/>
          <w:bCs/>
          <w:i/>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p>
    <w:p w14:paraId="7082F45D" w14:textId="77777777" w:rsidR="00E541DD" w:rsidRPr="00E541DD" w:rsidRDefault="00E541DD" w:rsidP="001E44E5">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160" w:line="456" w:lineRule="auto"/>
        <w:jc w:val="center"/>
        <w:rPr>
          <w:rFonts w:eastAsia="Calibri" w:cs="Times New Roman"/>
          <w:bCs/>
          <w:i/>
          <w:color w:val="000000"/>
        </w:rPr>
      </w:pPr>
      <w:r w:rsidRPr="00E541DD">
        <w:rPr>
          <w:rFonts w:eastAsia="Calibri" w:cs="Times New Roman"/>
          <w:bCs/>
          <w:i/>
          <w:color w:val="000000"/>
        </w:rPr>
        <w:t xml:space="preserve">Supreme Court – </w:t>
      </w:r>
    </w:p>
    <w:p w14:paraId="6AE57A23" w14:textId="77777777" w:rsidR="00E541DD" w:rsidRPr="00E541DD" w:rsidRDefault="00E541DD" w:rsidP="001E44E5">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p>
    <w:p w14:paraId="008B6F5A" w14:textId="77777777" w:rsidR="00E541DD" w:rsidRPr="00E541DD" w:rsidRDefault="00E541DD" w:rsidP="001E44E5">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E541DD">
        <w:rPr>
          <w:rFonts w:eastAsia="Calibri" w:cs="Times New Roman"/>
          <w:bCs/>
          <w:i/>
          <w:color w:val="000000"/>
        </w:rPr>
        <w:t xml:space="preserve">Adult Drug Court Participation Fund </w:t>
      </w:r>
    </w:p>
    <w:p w14:paraId="003B930F" w14:textId="77777777" w:rsidR="00E541DD" w:rsidRPr="00E541DD" w:rsidRDefault="00E541DD" w:rsidP="001E44E5">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p>
    <w:p w14:paraId="0885653E" w14:textId="77777777" w:rsidR="00E541DD" w:rsidRPr="00E541DD" w:rsidRDefault="00E541DD" w:rsidP="001E44E5">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E541DD">
        <w:rPr>
          <w:rFonts w:eastAsia="Calibri" w:cs="Times New Roman"/>
          <w:bCs/>
          <w:color w:val="000000"/>
        </w:rPr>
        <w:t>(W.V. Code Chapter 62)</w:t>
      </w:r>
    </w:p>
    <w:p w14:paraId="0089C2BF" w14:textId="77777777" w:rsidR="00E541DD" w:rsidRPr="00E541DD" w:rsidRDefault="00E541DD" w:rsidP="001E44E5">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p>
    <w:p w14:paraId="4000BE7A" w14:textId="77777777" w:rsidR="00E541DD" w:rsidRPr="00E541DD" w:rsidRDefault="00E541DD" w:rsidP="001E44E5">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bCs/>
          <w:color w:val="000000"/>
        </w:rPr>
        <w:t xml:space="preserve">Fund 1705 FY 2026 Org 2400 </w:t>
      </w:r>
    </w:p>
    <w:p w14:paraId="779824C9" w14:textId="77777777" w:rsidR="00E541DD" w:rsidRPr="00E541DD" w:rsidRDefault="00E541DD" w:rsidP="001E44E5">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200,000</w:t>
      </w:r>
    </w:p>
    <w:p w14:paraId="22C82FDA" w14:textId="77777777" w:rsidR="00E541DD" w:rsidRPr="00E541DD" w:rsidRDefault="00E541DD" w:rsidP="001E44E5">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160" w:line="456" w:lineRule="auto"/>
        <w:jc w:val="center"/>
        <w:rPr>
          <w:rFonts w:eastAsia="Calibri" w:cs="Times New Roman"/>
          <w:bCs/>
          <w:i/>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p>
    <w:p w14:paraId="74E08958" w14:textId="77777777" w:rsidR="00E541DD" w:rsidRPr="00E541DD" w:rsidRDefault="00E541DD" w:rsidP="001E44E5">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160" w:line="456" w:lineRule="auto"/>
        <w:jc w:val="center"/>
        <w:rPr>
          <w:rFonts w:eastAsia="Calibri" w:cs="Times New Roman"/>
          <w:bCs/>
          <w:i/>
          <w:color w:val="000000"/>
        </w:rPr>
      </w:pPr>
      <w:r w:rsidRPr="00E541DD">
        <w:rPr>
          <w:rFonts w:eastAsia="Calibri" w:cs="Times New Roman"/>
          <w:bCs/>
          <w:i/>
          <w:color w:val="000000"/>
        </w:rPr>
        <w:t xml:space="preserve">Supreme Court – </w:t>
      </w:r>
    </w:p>
    <w:p w14:paraId="6501FC4A" w14:textId="77777777" w:rsidR="00E541DD" w:rsidRPr="00E541DD" w:rsidRDefault="00E541DD" w:rsidP="001E44E5">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E541DD">
        <w:rPr>
          <w:rFonts w:eastAsia="Calibri" w:cs="Times New Roman"/>
          <w:bCs/>
          <w:i/>
          <w:color w:val="000000"/>
        </w:rPr>
        <w:lastRenderedPageBreak/>
        <w:t>Family Court Fund</w:t>
      </w:r>
    </w:p>
    <w:p w14:paraId="18387E86" w14:textId="77777777" w:rsidR="00E541DD" w:rsidRPr="00E541DD" w:rsidRDefault="00E541DD" w:rsidP="001E44E5">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E541DD">
        <w:rPr>
          <w:rFonts w:eastAsia="Calibri" w:cs="Times New Roman"/>
          <w:bCs/>
          <w:color w:val="000000"/>
        </w:rPr>
        <w:t>(W.V. Code Chapter 51)</w:t>
      </w:r>
    </w:p>
    <w:p w14:paraId="4A5A93C6" w14:textId="77777777" w:rsidR="00E541DD" w:rsidRPr="00E541DD" w:rsidRDefault="00E541DD" w:rsidP="001E44E5">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E541DD">
        <w:rPr>
          <w:rFonts w:eastAsia="Calibri" w:cs="Times New Roman"/>
          <w:bCs/>
          <w:color w:val="000000"/>
        </w:rPr>
        <w:t>Fund 1763 FY 2026 Org 2400</w:t>
      </w:r>
    </w:p>
    <w:p w14:paraId="0FE3FC82" w14:textId="77777777" w:rsidR="00E541DD" w:rsidRPr="00E541DD" w:rsidRDefault="00E541DD" w:rsidP="001E44E5">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85AB815" w14:textId="77777777" w:rsidR="00E541DD" w:rsidRPr="00E541DD" w:rsidRDefault="00E541DD" w:rsidP="001E44E5">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900,000</w:t>
      </w:r>
    </w:p>
    <w:p w14:paraId="0B54C198" w14:textId="77777777" w:rsidR="00E541DD" w:rsidRPr="00E541DD" w:rsidRDefault="00E541DD" w:rsidP="001E44E5">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160" w:line="456" w:lineRule="auto"/>
        <w:jc w:val="center"/>
        <w:rPr>
          <w:rFonts w:eastAsia="Calibri" w:cs="Times New Roman"/>
          <w:bCs/>
          <w:i/>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p>
    <w:p w14:paraId="4D938E07" w14:textId="77777777" w:rsidR="00E541DD" w:rsidRPr="00E541DD" w:rsidRDefault="00E541DD" w:rsidP="001E44E5">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160" w:line="456" w:lineRule="auto"/>
        <w:jc w:val="center"/>
        <w:rPr>
          <w:rFonts w:eastAsia="Calibri" w:cs="Times New Roman"/>
          <w:bCs/>
          <w:i/>
          <w:color w:val="000000"/>
        </w:rPr>
      </w:pPr>
      <w:r w:rsidRPr="00E541DD">
        <w:rPr>
          <w:rFonts w:eastAsia="Calibri" w:cs="Times New Roman"/>
          <w:bCs/>
          <w:i/>
          <w:color w:val="000000"/>
        </w:rPr>
        <w:t xml:space="preserve">Supreme Court – </w:t>
      </w:r>
    </w:p>
    <w:p w14:paraId="30BC8A05" w14:textId="77777777" w:rsidR="00E541DD" w:rsidRPr="00E541DD" w:rsidRDefault="00E541DD" w:rsidP="001E44E5">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E541DD">
        <w:rPr>
          <w:rFonts w:eastAsia="Calibri" w:cs="Times New Roman"/>
          <w:bCs/>
          <w:i/>
          <w:color w:val="000000"/>
        </w:rPr>
        <w:t>Court Facilities Maintenance Fund</w:t>
      </w:r>
    </w:p>
    <w:p w14:paraId="4C07B5BC" w14:textId="77777777" w:rsidR="00E541DD" w:rsidRPr="00E541DD" w:rsidRDefault="00E541DD" w:rsidP="001E44E5">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E541DD">
        <w:rPr>
          <w:rFonts w:eastAsia="Calibri" w:cs="Times New Roman"/>
          <w:bCs/>
          <w:color w:val="000000"/>
        </w:rPr>
        <w:t>(W.V. Code Chapter 51)</w:t>
      </w:r>
    </w:p>
    <w:p w14:paraId="5ED3D7EB" w14:textId="77777777" w:rsidR="00E541DD" w:rsidRPr="00E541DD" w:rsidRDefault="00E541DD" w:rsidP="001E44E5">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E541DD">
        <w:rPr>
          <w:rFonts w:eastAsia="Calibri" w:cs="Times New Roman"/>
          <w:bCs/>
          <w:color w:val="000000"/>
        </w:rPr>
        <w:t>Fund 1766 FY 2026 Org 2400</w:t>
      </w:r>
    </w:p>
    <w:p w14:paraId="000F3E6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54"/>
          <w:type w:val="continuous"/>
          <w:pgSz w:w="12240" w:h="15840"/>
          <w:pgMar w:top="1440" w:right="1440" w:bottom="1440" w:left="1440" w:header="720" w:footer="720" w:gutter="0"/>
          <w:cols w:space="720"/>
          <w:titlePg/>
          <w:docGrid w:linePitch="360"/>
        </w:sectPr>
      </w:pPr>
    </w:p>
    <w:p w14:paraId="63DA65DC" w14:textId="77777777" w:rsidR="00E541DD" w:rsidRPr="00E541DD" w:rsidRDefault="00E541DD" w:rsidP="001E44E5">
      <w:pPr>
        <w:numPr>
          <w:ilvl w:val="0"/>
          <w:numId w:val="15"/>
        </w:numPr>
        <w:tabs>
          <w:tab w:val="left" w:pos="0"/>
          <w:tab w:val="left" w:leader="dot" w:pos="6030"/>
          <w:tab w:val="left" w:pos="6210"/>
          <w:tab w:val="left" w:pos="6451"/>
          <w:tab w:val="center" w:pos="6930"/>
          <w:tab w:val="left" w:pos="7704"/>
          <w:tab w:val="right" w:pos="9720"/>
        </w:tabs>
        <w:spacing w:after="160" w:line="259" w:lineRule="auto"/>
        <w:ind w:hanging="1170"/>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t>$</w:t>
      </w:r>
      <w:r w:rsidRPr="00E541DD">
        <w:rPr>
          <w:rFonts w:eastAsia="Calibri" w:cs="Times New Roman"/>
          <w:color w:val="000000"/>
        </w:rPr>
        <w:tab/>
        <w:t>70,000</w:t>
      </w:r>
    </w:p>
    <w:p w14:paraId="4C82A4B4" w14:textId="77777777" w:rsidR="00E541DD" w:rsidRPr="00E541DD" w:rsidRDefault="00E541DD" w:rsidP="001E44E5">
      <w:pPr>
        <w:numPr>
          <w:ilvl w:val="0"/>
          <w:numId w:val="15"/>
        </w:numPr>
        <w:tabs>
          <w:tab w:val="left" w:pos="0"/>
          <w:tab w:val="left" w:leader="dot" w:pos="6030"/>
          <w:tab w:val="left" w:pos="6210"/>
          <w:tab w:val="left" w:pos="6451"/>
          <w:tab w:val="center" w:pos="6930"/>
          <w:tab w:val="left" w:pos="7704"/>
          <w:tab w:val="right" w:pos="9720"/>
        </w:tabs>
        <w:spacing w:after="160" w:line="259" w:lineRule="auto"/>
        <w:ind w:hanging="1170"/>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680,000</w:t>
      </w:r>
    </w:p>
    <w:p w14:paraId="4AF57790" w14:textId="77777777" w:rsidR="00E541DD" w:rsidRPr="00E541DD" w:rsidRDefault="00E541DD" w:rsidP="001E44E5">
      <w:pPr>
        <w:numPr>
          <w:ilvl w:val="0"/>
          <w:numId w:val="15"/>
        </w:numPr>
        <w:tabs>
          <w:tab w:val="left" w:pos="288"/>
          <w:tab w:val="left" w:pos="720"/>
          <w:tab w:val="left" w:leader="dot" w:pos="6030"/>
          <w:tab w:val="left" w:pos="6210"/>
          <w:tab w:val="left" w:pos="6451"/>
          <w:tab w:val="center" w:pos="6930"/>
          <w:tab w:val="left" w:pos="7704"/>
          <w:tab w:val="right" w:pos="9720"/>
        </w:tabs>
        <w:spacing w:after="160" w:line="259" w:lineRule="auto"/>
        <w:ind w:hanging="1170"/>
        <w:rPr>
          <w:rFonts w:eastAsia="Calibri" w:cs="Times New Roman"/>
          <w:color w:val="000000"/>
        </w:rPr>
      </w:pPr>
      <w:r w:rsidRPr="00E541DD">
        <w:rPr>
          <w:rFonts w:eastAsia="Calibri" w:cs="Times New Roman"/>
          <w:color w:val="000000"/>
        </w:rPr>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750,000</w:t>
      </w:r>
    </w:p>
    <w:p w14:paraId="45F8B7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b/>
          <w:color w:val="000000"/>
        </w:rPr>
        <w:t>EXECUTIVE</w:t>
      </w:r>
    </w:p>
    <w:p w14:paraId="71B4555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Governor’s Office –</w:t>
      </w:r>
    </w:p>
    <w:p w14:paraId="2E3BA3F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Minority Affairs Fund</w:t>
      </w:r>
    </w:p>
    <w:p w14:paraId="410DB9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w:t>
      </w:r>
    </w:p>
    <w:p w14:paraId="469093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1058 FY 2026 Org 0100</w:t>
      </w:r>
    </w:p>
    <w:p w14:paraId="338982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55"/>
          <w:type w:val="continuous"/>
          <w:pgSz w:w="12240" w:h="15840"/>
          <w:pgMar w:top="1440" w:right="1440" w:bottom="1440" w:left="1440" w:header="720" w:footer="720" w:gutter="0"/>
          <w:cols w:space="720"/>
          <w:titlePg/>
          <w:docGrid w:linePitch="360"/>
        </w:sectPr>
      </w:pPr>
    </w:p>
    <w:p w14:paraId="3D5EBB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239,958</w:t>
      </w:r>
    </w:p>
    <w:p w14:paraId="765AD7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Martin Luther King, Jr. Holiday Celebration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03100</w:t>
      </w:r>
      <w:r w:rsidRPr="00E541DD">
        <w:rPr>
          <w:rFonts w:eastAsia="Calibri" w:cs="Times New Roman"/>
          <w:color w:val="000000"/>
        </w:rPr>
        <w:tab/>
      </w:r>
      <w:r w:rsidRPr="00E541DD">
        <w:rPr>
          <w:rFonts w:eastAsia="Calibri" w:cs="Times New Roman"/>
          <w:color w:val="000000"/>
        </w:rPr>
        <w:tab/>
        <w:t>8,926</w:t>
      </w:r>
    </w:p>
    <w:p w14:paraId="15FE69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453,200</w:t>
      </w:r>
    </w:p>
    <w:p w14:paraId="5C32EE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702,084</w:t>
      </w:r>
    </w:p>
    <w:p w14:paraId="290148A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14C2DD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Auditor’s Office – </w:t>
      </w:r>
    </w:p>
    <w:p w14:paraId="52886E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Grant Recovery Fund</w:t>
      </w:r>
    </w:p>
    <w:p w14:paraId="56FB37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12)</w:t>
      </w:r>
    </w:p>
    <w:p w14:paraId="7E9FC6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1205 FY 2026 Org 1200</w:t>
      </w:r>
    </w:p>
    <w:p w14:paraId="528DB0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0A9AC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t>$</w:t>
      </w:r>
      <w:r w:rsidRPr="00E541DD">
        <w:rPr>
          <w:rFonts w:eastAsia="Calibri" w:cs="Times New Roman"/>
          <w:color w:val="000000"/>
        </w:rPr>
        <w:tab/>
        <w:t>2,000</w:t>
      </w:r>
    </w:p>
    <w:p w14:paraId="28491A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7,000</w:t>
      </w:r>
    </w:p>
    <w:p w14:paraId="177B5A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191,000</w:t>
      </w:r>
    </w:p>
    <w:p w14:paraId="7245C85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200,000</w:t>
      </w:r>
    </w:p>
    <w:p w14:paraId="7A22D0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49CE93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Auditor’s Office – </w:t>
      </w:r>
    </w:p>
    <w:p w14:paraId="32ABD0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Land Operating Fund</w:t>
      </w:r>
    </w:p>
    <w:p w14:paraId="0468B41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11A, 12, and 36)</w:t>
      </w:r>
    </w:p>
    <w:p w14:paraId="3FD137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1206 FY 2026 Org 1200</w:t>
      </w:r>
    </w:p>
    <w:p w14:paraId="583C10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56"/>
          <w:type w:val="continuous"/>
          <w:pgSz w:w="12240" w:h="15840"/>
          <w:pgMar w:top="1440" w:right="1440" w:bottom="1440" w:left="1440" w:header="720" w:footer="720" w:gutter="0"/>
          <w:cols w:space="720"/>
          <w:titlePg/>
          <w:docGrid w:linePitch="360"/>
        </w:sectPr>
      </w:pPr>
    </w:p>
    <w:p w14:paraId="135E5E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901,372</w:t>
      </w:r>
    </w:p>
    <w:p w14:paraId="266874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2,600</w:t>
      </w:r>
    </w:p>
    <w:p w14:paraId="1059C13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426,741</w:t>
      </w:r>
    </w:p>
    <w:p w14:paraId="5E56727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15,139</w:t>
      </w:r>
    </w:p>
    <w:p w14:paraId="3572E3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715,291</w:t>
      </w:r>
    </w:p>
    <w:p w14:paraId="138F7B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Cost of Delinquent Land Sale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76800</w:t>
      </w:r>
      <w:r w:rsidRPr="00E541DD">
        <w:rPr>
          <w:rFonts w:eastAsia="Calibri" w:cs="Times New Roman"/>
          <w:color w:val="000000"/>
        </w:rPr>
        <w:tab/>
      </w:r>
      <w:r w:rsidRPr="00E541DD">
        <w:rPr>
          <w:rFonts w:eastAsia="Calibri" w:cs="Times New Roman"/>
          <w:color w:val="000000"/>
        </w:rPr>
        <w:tab/>
        <w:t>1,841,168</w:t>
      </w:r>
    </w:p>
    <w:p w14:paraId="028C2A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3,902,311</w:t>
      </w:r>
    </w:p>
    <w:p w14:paraId="564A4C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7B722B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paid from the special revenue fund out of fees and collections as provided by law.</w:t>
      </w:r>
    </w:p>
    <w:p w14:paraId="65F8A6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57"/>
          <w:type w:val="continuous"/>
          <w:pgSz w:w="12240" w:h="15840"/>
          <w:pgMar w:top="1440" w:right="1440" w:bottom="1440" w:left="1440" w:header="720" w:footer="720" w:gutter="0"/>
          <w:lnNumType w:countBy="1" w:restart="newSection"/>
          <w:cols w:space="720"/>
          <w:titlePg/>
          <w:docGrid w:linePitch="360"/>
        </w:sectPr>
      </w:pPr>
    </w:p>
    <w:p w14:paraId="0F26B4B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Auditor’s Office – </w:t>
      </w:r>
    </w:p>
    <w:p w14:paraId="5AEFCC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Local Government Purchasing Card Expenditure Fund</w:t>
      </w:r>
    </w:p>
    <w:p w14:paraId="3C81C2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6)</w:t>
      </w:r>
    </w:p>
    <w:p w14:paraId="591405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1224 FY 2026 Org 1200</w:t>
      </w:r>
    </w:p>
    <w:p w14:paraId="70242B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6A422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670,729</w:t>
      </w:r>
    </w:p>
    <w:p w14:paraId="51CDC5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6,000</w:t>
      </w:r>
    </w:p>
    <w:p w14:paraId="5E1E90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10,805</w:t>
      </w:r>
    </w:p>
    <w:p w14:paraId="55919F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282,030</w:t>
      </w:r>
    </w:p>
    <w:p w14:paraId="4EB120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50,000</w:t>
      </w:r>
    </w:p>
    <w:p w14:paraId="7C3549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Statutory Revenue Distribution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74100</w:t>
      </w:r>
      <w:r w:rsidRPr="00E541DD">
        <w:rPr>
          <w:rFonts w:eastAsia="Calibri" w:cs="Times New Roman"/>
          <w:color w:val="000000"/>
        </w:rPr>
        <w:tab/>
      </w:r>
      <w:r w:rsidRPr="00E541DD">
        <w:rPr>
          <w:rFonts w:eastAsia="Calibri" w:cs="Times New Roman"/>
          <w:color w:val="000000"/>
        </w:rPr>
        <w:tab/>
        <w:t>3,500,000</w:t>
      </w:r>
    </w:p>
    <w:p w14:paraId="235BB4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4,519,564</w:t>
      </w:r>
    </w:p>
    <w:p w14:paraId="10182F0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 Code §6-9-2b.</w:t>
      </w:r>
    </w:p>
    <w:p w14:paraId="0AD09E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068B2A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Auditor’s Office – </w:t>
      </w:r>
    </w:p>
    <w:p w14:paraId="4B999F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Securities Regulation Fund</w:t>
      </w:r>
    </w:p>
    <w:p w14:paraId="5F75E5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32)</w:t>
      </w:r>
    </w:p>
    <w:p w14:paraId="48ED46F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1225 FY 2026 Org 1200</w:t>
      </w:r>
    </w:p>
    <w:p w14:paraId="51C8BA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58"/>
          <w:type w:val="continuous"/>
          <w:pgSz w:w="12240" w:h="15840"/>
          <w:pgMar w:top="1440" w:right="1440" w:bottom="1440" w:left="1440" w:header="720" w:footer="720" w:gutter="0"/>
          <w:cols w:space="720"/>
          <w:titlePg/>
          <w:docGrid w:linePitch="360"/>
        </w:sectPr>
      </w:pPr>
    </w:p>
    <w:p w14:paraId="1C94F3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3,579,931</w:t>
      </w:r>
    </w:p>
    <w:p w14:paraId="193E5F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12,400</w:t>
      </w:r>
    </w:p>
    <w:p w14:paraId="08DC905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594,700</w:t>
      </w:r>
    </w:p>
    <w:p w14:paraId="1099CC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31,866</w:t>
      </w:r>
    </w:p>
    <w:p w14:paraId="77525F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1,463,830</w:t>
      </w:r>
    </w:p>
    <w:p w14:paraId="2E1D6D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1,200,000</w:t>
      </w:r>
    </w:p>
    <w:p w14:paraId="39F217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6,882,727</w:t>
      </w:r>
    </w:p>
    <w:p w14:paraId="176D7D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E65A99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Auditor’s Office – </w:t>
      </w:r>
    </w:p>
    <w:p w14:paraId="7D28AA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Technology Support and Acquisition Fund</w:t>
      </w:r>
    </w:p>
    <w:p w14:paraId="1C3402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12)</w:t>
      </w:r>
    </w:p>
    <w:p w14:paraId="124FCB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1233 FY 2026 Org 1200</w:t>
      </w:r>
    </w:p>
    <w:p w14:paraId="1A2E80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4F35E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10,000</w:t>
      </w:r>
    </w:p>
    <w:p w14:paraId="079022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5,000</w:t>
      </w:r>
    </w:p>
    <w:p w14:paraId="3F7BBB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15,000</w:t>
      </w:r>
    </w:p>
    <w:p w14:paraId="08C34C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lastRenderedPageBreak/>
        <w:tab/>
      </w:r>
      <w:r w:rsidRPr="00E541DD">
        <w:rPr>
          <w:rFonts w:eastAsia="Calibri" w:cs="Times New Roman"/>
          <w:color w:val="000000"/>
        </w:rPr>
        <w:tab/>
        <w:t>Fifty percent of the deposits made into this fund shall be transferred to the Treasurer’s Office – Technology Support and Acquisition Fund (fund 1329) for expenditure for the purposes described in W.V. Code §12-3-10c.</w:t>
      </w:r>
    </w:p>
    <w:p w14:paraId="4752B5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AF7E14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Auditor’s Office –</w:t>
      </w:r>
    </w:p>
    <w:p w14:paraId="228B28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Purchasing Card Administration Fund</w:t>
      </w:r>
    </w:p>
    <w:p w14:paraId="4F96104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12)</w:t>
      </w:r>
    </w:p>
    <w:p w14:paraId="4AFC3D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1234 FY 2026 Org 1200</w:t>
      </w:r>
    </w:p>
    <w:p w14:paraId="49C6B3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59"/>
          <w:type w:val="continuous"/>
          <w:pgSz w:w="12240" w:h="15840"/>
          <w:pgMar w:top="1440" w:right="1440" w:bottom="1440" w:left="1440" w:header="720" w:footer="720" w:gutter="0"/>
          <w:cols w:space="720"/>
          <w:titlePg/>
          <w:docGrid w:linePitch="360"/>
        </w:sectPr>
      </w:pPr>
    </w:p>
    <w:p w14:paraId="66F1E96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3,927,244</w:t>
      </w:r>
    </w:p>
    <w:p w14:paraId="699438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5,500</w:t>
      </w:r>
    </w:p>
    <w:p w14:paraId="763D4C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850,000</w:t>
      </w:r>
    </w:p>
    <w:p w14:paraId="28999AC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2,303,622</w:t>
      </w:r>
    </w:p>
    <w:p w14:paraId="27D3AB0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508,886</w:t>
      </w:r>
    </w:p>
    <w:p w14:paraId="7E54B9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Statutory Revenue Distribution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74100</w:t>
      </w:r>
      <w:r w:rsidRPr="00E541DD">
        <w:rPr>
          <w:rFonts w:eastAsia="Calibri" w:cs="Times New Roman"/>
          <w:color w:val="000000"/>
        </w:rPr>
        <w:tab/>
      </w:r>
      <w:r w:rsidRPr="00E541DD">
        <w:rPr>
          <w:rFonts w:eastAsia="Calibri" w:cs="Times New Roman"/>
          <w:color w:val="000000"/>
        </w:rPr>
        <w:tab/>
        <w:t>8,000,000</w:t>
      </w:r>
    </w:p>
    <w:p w14:paraId="1367F4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15,595,252</w:t>
      </w:r>
    </w:p>
    <w:p w14:paraId="1625C5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There is hereby appropriated from this fund, in addition to the above appropriations if needed, the amount necessary to meet the transfer and revenue distribution requirements to the Purchasing Improvement Fund (fund 2264), the Entrepreneurship and Innovation Investment Fund (fund 3014), the Hatfield-McCoy Regional Recreation Authority, and the State Park Operating Fund (fund 3265) per W.V. Code §12-3-10d.</w:t>
      </w:r>
    </w:p>
    <w:p w14:paraId="420BA9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60"/>
          <w:type w:val="continuous"/>
          <w:pgSz w:w="12240" w:h="15840"/>
          <w:pgMar w:top="1440" w:right="1440" w:bottom="1440" w:left="1440" w:header="720" w:footer="720" w:gutter="0"/>
          <w:lnNumType w:countBy="1" w:restart="newSection"/>
          <w:cols w:space="720"/>
          <w:titlePg/>
          <w:docGrid w:linePitch="360"/>
        </w:sectPr>
      </w:pPr>
    </w:p>
    <w:p w14:paraId="547DB04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Auditor’s Office – </w:t>
      </w:r>
    </w:p>
    <w:p w14:paraId="74E0845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Chief Inspector’s Fund</w:t>
      </w:r>
    </w:p>
    <w:p w14:paraId="6441AA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6)</w:t>
      </w:r>
    </w:p>
    <w:p w14:paraId="463090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1235 FY 2026 Org 1200</w:t>
      </w:r>
    </w:p>
    <w:p w14:paraId="5011BD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38F50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3,910,235</w:t>
      </w:r>
    </w:p>
    <w:p w14:paraId="3C15EC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50,000</w:t>
      </w:r>
    </w:p>
    <w:p w14:paraId="302BA3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765,915</w:t>
      </w:r>
    </w:p>
    <w:p w14:paraId="152218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4,726,150</w:t>
      </w:r>
    </w:p>
    <w:p w14:paraId="580B243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E78BDC0"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Auditor’s Office – </w:t>
      </w:r>
    </w:p>
    <w:p w14:paraId="391446F1"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Private Trust Company Application Fund</w:t>
      </w:r>
    </w:p>
    <w:p w14:paraId="59F25D5F"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31 and 46)</w:t>
      </w:r>
    </w:p>
    <w:p w14:paraId="41F4ECD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1241 FY 2026 Org 1200</w:t>
      </w:r>
    </w:p>
    <w:p w14:paraId="6C2EBA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61"/>
          <w:type w:val="continuous"/>
          <w:pgSz w:w="12240" w:h="15840"/>
          <w:pgMar w:top="1440" w:right="1440" w:bottom="1440" w:left="1440" w:header="720" w:footer="720" w:gutter="0"/>
          <w:lnNumType w:countBy="1" w:restart="newSection"/>
          <w:cols w:space="720"/>
          <w:titlePg/>
          <w:docGrid w:linePitch="360"/>
        </w:sectPr>
      </w:pPr>
    </w:p>
    <w:p w14:paraId="57A5D0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t>$</w:t>
      </w:r>
      <w:r w:rsidRPr="00E541DD">
        <w:rPr>
          <w:rFonts w:eastAsia="Calibri" w:cs="Times New Roman"/>
          <w:color w:val="000000"/>
        </w:rPr>
        <w:tab/>
        <w:t>30,000</w:t>
      </w:r>
    </w:p>
    <w:p w14:paraId="0F4A4C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60,000</w:t>
      </w:r>
    </w:p>
    <w:p w14:paraId="30762B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90,000</w:t>
      </w:r>
    </w:p>
    <w:p w14:paraId="406E486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Agriculture – </w:t>
      </w:r>
    </w:p>
    <w:p w14:paraId="61DB64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Agriculture Fees Fund</w:t>
      </w:r>
    </w:p>
    <w:p w14:paraId="3899B35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19)</w:t>
      </w:r>
    </w:p>
    <w:p w14:paraId="7B81028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1401 FY 2026 Org 1400</w:t>
      </w:r>
    </w:p>
    <w:p w14:paraId="1F4B595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62"/>
          <w:type w:val="continuous"/>
          <w:pgSz w:w="12240" w:h="15840"/>
          <w:pgMar w:top="1440" w:right="1440" w:bottom="1440" w:left="1440" w:header="720" w:footer="720" w:gutter="0"/>
          <w:cols w:space="720"/>
          <w:titlePg/>
          <w:docGrid w:linePitch="360"/>
        </w:sectPr>
      </w:pPr>
    </w:p>
    <w:p w14:paraId="28AF96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3,102,402</w:t>
      </w:r>
    </w:p>
    <w:p w14:paraId="733B1C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158,500</w:t>
      </w:r>
    </w:p>
    <w:p w14:paraId="3DB336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436,209</w:t>
      </w:r>
    </w:p>
    <w:p w14:paraId="1F4325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37,425</w:t>
      </w:r>
    </w:p>
    <w:p w14:paraId="6DFE26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1,856,184</w:t>
      </w:r>
    </w:p>
    <w:p w14:paraId="4A1AA68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10,000</w:t>
      </w:r>
    </w:p>
    <w:p w14:paraId="7B743E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5,600,720</w:t>
      </w:r>
    </w:p>
    <w:p w14:paraId="3585CF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9672A5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Agriculture – </w:t>
      </w:r>
    </w:p>
    <w:p w14:paraId="35CFCB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West Virginia Rural Rehabilitation Program</w:t>
      </w:r>
    </w:p>
    <w:p w14:paraId="7FBD13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139E56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1408 FY 2026 Org 1400</w:t>
      </w:r>
    </w:p>
    <w:p w14:paraId="3C70C3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D015C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85,293</w:t>
      </w:r>
    </w:p>
    <w:p w14:paraId="484A74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10,476</w:t>
      </w:r>
    </w:p>
    <w:p w14:paraId="6B73D6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2,200,000</w:t>
      </w:r>
    </w:p>
    <w:p w14:paraId="56072D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2,295,769</w:t>
      </w:r>
    </w:p>
    <w:p w14:paraId="6C5A6E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43AE63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Agriculture – </w:t>
      </w:r>
    </w:p>
    <w:p w14:paraId="429FB6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General John McCausland Memorial Farm Fund</w:t>
      </w:r>
    </w:p>
    <w:p w14:paraId="041FE4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5696C3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1409 FY 2026 Org 1400</w:t>
      </w:r>
    </w:p>
    <w:p w14:paraId="70CBA9F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63"/>
          <w:type w:val="continuous"/>
          <w:pgSz w:w="12240" w:h="15840"/>
          <w:pgMar w:top="1440" w:right="1440" w:bottom="1440" w:left="1440" w:header="720" w:footer="720" w:gutter="0"/>
          <w:cols w:space="720"/>
          <w:titlePg/>
          <w:docGrid w:linePitch="360"/>
        </w:sectPr>
      </w:pPr>
    </w:p>
    <w:p w14:paraId="504416D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85,545</w:t>
      </w:r>
    </w:p>
    <w:p w14:paraId="5F2BF8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36,400</w:t>
      </w:r>
    </w:p>
    <w:p w14:paraId="34E1EB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15,000</w:t>
      </w:r>
    </w:p>
    <w:p w14:paraId="5A0A0B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2,100</w:t>
      </w:r>
    </w:p>
    <w:p w14:paraId="4E78669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89,500</w:t>
      </w:r>
    </w:p>
    <w:p w14:paraId="7C0504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228,545</w:t>
      </w:r>
    </w:p>
    <w:p w14:paraId="677E113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appropriations shall be expended in accordance with Article 26, Chapter 19 of the Code.</w:t>
      </w:r>
    </w:p>
    <w:p w14:paraId="6A66F6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B0F04F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Agriculture – </w:t>
      </w:r>
    </w:p>
    <w:p w14:paraId="5A3EC9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Farm Operating Fund</w:t>
      </w:r>
    </w:p>
    <w:p w14:paraId="35D490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36A5AE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1412 FY 2026 Org 1400</w:t>
      </w:r>
    </w:p>
    <w:p w14:paraId="0D34091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04DBF8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932,035</w:t>
      </w:r>
    </w:p>
    <w:p w14:paraId="61B86C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388,722</w:t>
      </w:r>
    </w:p>
    <w:p w14:paraId="7B3717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399,393</w:t>
      </w:r>
    </w:p>
    <w:p w14:paraId="0B8FBE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15,173</w:t>
      </w:r>
    </w:p>
    <w:p w14:paraId="249AE0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1,367,464</w:t>
      </w:r>
    </w:p>
    <w:p w14:paraId="64AB5C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20,000</w:t>
      </w:r>
    </w:p>
    <w:p w14:paraId="1CFD89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3,122,787</w:t>
      </w:r>
    </w:p>
    <w:p w14:paraId="458B97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73BB2A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Agriculture – </w:t>
      </w:r>
    </w:p>
    <w:p w14:paraId="68420D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Capital Improvements Fund</w:t>
      </w:r>
    </w:p>
    <w:p w14:paraId="4914AC7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lastRenderedPageBreak/>
        <w:t>(W.V. Code Chapter 19)</w:t>
      </w:r>
    </w:p>
    <w:p w14:paraId="39288D7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1413 FY 2026 Org 1400</w:t>
      </w:r>
    </w:p>
    <w:p w14:paraId="63C913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3F1C7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250,000</w:t>
      </w:r>
    </w:p>
    <w:p w14:paraId="5D9048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350,000</w:t>
      </w:r>
    </w:p>
    <w:p w14:paraId="033B7D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20,000</w:t>
      </w:r>
    </w:p>
    <w:p w14:paraId="1C466C6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510,000</w:t>
      </w:r>
    </w:p>
    <w:p w14:paraId="54BA58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670,000</w:t>
      </w:r>
    </w:p>
    <w:p w14:paraId="0BD5D19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200,000</w:t>
      </w:r>
    </w:p>
    <w:p w14:paraId="24D6C2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2,000,000</w:t>
      </w:r>
    </w:p>
    <w:p w14:paraId="5DE54D1C"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Agriculture – </w:t>
      </w:r>
    </w:p>
    <w:p w14:paraId="40CC0D8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Agriculture Development Fund</w:t>
      </w:r>
    </w:p>
    <w:p w14:paraId="6F30C70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3D4FDAC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1423 FY 2026 Org 1400</w:t>
      </w:r>
    </w:p>
    <w:p w14:paraId="3B8863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64"/>
          <w:type w:val="continuous"/>
          <w:pgSz w:w="12240" w:h="15840"/>
          <w:pgMar w:top="1440" w:right="1440" w:bottom="1440" w:left="1440" w:header="720" w:footer="720" w:gutter="0"/>
          <w:lnNumType w:countBy="1" w:restart="newSection"/>
          <w:cols w:space="720"/>
          <w:titlePg/>
          <w:docGrid w:linePitch="360"/>
        </w:sectPr>
      </w:pPr>
    </w:p>
    <w:p w14:paraId="7A6B63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100,000</w:t>
      </w:r>
    </w:p>
    <w:p w14:paraId="04C502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4EAD76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Agriculture – </w:t>
      </w:r>
    </w:p>
    <w:p w14:paraId="10573C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Donated Food Fund</w:t>
      </w:r>
    </w:p>
    <w:p w14:paraId="7DAA75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0F59AD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1446 FY 2026 Org 1400</w:t>
      </w:r>
    </w:p>
    <w:p w14:paraId="7E6959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A9034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1,163,783</w:t>
      </w:r>
    </w:p>
    <w:p w14:paraId="793707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128,500</w:t>
      </w:r>
    </w:p>
    <w:p w14:paraId="4F274F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10,000</w:t>
      </w:r>
    </w:p>
    <w:p w14:paraId="322E56F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45,807</w:t>
      </w:r>
    </w:p>
    <w:p w14:paraId="36CA87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3,410,542</w:t>
      </w:r>
    </w:p>
    <w:p w14:paraId="12BAA1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27,000</w:t>
      </w:r>
    </w:p>
    <w:p w14:paraId="1CCE3A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250,000</w:t>
      </w:r>
    </w:p>
    <w:p w14:paraId="2EAD74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5,035,632</w:t>
      </w:r>
    </w:p>
    <w:p w14:paraId="4F5E566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125012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lastRenderedPageBreak/>
        <w:t xml:space="preserve">Department of Agriculture – </w:t>
      </w:r>
    </w:p>
    <w:p w14:paraId="33A968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Integrated Predation Management Fund</w:t>
      </w:r>
    </w:p>
    <w:p w14:paraId="050D11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7)</w:t>
      </w:r>
    </w:p>
    <w:p w14:paraId="6161A4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1465 FY 2026 Org 1400</w:t>
      </w:r>
    </w:p>
    <w:p w14:paraId="7A0163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8543F2">
          <w:type w:val="continuous"/>
          <w:pgSz w:w="12240" w:h="15840"/>
          <w:pgMar w:top="1440" w:right="1440" w:bottom="1440" w:left="1440" w:header="720" w:footer="720" w:gutter="0"/>
          <w:cols w:space="720"/>
          <w:docGrid w:linePitch="360"/>
        </w:sectPr>
      </w:pPr>
    </w:p>
    <w:p w14:paraId="2242D2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112,500</w:t>
      </w:r>
    </w:p>
    <w:p w14:paraId="789549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65"/>
          <w:type w:val="continuous"/>
          <w:pgSz w:w="12240" w:h="15840"/>
          <w:pgMar w:top="1440" w:right="1440" w:bottom="1440" w:left="1440" w:header="720" w:footer="720" w:gutter="0"/>
          <w:lnNumType w:countBy="1" w:restart="newSection"/>
          <w:cols w:space="720"/>
          <w:titlePg/>
          <w:docGrid w:linePitch="360"/>
        </w:sectPr>
      </w:pPr>
    </w:p>
    <w:p w14:paraId="1226877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Agriculture – </w:t>
      </w:r>
    </w:p>
    <w:p w14:paraId="6B27BAF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West Virginia Spay Neuter Assistance Fund</w:t>
      </w:r>
    </w:p>
    <w:p w14:paraId="6E3C94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251FE5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1481 FY 2026 Org 1400</w:t>
      </w:r>
    </w:p>
    <w:p w14:paraId="53C170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EFA417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100,000</w:t>
      </w:r>
    </w:p>
    <w:p w14:paraId="21AE9C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1,000,000</w:t>
      </w:r>
    </w:p>
    <w:p w14:paraId="42C3D4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1,100,000</w:t>
      </w:r>
    </w:p>
    <w:p w14:paraId="6DC777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66"/>
          <w:type w:val="continuous"/>
          <w:pgSz w:w="12240" w:h="15840"/>
          <w:pgMar w:top="1440" w:right="1440" w:bottom="1440" w:left="1440" w:header="720" w:footer="720" w:gutter="0"/>
          <w:lnNumType w:countBy="1" w:restart="newSection"/>
          <w:cols w:space="720"/>
          <w:titlePg/>
          <w:docGrid w:linePitch="360"/>
        </w:sectPr>
      </w:pPr>
    </w:p>
    <w:p w14:paraId="1832828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Agriculture – </w:t>
      </w:r>
    </w:p>
    <w:p w14:paraId="64C68F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Veterans and Warriors to Agriculture Fund</w:t>
      </w:r>
    </w:p>
    <w:p w14:paraId="3075168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16EF10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1483 FY 2026 Org 1400</w:t>
      </w:r>
    </w:p>
    <w:p w14:paraId="6C50C4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18B248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7,500</w:t>
      </w:r>
    </w:p>
    <w:p w14:paraId="0205B7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06AC11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Agriculture – </w:t>
      </w:r>
    </w:p>
    <w:p w14:paraId="0A7E97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State FFA-FHA Camp and Conference Center</w:t>
      </w:r>
    </w:p>
    <w:p w14:paraId="3589DB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18 and 18A)</w:t>
      </w:r>
    </w:p>
    <w:p w14:paraId="04C191C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1484 FY 2026 Org 1400</w:t>
      </w:r>
    </w:p>
    <w:p w14:paraId="110143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8883E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1,289,160</w:t>
      </w:r>
    </w:p>
    <w:p w14:paraId="1DC61D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82,500</w:t>
      </w:r>
    </w:p>
    <w:p w14:paraId="546CCA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76,000</w:t>
      </w:r>
    </w:p>
    <w:p w14:paraId="6C8ECB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17,000</w:t>
      </w:r>
    </w:p>
    <w:p w14:paraId="3D1B21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1,143,306</w:t>
      </w:r>
    </w:p>
    <w:p w14:paraId="54D2606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w:t>
      </w:r>
    </w:p>
    <w:p w14:paraId="25C832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10,000</w:t>
      </w:r>
    </w:p>
    <w:p w14:paraId="0C5823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1,000</w:t>
      </w:r>
    </w:p>
    <w:p w14:paraId="2C600D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2,619,966</w:t>
      </w:r>
    </w:p>
    <w:p w14:paraId="7BE2CF6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73B3DB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Attorney General – </w:t>
      </w:r>
    </w:p>
    <w:p w14:paraId="46BA8D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Antitrust Enforcement Fund</w:t>
      </w:r>
    </w:p>
    <w:p w14:paraId="7DD873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47)</w:t>
      </w:r>
    </w:p>
    <w:p w14:paraId="73E69F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1507 FY 2026 Org 1500</w:t>
      </w:r>
    </w:p>
    <w:p w14:paraId="7184D5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67"/>
          <w:type w:val="continuous"/>
          <w:pgSz w:w="12240" w:h="15840"/>
          <w:pgMar w:top="1440" w:right="1440" w:bottom="1440" w:left="1440" w:header="720" w:footer="720" w:gutter="0"/>
          <w:cols w:space="720"/>
          <w:titlePg/>
          <w:docGrid w:linePitch="360"/>
        </w:sectPr>
      </w:pPr>
    </w:p>
    <w:p w14:paraId="10011B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371,036</w:t>
      </w:r>
    </w:p>
    <w:p w14:paraId="157C53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5D9E4FF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w:t>
      </w:r>
    </w:p>
    <w:p w14:paraId="1D6FA2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148,803</w:t>
      </w:r>
    </w:p>
    <w:p w14:paraId="5EAEAA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521,839</w:t>
      </w:r>
    </w:p>
    <w:p w14:paraId="6DCC72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68"/>
          <w:type w:val="continuous"/>
          <w:pgSz w:w="12240" w:h="15840"/>
          <w:pgMar w:top="1440" w:right="1440" w:bottom="1440" w:left="1440" w:header="720" w:footer="720" w:gutter="0"/>
          <w:lnNumType w:countBy="1" w:restart="newSection"/>
          <w:cols w:space="720"/>
          <w:titlePg/>
          <w:docGrid w:linePitch="360"/>
        </w:sectPr>
      </w:pPr>
    </w:p>
    <w:p w14:paraId="574642F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Attorney General – </w:t>
      </w:r>
    </w:p>
    <w:p w14:paraId="3D8373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Preneed Burial Contract Regulation Fund</w:t>
      </w:r>
    </w:p>
    <w:p w14:paraId="76F17A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47)</w:t>
      </w:r>
    </w:p>
    <w:p w14:paraId="28F4FA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1513 FY 2026 Org 1500</w:t>
      </w:r>
    </w:p>
    <w:p w14:paraId="593DF2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891F5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240,959</w:t>
      </w:r>
    </w:p>
    <w:p w14:paraId="528EFE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52B5375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w:t>
      </w:r>
    </w:p>
    <w:p w14:paraId="0D1950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54,615</w:t>
      </w:r>
    </w:p>
    <w:p w14:paraId="1F3188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297,574</w:t>
      </w:r>
    </w:p>
    <w:p w14:paraId="4A44EB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11D787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Attorney General – </w:t>
      </w:r>
    </w:p>
    <w:p w14:paraId="72A2376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Preneed Funeral Guarantee Fund</w:t>
      </w:r>
    </w:p>
    <w:p w14:paraId="543364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47)</w:t>
      </w:r>
    </w:p>
    <w:p w14:paraId="5295CC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1514 FY 2026 Org 1500</w:t>
      </w:r>
    </w:p>
    <w:p w14:paraId="57D1AFB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24F12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901,135</w:t>
      </w:r>
    </w:p>
    <w:p w14:paraId="4E824D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77F3E8F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Secretary of State – </w:t>
      </w:r>
    </w:p>
    <w:p w14:paraId="633C44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Service Fees and Collection Account</w:t>
      </w:r>
    </w:p>
    <w:p w14:paraId="1A24C7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3, 5, and 59)</w:t>
      </w:r>
    </w:p>
    <w:p w14:paraId="101844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1612 FY 2026 Org 1600</w:t>
      </w:r>
    </w:p>
    <w:p w14:paraId="0E03AA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69"/>
          <w:type w:val="continuous"/>
          <w:pgSz w:w="12240" w:h="15840"/>
          <w:pgMar w:top="1440" w:right="1440" w:bottom="1440" w:left="1440" w:header="720" w:footer="720" w:gutter="0"/>
          <w:cols w:space="720"/>
          <w:titlePg/>
          <w:docGrid w:linePitch="360"/>
        </w:sectPr>
      </w:pPr>
    </w:p>
    <w:p w14:paraId="3DB9A6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1,196,867</w:t>
      </w:r>
    </w:p>
    <w:p w14:paraId="164651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4,524</w:t>
      </w:r>
    </w:p>
    <w:p w14:paraId="22B849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8,036</w:t>
      </w:r>
    </w:p>
    <w:p w14:paraId="12F3B2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1,209,427</w:t>
      </w:r>
    </w:p>
    <w:p w14:paraId="2A1217C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32829D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Secretary of State – </w:t>
      </w:r>
    </w:p>
    <w:p w14:paraId="06DA7F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General Administrative Fees Account</w:t>
      </w:r>
    </w:p>
    <w:p w14:paraId="075028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3, 5, and 59)</w:t>
      </w:r>
    </w:p>
    <w:p w14:paraId="292882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1617 FY 2026 Org 1600</w:t>
      </w:r>
    </w:p>
    <w:p w14:paraId="120FFF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70"/>
          <w:type w:val="continuous"/>
          <w:pgSz w:w="12240" w:h="15840"/>
          <w:pgMar w:top="1440" w:right="1440" w:bottom="1440" w:left="1440" w:header="720" w:footer="720" w:gutter="0"/>
          <w:cols w:space="720"/>
          <w:titlePg/>
          <w:docGrid w:linePitch="360"/>
        </w:sectPr>
      </w:pPr>
    </w:p>
    <w:p w14:paraId="0ABC94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3,248,467</w:t>
      </w:r>
    </w:p>
    <w:p w14:paraId="7F98B1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25,529</w:t>
      </w:r>
    </w:p>
    <w:p w14:paraId="1FEC1E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1,276,716</w:t>
      </w:r>
    </w:p>
    <w:p w14:paraId="4067D0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Technology Improvements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59900</w:t>
      </w:r>
      <w:r w:rsidRPr="00E541DD">
        <w:rPr>
          <w:rFonts w:eastAsia="Calibri" w:cs="Times New Roman"/>
          <w:color w:val="000000"/>
        </w:rPr>
        <w:tab/>
      </w:r>
      <w:r w:rsidRPr="00E541DD">
        <w:rPr>
          <w:rFonts w:eastAsia="Calibri" w:cs="Times New Roman"/>
          <w:color w:val="000000"/>
        </w:rPr>
        <w:tab/>
        <w:t>1,370,000</w:t>
      </w:r>
    </w:p>
    <w:p w14:paraId="69B214D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5,920,712</w:t>
      </w:r>
    </w:p>
    <w:p w14:paraId="6FD77D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8FAB8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DEPARTMENT OF ADMINISTRATION</w:t>
      </w:r>
    </w:p>
    <w:p w14:paraId="057BE67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Administration – </w:t>
      </w:r>
    </w:p>
    <w:p w14:paraId="7D4439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Office of the Secretary – </w:t>
      </w:r>
    </w:p>
    <w:p w14:paraId="3D5C8D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Tobacco Settlement Fund</w:t>
      </w:r>
    </w:p>
    <w:p w14:paraId="22A68A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4)</w:t>
      </w:r>
    </w:p>
    <w:p w14:paraId="6A2CCE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2041 FY 2026 Org 0201</w:t>
      </w:r>
    </w:p>
    <w:p w14:paraId="53F0C4B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6B770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Tobacco Settlement Securitization Trustee Passthru</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65000</w:t>
      </w:r>
      <w:r w:rsidRPr="00E541DD">
        <w:rPr>
          <w:rFonts w:eastAsia="Calibri" w:cs="Times New Roman"/>
          <w:color w:val="000000"/>
        </w:rPr>
        <w:tab/>
        <w:t>$</w:t>
      </w:r>
      <w:r w:rsidRPr="00E541DD">
        <w:rPr>
          <w:rFonts w:eastAsia="Calibri" w:cs="Times New Roman"/>
          <w:color w:val="000000"/>
        </w:rPr>
        <w:tab/>
        <w:t>80,000,000</w:t>
      </w:r>
    </w:p>
    <w:p w14:paraId="56529F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AB1763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Administration – </w:t>
      </w:r>
    </w:p>
    <w:p w14:paraId="4511C36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lastRenderedPageBreak/>
        <w:t xml:space="preserve">Office of the Secretary – </w:t>
      </w:r>
    </w:p>
    <w:p w14:paraId="5582E8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Employee Pension and Health Care Benefit Fund</w:t>
      </w:r>
    </w:p>
    <w:p w14:paraId="1A0E9C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w:t>
      </w:r>
    </w:p>
    <w:p w14:paraId="3D9FC5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2044 FY 2026 Org 0201</w:t>
      </w:r>
    </w:p>
    <w:p w14:paraId="3558F9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16EE7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39,831,000</w:t>
      </w:r>
    </w:p>
    <w:p w14:paraId="06BB519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71"/>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 xml:space="preserve">The above appropriation for Current Expenses (fund 2044, appropriation 13000) shall be transferred to the Consolidated Public Retirement Board – Teachers’ Accumulation Fund (fund 2600). </w:t>
      </w:r>
    </w:p>
    <w:p w14:paraId="5B35AAA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Administration – </w:t>
      </w:r>
    </w:p>
    <w:p w14:paraId="34DFB2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Division of Finance – </w:t>
      </w:r>
    </w:p>
    <w:p w14:paraId="04D8C4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Shared Services Section Fund</w:t>
      </w:r>
    </w:p>
    <w:p w14:paraId="0B007C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5A)</w:t>
      </w:r>
    </w:p>
    <w:p w14:paraId="2CC16F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2020 FY 2026 Org 0209</w:t>
      </w:r>
    </w:p>
    <w:p w14:paraId="13D72C0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0C18A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1,638,791</w:t>
      </w:r>
    </w:p>
    <w:p w14:paraId="5BF498A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500,000</w:t>
      </w:r>
    </w:p>
    <w:p w14:paraId="519216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2,138,791</w:t>
      </w:r>
    </w:p>
    <w:p w14:paraId="6C682F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3E4ECD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Purchasing – </w:t>
      </w:r>
    </w:p>
    <w:p w14:paraId="305EC4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Vendor Fee Fund</w:t>
      </w:r>
    </w:p>
    <w:p w14:paraId="3EAB1E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5A)</w:t>
      </w:r>
    </w:p>
    <w:p w14:paraId="45C57F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2263 FY 2026 Org 0213</w:t>
      </w:r>
    </w:p>
    <w:p w14:paraId="44B1E2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73ACD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611,378</w:t>
      </w:r>
    </w:p>
    <w:p w14:paraId="25F2C5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9,115</w:t>
      </w:r>
    </w:p>
    <w:p w14:paraId="6D7CF4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810</w:t>
      </w:r>
    </w:p>
    <w:p w14:paraId="6DC49D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621,303</w:t>
      </w:r>
    </w:p>
    <w:p w14:paraId="2AE741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4CE7EB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Purchasing – </w:t>
      </w:r>
    </w:p>
    <w:p w14:paraId="00DFB3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Purchasing Improvement Fund</w:t>
      </w:r>
    </w:p>
    <w:p w14:paraId="2102B0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lastRenderedPageBreak/>
        <w:t>(W.V. Code Chapter 5A)</w:t>
      </w:r>
    </w:p>
    <w:p w14:paraId="7F2E42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2264 FY 2026 Org 0213</w:t>
      </w:r>
    </w:p>
    <w:p w14:paraId="2CB595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D2B09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1,060,880</w:t>
      </w:r>
    </w:p>
    <w:p w14:paraId="0709BA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w:t>
      </w:r>
    </w:p>
    <w:p w14:paraId="1B421B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500</w:t>
      </w:r>
    </w:p>
    <w:p w14:paraId="52315B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5,562</w:t>
      </w:r>
    </w:p>
    <w:p w14:paraId="4A8BF5F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492,066</w:t>
      </w:r>
    </w:p>
    <w:p w14:paraId="766757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500</w:t>
      </w:r>
    </w:p>
    <w:p w14:paraId="758DE2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850</w:t>
      </w:r>
    </w:p>
    <w:p w14:paraId="5F297A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1,560,858</w:t>
      </w:r>
    </w:p>
    <w:p w14:paraId="555E06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72"/>
          <w:type w:val="continuous"/>
          <w:pgSz w:w="12240" w:h="15840"/>
          <w:pgMar w:top="1440" w:right="1440" w:bottom="1440" w:left="1440" w:header="720" w:footer="720" w:gutter="0"/>
          <w:lnNumType w:countBy="1" w:restart="newSection"/>
          <w:cols w:space="720"/>
          <w:titlePg/>
          <w:docGrid w:linePitch="360"/>
        </w:sectPr>
      </w:pPr>
    </w:p>
    <w:p w14:paraId="1328869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Travel Management – </w:t>
      </w:r>
    </w:p>
    <w:p w14:paraId="14C136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Aviation Fund</w:t>
      </w:r>
    </w:p>
    <w:p w14:paraId="5346B5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5A)</w:t>
      </w:r>
    </w:p>
    <w:p w14:paraId="5AA559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2302 FY 2026 Org 0215</w:t>
      </w:r>
    </w:p>
    <w:p w14:paraId="1465B03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C2668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t>$</w:t>
      </w:r>
      <w:r w:rsidRPr="00E541DD">
        <w:rPr>
          <w:rFonts w:eastAsia="Calibri" w:cs="Times New Roman"/>
          <w:color w:val="000000"/>
        </w:rPr>
        <w:tab/>
        <w:t>1,275,237</w:t>
      </w:r>
    </w:p>
    <w:p w14:paraId="08942D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w:t>
      </w:r>
    </w:p>
    <w:p w14:paraId="379CCD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1,000</w:t>
      </w:r>
    </w:p>
    <w:p w14:paraId="157379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149,700</w:t>
      </w:r>
    </w:p>
    <w:p w14:paraId="0A087D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w:t>
      </w:r>
    </w:p>
    <w:p w14:paraId="02BE21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w:t>
      </w:r>
    </w:p>
    <w:p w14:paraId="530B33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100</w:t>
      </w:r>
    </w:p>
    <w:p w14:paraId="6FD40B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1,427,237</w:t>
      </w:r>
    </w:p>
    <w:p w14:paraId="34DC507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30876C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Fleet Management Division Fund </w:t>
      </w:r>
    </w:p>
    <w:p w14:paraId="76C22A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5A)</w:t>
      </w:r>
    </w:p>
    <w:p w14:paraId="11D617E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2301 FY 2026 Org 0216</w:t>
      </w:r>
    </w:p>
    <w:p w14:paraId="5D604F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2C8D7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839,903</w:t>
      </w:r>
    </w:p>
    <w:p w14:paraId="7DFEE3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12,000</w:t>
      </w:r>
    </w:p>
    <w:p w14:paraId="3671F9F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800,000</w:t>
      </w:r>
    </w:p>
    <w:p w14:paraId="4D8FF5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4,000</w:t>
      </w:r>
    </w:p>
    <w:p w14:paraId="26CE634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11,630,614</w:t>
      </w:r>
    </w:p>
    <w:p w14:paraId="56C43D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2,000</w:t>
      </w:r>
    </w:p>
    <w:p w14:paraId="417BA1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13,288,517</w:t>
      </w:r>
    </w:p>
    <w:p w14:paraId="3EF618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73"/>
          <w:type w:val="continuous"/>
          <w:pgSz w:w="12240" w:h="15840"/>
          <w:pgMar w:top="1440" w:right="1440" w:bottom="1440" w:left="1440" w:header="720" w:footer="720" w:gutter="0"/>
          <w:lnNumType w:countBy="1" w:restart="newSection"/>
          <w:cols w:space="720"/>
          <w:titlePg/>
          <w:docGrid w:linePitch="360"/>
        </w:sectPr>
      </w:pPr>
    </w:p>
    <w:p w14:paraId="0223529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Personnel</w:t>
      </w:r>
    </w:p>
    <w:p w14:paraId="202408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216ADA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2440 FY 2026 Org 0222</w:t>
      </w:r>
    </w:p>
    <w:p w14:paraId="1B3C41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1A2D8C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5,034,147</w:t>
      </w:r>
    </w:p>
    <w:p w14:paraId="0F6248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4884D9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122,500</w:t>
      </w:r>
    </w:p>
    <w:p w14:paraId="2B88A8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5,000</w:t>
      </w:r>
    </w:p>
    <w:p w14:paraId="34A33DF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20,000</w:t>
      </w:r>
    </w:p>
    <w:p w14:paraId="758CAD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51,418</w:t>
      </w:r>
    </w:p>
    <w:p w14:paraId="30F959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1,262,813</w:t>
      </w:r>
    </w:p>
    <w:p w14:paraId="68F32A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60,000</w:t>
      </w:r>
    </w:p>
    <w:p w14:paraId="53C2AC7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6,555,878</w:t>
      </w:r>
    </w:p>
    <w:p w14:paraId="6E5E96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paid from a special revenue fund out of fees collected by the Division of Personnel.</w:t>
      </w:r>
    </w:p>
    <w:p w14:paraId="3DB764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F862D2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West Virginia Prosecuting Attorneys Institute</w:t>
      </w:r>
    </w:p>
    <w:p w14:paraId="197EF04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7)</w:t>
      </w:r>
    </w:p>
    <w:p w14:paraId="35D3EB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2521 FY 2026 Org 0228</w:t>
      </w:r>
    </w:p>
    <w:p w14:paraId="1E0100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77C2A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139,779</w:t>
      </w:r>
    </w:p>
    <w:p w14:paraId="616DC2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4ACF50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119,000</w:t>
      </w:r>
    </w:p>
    <w:p w14:paraId="0E46C4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600</w:t>
      </w:r>
    </w:p>
    <w:p w14:paraId="4BE58D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500</w:t>
      </w:r>
    </w:p>
    <w:p w14:paraId="405FEAD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4,023</w:t>
      </w:r>
    </w:p>
    <w:p w14:paraId="3AC1BE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297,528</w:t>
      </w:r>
    </w:p>
    <w:p w14:paraId="35C695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500</w:t>
      </w:r>
    </w:p>
    <w:p w14:paraId="1E60CA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561,930</w:t>
      </w:r>
    </w:p>
    <w:p w14:paraId="02409E0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Office of Technology – </w:t>
      </w:r>
    </w:p>
    <w:p w14:paraId="03FBC5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Office of Technology Fund</w:t>
      </w:r>
    </w:p>
    <w:p w14:paraId="6CCD8C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5A)</w:t>
      </w:r>
    </w:p>
    <w:p w14:paraId="2495925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2220 FY 2026 Org 0231</w:t>
      </w:r>
    </w:p>
    <w:p w14:paraId="191C0D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74"/>
          <w:type w:val="continuous"/>
          <w:pgSz w:w="12240" w:h="15840"/>
          <w:pgMar w:top="1440" w:right="1440" w:bottom="1440" w:left="1440" w:header="720" w:footer="720" w:gutter="0"/>
          <w:cols w:space="720"/>
          <w:titlePg/>
          <w:docGrid w:linePitch="360"/>
        </w:sectPr>
      </w:pPr>
    </w:p>
    <w:p w14:paraId="6433C9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24,213,297</w:t>
      </w:r>
    </w:p>
    <w:p w14:paraId="31BC87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2894C4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2,100,000</w:t>
      </w:r>
    </w:p>
    <w:p w14:paraId="6E4EBB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351,068</w:t>
      </w:r>
    </w:p>
    <w:p w14:paraId="5D714F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57,927,608</w:t>
      </w:r>
    </w:p>
    <w:p w14:paraId="5F121A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1,055,000</w:t>
      </w:r>
    </w:p>
    <w:p w14:paraId="547CFC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85,647,973</w:t>
      </w:r>
    </w:p>
    <w:p w14:paraId="59FEB72E"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Office of Technology – </w:t>
      </w:r>
    </w:p>
    <w:p w14:paraId="1BC63F5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Technology Infrastructure Reinvestment Fund</w:t>
      </w:r>
    </w:p>
    <w:p w14:paraId="1F77FDF0"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31)</w:t>
      </w:r>
    </w:p>
    <w:p w14:paraId="5955AF29"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2209 FY 2026 Org 0231</w:t>
      </w:r>
    </w:p>
    <w:p w14:paraId="472DA2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CD1CD3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400,000</w:t>
      </w:r>
    </w:p>
    <w:p w14:paraId="57BAE8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87002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b/>
          <w:color w:val="000000"/>
        </w:rPr>
        <w:t>DEPARTMENT OF COMMERCE</w:t>
      </w:r>
    </w:p>
    <w:p w14:paraId="3C2C6C0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Forestry</w:t>
      </w:r>
    </w:p>
    <w:p w14:paraId="0F3A0C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40FFA7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3081 FY 2026 Org 0305</w:t>
      </w:r>
    </w:p>
    <w:p w14:paraId="2ABB82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67C81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224,509</w:t>
      </w:r>
    </w:p>
    <w:p w14:paraId="2173D2D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53,000</w:t>
      </w:r>
    </w:p>
    <w:p w14:paraId="736B7C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300,000</w:t>
      </w:r>
    </w:p>
    <w:p w14:paraId="7D8EA6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439,830</w:t>
      </w:r>
    </w:p>
    <w:p w14:paraId="64961E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1,017,339</w:t>
      </w:r>
    </w:p>
    <w:p w14:paraId="6E14FA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2928AD">
          <w:footerReference w:type="default" r:id="rId75"/>
          <w:type w:val="continuous"/>
          <w:pgSz w:w="12240" w:h="15840"/>
          <w:pgMar w:top="1440" w:right="1440" w:bottom="1440" w:left="1440" w:header="720" w:footer="720" w:gutter="0"/>
          <w:lnNumType w:countBy="1" w:restart="newSection"/>
          <w:cols w:space="720"/>
          <w:docGrid w:linePitch="360"/>
        </w:sectPr>
      </w:pPr>
    </w:p>
    <w:p w14:paraId="35CB0BD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Forestry – </w:t>
      </w:r>
    </w:p>
    <w:p w14:paraId="4991F5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Timbering Operations Enforcement Fund</w:t>
      </w:r>
    </w:p>
    <w:p w14:paraId="7F8A94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0275F4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3082 FY 2026 Org 0305</w:t>
      </w:r>
    </w:p>
    <w:p w14:paraId="023896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76"/>
          <w:type w:val="continuous"/>
          <w:pgSz w:w="12240" w:h="15840"/>
          <w:pgMar w:top="1440" w:right="1440" w:bottom="1440" w:left="1440" w:header="720" w:footer="720" w:gutter="0"/>
          <w:cols w:space="720"/>
          <w:titlePg/>
          <w:docGrid w:linePitch="360"/>
        </w:sectPr>
      </w:pPr>
    </w:p>
    <w:p w14:paraId="4FF627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265,835</w:t>
      </w:r>
    </w:p>
    <w:p w14:paraId="3162BB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11,250</w:t>
      </w:r>
    </w:p>
    <w:p w14:paraId="33D2B22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54,873</w:t>
      </w:r>
    </w:p>
    <w:p w14:paraId="350942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331,958</w:t>
      </w:r>
    </w:p>
    <w:p w14:paraId="3F4756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ECE37B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Forestry – </w:t>
      </w:r>
    </w:p>
    <w:p w14:paraId="383CC27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Severance Tax Operations</w:t>
      </w:r>
    </w:p>
    <w:p w14:paraId="0DFE59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11)</w:t>
      </w:r>
    </w:p>
    <w:p w14:paraId="71BC7B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3084 FY 2026 Org 0305</w:t>
      </w:r>
    </w:p>
    <w:p w14:paraId="66E4AFC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E3800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282,614</w:t>
      </w:r>
    </w:p>
    <w:p w14:paraId="758338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62013B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Geological and Economic Survey – </w:t>
      </w:r>
    </w:p>
    <w:p w14:paraId="57A01E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Geological and Analytical Services Fund</w:t>
      </w:r>
    </w:p>
    <w:p w14:paraId="34BA48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696CF7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3100 FY 2026 Org 0306</w:t>
      </w:r>
    </w:p>
    <w:p w14:paraId="146451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784365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37,966</w:t>
      </w:r>
    </w:p>
    <w:p w14:paraId="5626143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50,000</w:t>
      </w:r>
    </w:p>
    <w:p w14:paraId="0DE2E6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20,000</w:t>
      </w:r>
    </w:p>
    <w:p w14:paraId="54BAA9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2,182</w:t>
      </w:r>
    </w:p>
    <w:p w14:paraId="17F990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141,631</w:t>
      </w:r>
    </w:p>
    <w:p w14:paraId="5C17EE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10,000</w:t>
      </w:r>
    </w:p>
    <w:p w14:paraId="1D2A814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261,779</w:t>
      </w:r>
    </w:p>
    <w:p w14:paraId="02ADBAF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appropriations shall be used in accordance with W.V. Code §29-2-4.</w:t>
      </w:r>
    </w:p>
    <w:p w14:paraId="5DEA3E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77"/>
          <w:type w:val="continuous"/>
          <w:pgSz w:w="12240" w:h="15840"/>
          <w:pgMar w:top="1440" w:right="1440" w:bottom="1440" w:left="1440" w:header="720" w:footer="720" w:gutter="0"/>
          <w:lnNumType w:countBy="1" w:restart="newSection"/>
          <w:cols w:space="720"/>
          <w:titlePg/>
          <w:docGrid w:linePitch="360"/>
        </w:sectPr>
      </w:pPr>
    </w:p>
    <w:p w14:paraId="7E5DDB1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Office of Energy –</w:t>
      </w:r>
    </w:p>
    <w:p w14:paraId="71AA07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Energy Assistance</w:t>
      </w:r>
    </w:p>
    <w:p w14:paraId="22F52B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5B)</w:t>
      </w:r>
    </w:p>
    <w:p w14:paraId="32A2DFD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color w:val="000000"/>
        </w:rPr>
        <w:t>Fund 3010 FY 2026 Org 0307</w:t>
      </w:r>
    </w:p>
    <w:p w14:paraId="2D7307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0E1D7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Energy Assistance - 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64700</w:t>
      </w:r>
      <w:r w:rsidRPr="00E541DD">
        <w:rPr>
          <w:rFonts w:eastAsia="Calibri" w:cs="Times New Roman"/>
          <w:color w:val="000000"/>
        </w:rPr>
        <w:tab/>
        <w:t>$</w:t>
      </w:r>
      <w:r w:rsidRPr="00E541DD">
        <w:rPr>
          <w:rFonts w:eastAsia="Calibri" w:cs="Times New Roman"/>
          <w:color w:val="000000"/>
        </w:rPr>
        <w:tab/>
        <w:t>7,211</w:t>
      </w:r>
    </w:p>
    <w:p w14:paraId="631E1D9D"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 xml:space="preserve">Division of Economic Development – </w:t>
      </w:r>
    </w:p>
    <w:p w14:paraId="1562F37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E541DD">
        <w:rPr>
          <w:rFonts w:eastAsia="Calibri" w:cs="Times New Roman"/>
          <w:i/>
          <w:color w:val="000000"/>
        </w:rPr>
        <w:t>Broadband Enhancement Fund</w:t>
      </w:r>
    </w:p>
    <w:p w14:paraId="1022F77F"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Cs/>
          <w:color w:val="000000"/>
        </w:rPr>
      </w:pPr>
      <w:r w:rsidRPr="00E541DD">
        <w:rPr>
          <w:rFonts w:eastAsia="Calibri" w:cs="Times New Roman"/>
          <w:iCs/>
          <w:color w:val="000000"/>
        </w:rPr>
        <w:t>(W.V. Code Chapter 31G)</w:t>
      </w:r>
    </w:p>
    <w:p w14:paraId="287D7FC1"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3013 FY 2026 Org 0307</w:t>
      </w:r>
    </w:p>
    <w:p w14:paraId="719AE6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footerReference w:type="default" r:id="rId78"/>
          <w:type w:val="continuous"/>
          <w:pgSz w:w="12240" w:h="15840"/>
          <w:pgMar w:top="1440" w:right="1440" w:bottom="1440" w:left="1440" w:header="720" w:footer="720" w:gutter="0"/>
          <w:lnNumType w:countBy="1" w:restart="newSection"/>
          <w:cols w:space="720"/>
          <w:titlePg/>
          <w:docGrid w:linePitch="360"/>
        </w:sectPr>
      </w:pPr>
    </w:p>
    <w:p w14:paraId="5E9A0D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133,072</w:t>
      </w:r>
    </w:p>
    <w:p w14:paraId="57106D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1,648,318</w:t>
      </w:r>
    </w:p>
    <w:p w14:paraId="2C44D2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1,781,390</w:t>
      </w:r>
    </w:p>
    <w:p w14:paraId="67565C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734109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Economic Development – </w:t>
      </w:r>
    </w:p>
    <w:p w14:paraId="236E9B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Entrepreneurship and Innovation Investment Fund</w:t>
      </w:r>
    </w:p>
    <w:p w14:paraId="65479B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5B)</w:t>
      </w:r>
    </w:p>
    <w:p w14:paraId="072489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3014 FY 2026 Org 0307</w:t>
      </w:r>
    </w:p>
    <w:p w14:paraId="1FB679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66B45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Entrepreneurship and Innovation Investment Fund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70301</w:t>
      </w:r>
      <w:r w:rsidRPr="00E541DD">
        <w:rPr>
          <w:rFonts w:eastAsia="Calibri" w:cs="Times New Roman"/>
          <w:color w:val="000000"/>
        </w:rPr>
        <w:tab/>
        <w:t>$</w:t>
      </w:r>
      <w:r w:rsidRPr="00E541DD">
        <w:rPr>
          <w:rFonts w:eastAsia="Calibri" w:cs="Times New Roman"/>
          <w:color w:val="000000"/>
        </w:rPr>
        <w:tab/>
        <w:t>1,500,000</w:t>
      </w:r>
    </w:p>
    <w:p w14:paraId="4C5FAAE5"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D2BEC5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Economic Development –</w:t>
      </w:r>
    </w:p>
    <w:p w14:paraId="69173E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Broadband Development Fund</w:t>
      </w:r>
    </w:p>
    <w:p w14:paraId="3BCED7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31G)</w:t>
      </w:r>
    </w:p>
    <w:p w14:paraId="09204A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3034 FY 2026 Org 0307</w:t>
      </w:r>
    </w:p>
    <w:p w14:paraId="36E777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8EFEB40"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687,121</w:t>
      </w:r>
    </w:p>
    <w:p w14:paraId="5720ECA3"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2,000,000</w:t>
      </w:r>
    </w:p>
    <w:p w14:paraId="252302C2"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235,302,925</w:t>
      </w:r>
    </w:p>
    <w:p w14:paraId="4B2D82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8543F2">
          <w:footerReference w:type="default" r:id="rId79"/>
          <w:type w:val="continuous"/>
          <w:pgSz w:w="12240" w:h="15840"/>
          <w:pgMar w:top="1440" w:right="1440" w:bottom="1440" w:left="1440" w:header="720" w:footer="720" w:gutter="0"/>
          <w:lnNumType w:countBy="1" w:restart="newSection"/>
          <w:cols w:space="720"/>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237,990,046</w:t>
      </w:r>
    </w:p>
    <w:p w14:paraId="2BEBA14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Economic Development – </w:t>
      </w:r>
    </w:p>
    <w:p w14:paraId="0997FA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Coalfield Community Development</w:t>
      </w:r>
    </w:p>
    <w:p w14:paraId="266111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5B)</w:t>
      </w:r>
    </w:p>
    <w:p w14:paraId="74EF05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3162 FY 2026 Org 0307</w:t>
      </w:r>
    </w:p>
    <w:p w14:paraId="10ACB4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C820BF0"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440,848</w:t>
      </w:r>
    </w:p>
    <w:p w14:paraId="3410C8E9"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8,300</w:t>
      </w:r>
    </w:p>
    <w:p w14:paraId="02F85A81"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399,191</w:t>
      </w:r>
    </w:p>
    <w:p w14:paraId="0CB4C1C3"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80"/>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 xml:space="preserve">848,339 </w:t>
      </w:r>
    </w:p>
    <w:p w14:paraId="0D7A007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Labor – </w:t>
      </w:r>
    </w:p>
    <w:p w14:paraId="1C7120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West Virginia Jobs Act Fund</w:t>
      </w:r>
    </w:p>
    <w:p w14:paraId="3AF2F7B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21)</w:t>
      </w:r>
    </w:p>
    <w:p w14:paraId="161545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3176 FY 2026 Org 0308</w:t>
      </w:r>
    </w:p>
    <w:p w14:paraId="4915AC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F8F7F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t>$</w:t>
      </w:r>
      <w:r w:rsidRPr="00E541DD">
        <w:rPr>
          <w:rFonts w:eastAsia="Calibri" w:cs="Times New Roman"/>
          <w:color w:val="000000"/>
        </w:rPr>
        <w:tab/>
        <w:t>25,000</w:t>
      </w:r>
    </w:p>
    <w:p w14:paraId="1F1A88D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75,000</w:t>
      </w:r>
    </w:p>
    <w:p w14:paraId="57FFB2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100,000</w:t>
      </w:r>
    </w:p>
    <w:p w14:paraId="077AA2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6B2848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16" w:name="_Hlk34309847"/>
      <w:r w:rsidRPr="00E541DD">
        <w:rPr>
          <w:rFonts w:eastAsia="Calibri" w:cs="Times New Roman"/>
          <w:i/>
          <w:color w:val="000000"/>
        </w:rPr>
        <w:t xml:space="preserve">Division of Labor – </w:t>
      </w:r>
    </w:p>
    <w:p w14:paraId="0991F2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HVAC Fund</w:t>
      </w:r>
    </w:p>
    <w:p w14:paraId="3F0C18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21)</w:t>
      </w:r>
    </w:p>
    <w:p w14:paraId="4E13E4B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3186 FY 2026 Org 0308</w:t>
      </w:r>
    </w:p>
    <w:p w14:paraId="6C3A76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9DA6E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482,855</w:t>
      </w:r>
    </w:p>
    <w:p w14:paraId="6BD3B3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4,500</w:t>
      </w:r>
    </w:p>
    <w:p w14:paraId="338C47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4,000</w:t>
      </w:r>
    </w:p>
    <w:p w14:paraId="27B0B6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82,000</w:t>
      </w:r>
    </w:p>
    <w:p w14:paraId="415DDC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w:t>
      </w:r>
    </w:p>
    <w:p w14:paraId="48D47A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8,500</w:t>
      </w:r>
    </w:p>
    <w:p w14:paraId="1A6A47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582,855</w:t>
      </w:r>
    </w:p>
    <w:bookmarkEnd w:id="16"/>
    <w:p w14:paraId="7A5600C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81"/>
          <w:type w:val="continuous"/>
          <w:pgSz w:w="12240" w:h="15840"/>
          <w:pgMar w:top="1440" w:right="1440" w:bottom="1440" w:left="1440" w:header="720" w:footer="720" w:gutter="0"/>
          <w:lnNumType w:countBy="1" w:restart="newSection"/>
          <w:cols w:space="720"/>
          <w:titlePg/>
          <w:docGrid w:linePitch="360"/>
        </w:sectPr>
      </w:pPr>
    </w:p>
    <w:p w14:paraId="5068962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Labor – </w:t>
      </w:r>
    </w:p>
    <w:p w14:paraId="57562C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Elevator Safety Fund</w:t>
      </w:r>
    </w:p>
    <w:p w14:paraId="1FE55B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21)</w:t>
      </w:r>
    </w:p>
    <w:p w14:paraId="3CEE30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3188 FY 2026 Org 0308</w:t>
      </w:r>
    </w:p>
    <w:p w14:paraId="18CCA5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DFF63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299,995</w:t>
      </w:r>
    </w:p>
    <w:p w14:paraId="499E10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 and</w:t>
      </w:r>
    </w:p>
    <w:p w14:paraId="4FDD602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129,221</w:t>
      </w:r>
    </w:p>
    <w:p w14:paraId="7ABFCC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2,000</w:t>
      </w:r>
    </w:p>
    <w:p w14:paraId="2B1A29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2,261</w:t>
      </w:r>
    </w:p>
    <w:p w14:paraId="25B185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94,712</w:t>
      </w:r>
    </w:p>
    <w:p w14:paraId="265808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w:t>
      </w:r>
    </w:p>
    <w:p w14:paraId="1A5B48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8,500</w:t>
      </w:r>
    </w:p>
    <w:p w14:paraId="3AFE553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537,689</w:t>
      </w:r>
    </w:p>
    <w:p w14:paraId="4A178A6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82"/>
          <w:type w:val="continuous"/>
          <w:pgSz w:w="12240" w:h="15840"/>
          <w:pgMar w:top="1440" w:right="1440" w:bottom="1440" w:left="1440" w:header="720" w:footer="720" w:gutter="0"/>
          <w:lnNumType w:countBy="1" w:restart="newSection"/>
          <w:cols w:space="720"/>
          <w:titlePg/>
          <w:docGrid w:linePitch="360"/>
        </w:sectPr>
      </w:pPr>
    </w:p>
    <w:p w14:paraId="0424609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Labor – </w:t>
      </w:r>
    </w:p>
    <w:p w14:paraId="029A40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Steam Boiler Fund</w:t>
      </w:r>
    </w:p>
    <w:p w14:paraId="72B95CD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21)</w:t>
      </w:r>
    </w:p>
    <w:p w14:paraId="4C2AE2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3189 FY 2026 Org 0308</w:t>
      </w:r>
    </w:p>
    <w:p w14:paraId="243662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56709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83,471</w:t>
      </w:r>
    </w:p>
    <w:p w14:paraId="6CDFB8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2,000</w:t>
      </w:r>
    </w:p>
    <w:p w14:paraId="5DB27C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1,000</w:t>
      </w:r>
    </w:p>
    <w:p w14:paraId="236874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20,000</w:t>
      </w:r>
    </w:p>
    <w:p w14:paraId="795370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w:t>
      </w:r>
    </w:p>
    <w:p w14:paraId="1103F9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1,000</w:t>
      </w:r>
    </w:p>
    <w:p w14:paraId="608639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108,471</w:t>
      </w:r>
    </w:p>
    <w:p w14:paraId="184D33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4C6CE2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Labor – </w:t>
      </w:r>
    </w:p>
    <w:p w14:paraId="39E059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Crane Operator Certification Fund</w:t>
      </w:r>
    </w:p>
    <w:p w14:paraId="6EC83D7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21)</w:t>
      </w:r>
    </w:p>
    <w:p w14:paraId="12EA45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3191 FY 2026 Org 0308</w:t>
      </w:r>
    </w:p>
    <w:p w14:paraId="4070D9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83"/>
          <w:type w:val="continuous"/>
          <w:pgSz w:w="12240" w:h="15840"/>
          <w:pgMar w:top="1440" w:right="1440" w:bottom="1440" w:left="1440" w:header="720" w:footer="720" w:gutter="0"/>
          <w:cols w:space="720"/>
          <w:titlePg/>
          <w:docGrid w:linePitch="360"/>
        </w:sectPr>
      </w:pPr>
    </w:p>
    <w:p w14:paraId="44572D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141,576</w:t>
      </w:r>
    </w:p>
    <w:p w14:paraId="5F6DC6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1,500</w:t>
      </w:r>
    </w:p>
    <w:p w14:paraId="116DDF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380</w:t>
      </w:r>
    </w:p>
    <w:p w14:paraId="3F2537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46,175</w:t>
      </w:r>
    </w:p>
    <w:p w14:paraId="11E0536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w:t>
      </w:r>
    </w:p>
    <w:p w14:paraId="65ED30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7,000</w:t>
      </w:r>
    </w:p>
    <w:p w14:paraId="576B59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197,631</w:t>
      </w:r>
    </w:p>
    <w:p w14:paraId="4C60CE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8D0E53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Labor – </w:t>
      </w:r>
    </w:p>
    <w:p w14:paraId="40F53F6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Amusement Rides and Amusement Attraction Safety Fund</w:t>
      </w:r>
    </w:p>
    <w:p w14:paraId="1B8EFC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21)</w:t>
      </w:r>
    </w:p>
    <w:p w14:paraId="5767AB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3192 FY 2026 Org 0308</w:t>
      </w:r>
    </w:p>
    <w:p w14:paraId="3F19098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E8E6B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202,269</w:t>
      </w:r>
    </w:p>
    <w:p w14:paraId="78B1E0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2,000</w:t>
      </w:r>
    </w:p>
    <w:p w14:paraId="5B0A21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1,281</w:t>
      </w:r>
    </w:p>
    <w:p w14:paraId="2EBA67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44,520</w:t>
      </w:r>
    </w:p>
    <w:p w14:paraId="401128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w:t>
      </w:r>
    </w:p>
    <w:p w14:paraId="6D49E1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8,500</w:t>
      </w:r>
    </w:p>
    <w:p w14:paraId="465153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259,570</w:t>
      </w:r>
    </w:p>
    <w:p w14:paraId="38FA0D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BDD569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Labor – </w:t>
      </w:r>
    </w:p>
    <w:p w14:paraId="254F65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State Manufactured Housing Administration Fund</w:t>
      </w:r>
    </w:p>
    <w:p w14:paraId="71F6A5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lastRenderedPageBreak/>
        <w:t>(W.V. Code Chapter 21)</w:t>
      </w:r>
    </w:p>
    <w:p w14:paraId="1E49B7D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3195 FY 2026 Org 0308</w:t>
      </w:r>
    </w:p>
    <w:p w14:paraId="0D1F8F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EE032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303,686</w:t>
      </w:r>
    </w:p>
    <w:p w14:paraId="4A0367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7F93C91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1,847</w:t>
      </w:r>
    </w:p>
    <w:p w14:paraId="639639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43,700</w:t>
      </w:r>
    </w:p>
    <w:p w14:paraId="152965C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w:t>
      </w:r>
    </w:p>
    <w:p w14:paraId="7032618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3,404</w:t>
      </w:r>
    </w:p>
    <w:p w14:paraId="57D54B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84"/>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354,637</w:t>
      </w:r>
    </w:p>
    <w:p w14:paraId="2CBA2E32"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Labor – </w:t>
      </w:r>
    </w:p>
    <w:p w14:paraId="7D8AF91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Weights and Measures Fund</w:t>
      </w:r>
    </w:p>
    <w:p w14:paraId="5783121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47)</w:t>
      </w:r>
    </w:p>
    <w:p w14:paraId="5A5AE13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3196 FY 2026 Org 0308</w:t>
      </w:r>
    </w:p>
    <w:p w14:paraId="6B7FC0E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t>$</w:t>
      </w:r>
      <w:r w:rsidRPr="00E541DD">
        <w:rPr>
          <w:rFonts w:eastAsia="Calibri" w:cs="Times New Roman"/>
          <w:color w:val="000000"/>
        </w:rPr>
        <w:tab/>
        <w:t>10,000</w:t>
      </w:r>
    </w:p>
    <w:p w14:paraId="1F18D6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10,000</w:t>
      </w:r>
    </w:p>
    <w:p w14:paraId="16E80D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1,200</w:t>
      </w:r>
    </w:p>
    <w:p w14:paraId="5F5382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93,000</w:t>
      </w:r>
    </w:p>
    <w:p w14:paraId="21C1D9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7,000</w:t>
      </w:r>
    </w:p>
    <w:p w14:paraId="24CB09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121,200</w:t>
      </w:r>
    </w:p>
    <w:p w14:paraId="1C446ED2"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17" w:name="_Hlk194221833"/>
      <w:r w:rsidRPr="00E541DD">
        <w:rPr>
          <w:rFonts w:eastAsia="Calibri" w:cs="Times New Roman"/>
          <w:i/>
          <w:color w:val="000000"/>
        </w:rPr>
        <w:t xml:space="preserve">Division of Labor – </w:t>
      </w:r>
    </w:p>
    <w:p w14:paraId="085C243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Bedding and Upholstery Fund</w:t>
      </w:r>
    </w:p>
    <w:p w14:paraId="51E7099B"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47)</w:t>
      </w:r>
    </w:p>
    <w:p w14:paraId="27686A2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3198 FY 2026 Org 0308</w:t>
      </w:r>
    </w:p>
    <w:bookmarkEnd w:id="17"/>
    <w:p w14:paraId="6BBD5B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A5D7E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156,381</w:t>
      </w:r>
    </w:p>
    <w:p w14:paraId="4FD9C7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2,000</w:t>
      </w:r>
    </w:p>
    <w:p w14:paraId="70C259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2,000</w:t>
      </w:r>
    </w:p>
    <w:p w14:paraId="6AEFB8F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145,400</w:t>
      </w:r>
    </w:p>
    <w:p w14:paraId="0997001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w:t>
      </w:r>
    </w:p>
    <w:p w14:paraId="00EB6D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8,700</w:t>
      </w:r>
    </w:p>
    <w:p w14:paraId="62C1F3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315,481</w:t>
      </w:r>
    </w:p>
    <w:p w14:paraId="459B763E"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Labor – </w:t>
      </w:r>
    </w:p>
    <w:p w14:paraId="78140CD9"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Psychophysiological Examiners Fund</w:t>
      </w:r>
    </w:p>
    <w:p w14:paraId="343DE95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21)</w:t>
      </w:r>
    </w:p>
    <w:p w14:paraId="462DF9B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3199 FY 2026 Org 0308</w:t>
      </w:r>
    </w:p>
    <w:p w14:paraId="6CD28B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85"/>
          <w:type w:val="continuous"/>
          <w:pgSz w:w="12240" w:h="15840"/>
          <w:pgMar w:top="1440" w:right="1440" w:bottom="1440" w:left="1440" w:header="720" w:footer="720" w:gutter="0"/>
          <w:lnNumType w:countBy="1" w:restart="newSection"/>
          <w:cols w:space="720"/>
          <w:titlePg/>
          <w:docGrid w:linePitch="360"/>
        </w:sectPr>
      </w:pPr>
    </w:p>
    <w:p w14:paraId="644043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4,000</w:t>
      </w:r>
    </w:p>
    <w:p w14:paraId="1059A8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86"/>
          <w:type w:val="continuous"/>
          <w:pgSz w:w="12240" w:h="15840"/>
          <w:pgMar w:top="1440" w:right="1440" w:bottom="1440" w:left="1440" w:header="720" w:footer="720" w:gutter="0"/>
          <w:lnNumType w:countBy="1" w:restart="newSection"/>
          <w:cols w:space="720"/>
          <w:titlePg/>
          <w:docGrid w:linePitch="360"/>
        </w:sectPr>
      </w:pPr>
    </w:p>
    <w:p w14:paraId="5AA1778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Natural Resources – </w:t>
      </w:r>
    </w:p>
    <w:p w14:paraId="7F7492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License Fund – Wildlife Resources</w:t>
      </w:r>
    </w:p>
    <w:p w14:paraId="363735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20)</w:t>
      </w:r>
    </w:p>
    <w:p w14:paraId="7EFDB8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3200 FY 2026 Org 0310</w:t>
      </w:r>
    </w:p>
    <w:p w14:paraId="6689051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194E7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Wildlife Resources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02300</w:t>
      </w:r>
      <w:r w:rsidRPr="00E541DD">
        <w:rPr>
          <w:rFonts w:eastAsia="Calibri" w:cs="Times New Roman"/>
          <w:color w:val="000000"/>
        </w:rPr>
        <w:tab/>
        <w:t>$</w:t>
      </w:r>
      <w:r w:rsidRPr="00E541DD">
        <w:rPr>
          <w:rFonts w:eastAsia="Calibri" w:cs="Times New Roman"/>
          <w:color w:val="000000"/>
        </w:rPr>
        <w:tab/>
        <w:t>11,294,856</w:t>
      </w:r>
    </w:p>
    <w:p w14:paraId="387835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Administration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15500</w:t>
      </w:r>
      <w:r w:rsidRPr="00E541DD">
        <w:rPr>
          <w:rFonts w:eastAsia="Calibri" w:cs="Times New Roman"/>
          <w:color w:val="000000"/>
        </w:rPr>
        <w:tab/>
      </w:r>
      <w:r w:rsidRPr="00E541DD">
        <w:rPr>
          <w:rFonts w:eastAsia="Calibri" w:cs="Times New Roman"/>
          <w:color w:val="000000"/>
        </w:rPr>
        <w:tab/>
        <w:t>2,823,713</w:t>
      </w:r>
    </w:p>
    <w:p w14:paraId="76BA91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Capital Improvements and Land Purchase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24800</w:t>
      </w:r>
      <w:r w:rsidRPr="00E541DD">
        <w:rPr>
          <w:rFonts w:eastAsia="Calibri" w:cs="Times New Roman"/>
          <w:color w:val="000000"/>
        </w:rPr>
        <w:tab/>
      </w:r>
      <w:r w:rsidRPr="00E541DD">
        <w:rPr>
          <w:rFonts w:eastAsia="Calibri" w:cs="Times New Roman"/>
          <w:color w:val="000000"/>
        </w:rPr>
        <w:tab/>
        <w:t>2,823,714</w:t>
      </w:r>
    </w:p>
    <w:p w14:paraId="6E7A4B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Law Enforcement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80600</w:t>
      </w:r>
      <w:r w:rsidRPr="00E541DD">
        <w:rPr>
          <w:rFonts w:eastAsia="Calibri" w:cs="Times New Roman"/>
          <w:color w:val="000000"/>
        </w:rPr>
        <w:tab/>
      </w:r>
      <w:r w:rsidRPr="00E541DD">
        <w:rPr>
          <w:rFonts w:eastAsia="Calibri" w:cs="Times New Roman"/>
          <w:color w:val="000000"/>
        </w:rPr>
        <w:tab/>
        <w:t>11,294,856</w:t>
      </w:r>
    </w:p>
    <w:p w14:paraId="64B288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28,237,139</w:t>
      </w:r>
    </w:p>
    <w:p w14:paraId="303887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paid from a special revenue fund out of fees collected by the Division of Natural Resources.</w:t>
      </w:r>
    </w:p>
    <w:p w14:paraId="03BBF2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Capital Improvements and Land Purchase (fund 3200, appropriation 24800) at the close of the fiscal year 2025 is hereby reappropriated for expenditure during the fiscal year 2026.</w:t>
      </w:r>
    </w:p>
    <w:p w14:paraId="5C5E11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FDC52A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Natural Resources – </w:t>
      </w:r>
    </w:p>
    <w:p w14:paraId="625B07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Natural Resources Game Fish and Aquatic Life Fund</w:t>
      </w:r>
    </w:p>
    <w:p w14:paraId="592EA8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6E0FAD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lastRenderedPageBreak/>
        <w:t>Fund 3202 FY 2026 Org 0310</w:t>
      </w:r>
    </w:p>
    <w:p w14:paraId="6A7826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E5AD06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125,000</w:t>
      </w:r>
    </w:p>
    <w:p w14:paraId="1CFA875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225FE3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Natural Resources – </w:t>
      </w:r>
    </w:p>
    <w:p w14:paraId="1696BB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Nongame Fund</w:t>
      </w:r>
    </w:p>
    <w:p w14:paraId="2FABD0E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20)</w:t>
      </w:r>
    </w:p>
    <w:p w14:paraId="6D7A89C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3203 FY 2026 Org 0310</w:t>
      </w:r>
    </w:p>
    <w:p w14:paraId="1103AEC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87"/>
          <w:type w:val="continuous"/>
          <w:pgSz w:w="12240" w:h="15840"/>
          <w:pgMar w:top="1440" w:right="1440" w:bottom="1440" w:left="1440" w:header="720" w:footer="720" w:gutter="0"/>
          <w:cols w:space="720"/>
          <w:titlePg/>
          <w:docGrid w:linePitch="360"/>
        </w:sectPr>
      </w:pPr>
    </w:p>
    <w:p w14:paraId="555486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727,138</w:t>
      </w:r>
    </w:p>
    <w:p w14:paraId="26BB62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106,615</w:t>
      </w:r>
    </w:p>
    <w:p w14:paraId="7DADBD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201,810</w:t>
      </w:r>
    </w:p>
    <w:p w14:paraId="0D3F5E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1,035,563</w:t>
      </w:r>
    </w:p>
    <w:p w14:paraId="53188D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88"/>
          <w:type w:val="continuous"/>
          <w:pgSz w:w="12240" w:h="15840"/>
          <w:pgMar w:top="1440" w:right="1440" w:bottom="1440" w:left="1440" w:header="720" w:footer="720" w:gutter="0"/>
          <w:lnNumType w:countBy="1" w:restart="newSection"/>
          <w:cols w:space="720"/>
          <w:titlePg/>
          <w:docGrid w:linePitch="360"/>
        </w:sectPr>
      </w:pPr>
    </w:p>
    <w:p w14:paraId="7000A68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18" w:name="_Hlk194221921"/>
      <w:r w:rsidRPr="00E541DD">
        <w:rPr>
          <w:rFonts w:eastAsia="Calibri" w:cs="Times New Roman"/>
          <w:i/>
          <w:color w:val="000000"/>
        </w:rPr>
        <w:t xml:space="preserve">Division of Natural Resources – </w:t>
      </w:r>
    </w:p>
    <w:p w14:paraId="640254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Planning and Development Division</w:t>
      </w:r>
    </w:p>
    <w:p w14:paraId="487468A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20)</w:t>
      </w:r>
    </w:p>
    <w:p w14:paraId="34DF4D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3205 FY 2026 Org 0310</w:t>
      </w:r>
    </w:p>
    <w:bookmarkEnd w:id="18"/>
    <w:p w14:paraId="75ABD2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BA543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482,802</w:t>
      </w:r>
    </w:p>
    <w:p w14:paraId="6E266F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15,016</w:t>
      </w:r>
    </w:p>
    <w:p w14:paraId="53A0C5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308,300</w:t>
      </w:r>
    </w:p>
    <w:p w14:paraId="59BBB5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1,056,876</w:t>
      </w:r>
    </w:p>
    <w:p w14:paraId="1140816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8,300</w:t>
      </w:r>
    </w:p>
    <w:p w14:paraId="72B1EB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1,900,000</w:t>
      </w:r>
    </w:p>
    <w:p w14:paraId="2E91F0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31,700</w:t>
      </w:r>
    </w:p>
    <w:p w14:paraId="2FB285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 xml:space="preserve">3,802,994 </w:t>
      </w:r>
    </w:p>
    <w:p w14:paraId="6EBB3F5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Natural Resources – </w:t>
      </w:r>
    </w:p>
    <w:p w14:paraId="207A4F9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State Parks and Recreation Endowment Fund</w:t>
      </w:r>
    </w:p>
    <w:p w14:paraId="0F4B287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20)</w:t>
      </w:r>
    </w:p>
    <w:p w14:paraId="515D5A2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3211 FY 2026 Org 0310</w:t>
      </w:r>
    </w:p>
    <w:p w14:paraId="0558E8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EE70D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t>$</w:t>
      </w:r>
      <w:r w:rsidRPr="00E541DD">
        <w:rPr>
          <w:rFonts w:eastAsia="Calibri" w:cs="Times New Roman"/>
          <w:color w:val="000000"/>
        </w:rPr>
        <w:tab/>
        <w:t>3,000</w:t>
      </w:r>
    </w:p>
    <w:p w14:paraId="40F382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2,000</w:t>
      </w:r>
    </w:p>
    <w:p w14:paraId="58E9E6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6,000</w:t>
      </w:r>
    </w:p>
    <w:p w14:paraId="204D84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3,000</w:t>
      </w:r>
    </w:p>
    <w:p w14:paraId="58D521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3,504,000</w:t>
      </w:r>
    </w:p>
    <w:p w14:paraId="03627E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2,000</w:t>
      </w:r>
    </w:p>
    <w:p w14:paraId="748DF3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3,520,000</w:t>
      </w:r>
    </w:p>
    <w:p w14:paraId="04BBFB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2928AD">
          <w:footerReference w:type="default" r:id="rId89"/>
          <w:type w:val="continuous"/>
          <w:pgSz w:w="12240" w:h="15840"/>
          <w:pgMar w:top="1440" w:right="1440" w:bottom="1440" w:left="1440" w:header="720" w:footer="720" w:gutter="0"/>
          <w:lnNumType w:countBy="1" w:restart="newSection"/>
          <w:cols w:space="720"/>
          <w:docGrid w:linePitch="360"/>
        </w:sectPr>
      </w:pPr>
    </w:p>
    <w:p w14:paraId="3AA9B42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Natural Resources – </w:t>
      </w:r>
    </w:p>
    <w:p w14:paraId="1B712C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Whitewater Study and Improvement Fund</w:t>
      </w:r>
    </w:p>
    <w:p w14:paraId="5FC195B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20)</w:t>
      </w:r>
    </w:p>
    <w:p w14:paraId="2099FBC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3253 FY 2026 Org 0310</w:t>
      </w:r>
    </w:p>
    <w:p w14:paraId="4E5BE6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90"/>
          <w:type w:val="continuous"/>
          <w:pgSz w:w="12240" w:h="15840"/>
          <w:pgMar w:top="1440" w:right="1440" w:bottom="1440" w:left="1440" w:header="720" w:footer="720" w:gutter="0"/>
          <w:cols w:space="720"/>
          <w:titlePg/>
          <w:docGrid w:linePitch="360"/>
        </w:sectPr>
      </w:pPr>
    </w:p>
    <w:p w14:paraId="369D9F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76,836</w:t>
      </w:r>
    </w:p>
    <w:p w14:paraId="5802F1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1,297</w:t>
      </w:r>
    </w:p>
    <w:p w14:paraId="04063C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64,778</w:t>
      </w:r>
    </w:p>
    <w:p w14:paraId="7E5091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6,969</w:t>
      </w:r>
    </w:p>
    <w:p w14:paraId="73EDB1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149,880</w:t>
      </w:r>
    </w:p>
    <w:p w14:paraId="00B515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E17EC4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Natural Resources – </w:t>
      </w:r>
    </w:p>
    <w:p w14:paraId="36D175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Whitewater Advertising and Promotion Fund</w:t>
      </w:r>
    </w:p>
    <w:p w14:paraId="1C8858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20)</w:t>
      </w:r>
    </w:p>
    <w:p w14:paraId="35B404D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3256 FY 2026 Org 0310</w:t>
      </w:r>
    </w:p>
    <w:p w14:paraId="562B7A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D161F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t>$</w:t>
      </w:r>
      <w:r w:rsidRPr="00E541DD">
        <w:rPr>
          <w:rFonts w:eastAsia="Calibri" w:cs="Times New Roman"/>
          <w:color w:val="000000"/>
        </w:rPr>
        <w:tab/>
        <w:t>200</w:t>
      </w:r>
    </w:p>
    <w:p w14:paraId="34CF8E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19,800</w:t>
      </w:r>
    </w:p>
    <w:p w14:paraId="199910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20,000</w:t>
      </w:r>
    </w:p>
    <w:p w14:paraId="200E30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B680B3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Miners’ Health, Safety and Training – </w:t>
      </w:r>
    </w:p>
    <w:p w14:paraId="418275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Special Health, Safety and Training Fund</w:t>
      </w:r>
    </w:p>
    <w:p w14:paraId="44EDFD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22A)</w:t>
      </w:r>
    </w:p>
    <w:p w14:paraId="79319AB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lastRenderedPageBreak/>
        <w:t>Fund 3355 FY 2026 Org 0314</w:t>
      </w:r>
    </w:p>
    <w:p w14:paraId="7F0979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99882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543,068</w:t>
      </w:r>
    </w:p>
    <w:p w14:paraId="5AC9876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W.V. Mining Extension Service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02600</w:t>
      </w:r>
      <w:r w:rsidRPr="00E541DD">
        <w:rPr>
          <w:rFonts w:eastAsia="Calibri" w:cs="Times New Roman"/>
          <w:color w:val="000000"/>
        </w:rPr>
        <w:tab/>
      </w:r>
      <w:r w:rsidRPr="00E541DD">
        <w:rPr>
          <w:rFonts w:eastAsia="Calibri" w:cs="Times New Roman"/>
          <w:color w:val="000000"/>
        </w:rPr>
        <w:tab/>
        <w:t>150,000</w:t>
      </w:r>
    </w:p>
    <w:p w14:paraId="005D20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23,700</w:t>
      </w:r>
    </w:p>
    <w:p w14:paraId="0FB7F8F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1,671,842</w:t>
      </w:r>
    </w:p>
    <w:p w14:paraId="1FD76A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2,388,610</w:t>
      </w:r>
    </w:p>
    <w:p w14:paraId="261ED83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E541DD" w:rsidRPr="00E541DD" w:rsidSect="00E541DD">
          <w:footerReference w:type="default" r:id="rId91"/>
          <w:type w:val="continuous"/>
          <w:pgSz w:w="12240" w:h="15840"/>
          <w:pgMar w:top="1440" w:right="1440" w:bottom="1440" w:left="1440" w:header="720" w:footer="720" w:gutter="0"/>
          <w:lnNumType w:countBy="1" w:restart="newSection"/>
          <w:cols w:space="720"/>
          <w:titlePg/>
          <w:docGrid w:linePitch="360"/>
        </w:sectPr>
      </w:pPr>
    </w:p>
    <w:p w14:paraId="0859050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 xml:space="preserve">Department of Commerce – </w:t>
      </w:r>
    </w:p>
    <w:p w14:paraId="5A23AC7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E541DD">
        <w:rPr>
          <w:rFonts w:eastAsia="Calibri" w:cs="Times New Roman"/>
          <w:i/>
          <w:color w:val="000000"/>
        </w:rPr>
        <w:t>Office of the Secretary –</w:t>
      </w:r>
    </w:p>
    <w:p w14:paraId="259C75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E541DD">
        <w:rPr>
          <w:rFonts w:eastAsia="Calibri" w:cs="Times New Roman"/>
          <w:i/>
          <w:color w:val="000000"/>
        </w:rPr>
        <w:t>Marketing and Communications Operating Fund</w:t>
      </w:r>
    </w:p>
    <w:p w14:paraId="7E4AE3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(W.V. Code Chapter 5B)</w:t>
      </w:r>
    </w:p>
    <w:p w14:paraId="19FA27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3002 FY 2026 Org 0327</w:t>
      </w:r>
    </w:p>
    <w:p w14:paraId="2CD44B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footerReference w:type="default" r:id="rId92"/>
          <w:type w:val="continuous"/>
          <w:pgSz w:w="12240" w:h="15840"/>
          <w:pgMar w:top="1440" w:right="1440" w:bottom="1440" w:left="1440" w:header="720" w:footer="720" w:gutter="0"/>
          <w:cols w:space="720"/>
          <w:titlePg/>
          <w:docGrid w:linePitch="360"/>
        </w:sectPr>
      </w:pPr>
    </w:p>
    <w:p w14:paraId="676B759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2,335,679</w:t>
      </w:r>
    </w:p>
    <w:p w14:paraId="208A33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36,000</w:t>
      </w:r>
    </w:p>
    <w:p w14:paraId="70F746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30,000</w:t>
      </w:r>
    </w:p>
    <w:p w14:paraId="5949D5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1,315,078</w:t>
      </w:r>
    </w:p>
    <w:p w14:paraId="0081F9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3,716,757</w:t>
      </w:r>
    </w:p>
    <w:p w14:paraId="15506B2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State Board of Rehabilitation –</w:t>
      </w:r>
    </w:p>
    <w:p w14:paraId="492B561D"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Division of Rehabilitation Services –</w:t>
      </w:r>
    </w:p>
    <w:p w14:paraId="1E937C8D"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West Virginia Rehabilitation Center Special Account</w:t>
      </w:r>
    </w:p>
    <w:p w14:paraId="1B1DFF7F"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w:t>
      </w:r>
    </w:p>
    <w:p w14:paraId="68DF6F8B"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8664 FY 2026 Org 0932</w:t>
      </w:r>
    </w:p>
    <w:p w14:paraId="5EC7217A"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85C3A70"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119,738</w:t>
      </w:r>
    </w:p>
    <w:p w14:paraId="253A8A7E"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85,500</w:t>
      </w:r>
    </w:p>
    <w:p w14:paraId="51DFD944"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220,000</w:t>
      </w:r>
    </w:p>
    <w:p w14:paraId="139EE936"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1,180,122</w:t>
      </w:r>
    </w:p>
    <w:p w14:paraId="5265787C"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150,000</w:t>
      </w:r>
    </w:p>
    <w:p w14:paraId="19CC0BE9"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150,000</w:t>
      </w:r>
    </w:p>
    <w:p w14:paraId="43F19B7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1,905,360</w:t>
      </w:r>
    </w:p>
    <w:p w14:paraId="26E642C8"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A9CB3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b/>
          <w:color w:val="000000"/>
        </w:rPr>
        <w:t>DEPARTMENT OF TOURISM</w:t>
      </w:r>
    </w:p>
    <w:p w14:paraId="18A3A0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93"/>
          <w:type w:val="continuous"/>
          <w:pgSz w:w="12240" w:h="15840"/>
          <w:pgMar w:top="1440" w:right="1440" w:bottom="1440" w:left="1440" w:header="720" w:footer="720" w:gutter="0"/>
          <w:cols w:space="720"/>
          <w:titlePg/>
          <w:docGrid w:linePitch="360"/>
        </w:sectPr>
      </w:pPr>
    </w:p>
    <w:p w14:paraId="585A8BE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Culture and History – </w:t>
      </w:r>
    </w:p>
    <w:p w14:paraId="24B56E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Public Records and Preservation Revenue Account</w:t>
      </w:r>
    </w:p>
    <w:p w14:paraId="5F670C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5A)</w:t>
      </w:r>
    </w:p>
    <w:p w14:paraId="0F65C5A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3542 FY 2026 Org 0432</w:t>
      </w:r>
    </w:p>
    <w:p w14:paraId="4E5BFD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A13E2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254,946</w:t>
      </w:r>
    </w:p>
    <w:p w14:paraId="27DF83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75,000</w:t>
      </w:r>
    </w:p>
    <w:p w14:paraId="44C168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862,241</w:t>
      </w:r>
    </w:p>
    <w:p w14:paraId="4AE049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w:t>
      </w:r>
    </w:p>
    <w:p w14:paraId="197F696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52,328</w:t>
      </w:r>
    </w:p>
    <w:p w14:paraId="47FA4E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1,000</w:t>
      </w:r>
    </w:p>
    <w:p w14:paraId="68A39C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1,246,515</w:t>
      </w:r>
    </w:p>
    <w:p w14:paraId="67AE7C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b/>
          <w:color w:val="000000"/>
        </w:rPr>
        <w:t>DEPARTMENT OF EDUCATION</w:t>
      </w:r>
    </w:p>
    <w:p w14:paraId="2BECE8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A9757A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State Board of Education – </w:t>
      </w:r>
    </w:p>
    <w:p w14:paraId="5B09E7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Strategic Staff Development</w:t>
      </w:r>
    </w:p>
    <w:p w14:paraId="25FE1B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w:t>
      </w:r>
    </w:p>
    <w:p w14:paraId="2074BE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3937 FY 2026 Org 0402</w:t>
      </w:r>
    </w:p>
    <w:p w14:paraId="39ADD4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CB539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35,000</w:t>
      </w:r>
    </w:p>
    <w:p w14:paraId="2F6512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26,000</w:t>
      </w:r>
    </w:p>
    <w:p w14:paraId="537CC6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2,039,000</w:t>
      </w:r>
    </w:p>
    <w:p w14:paraId="74DB00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2,100,000</w:t>
      </w:r>
    </w:p>
    <w:p w14:paraId="109F7A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139BB6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School Building Authority – </w:t>
      </w:r>
    </w:p>
    <w:p w14:paraId="2ED7BB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lastRenderedPageBreak/>
        <w:t>School Construction Fund</w:t>
      </w:r>
    </w:p>
    <w:p w14:paraId="254ACA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18 and 18A)</w:t>
      </w:r>
    </w:p>
    <w:p w14:paraId="414E60C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3952 FY 2026 Org 0404</w:t>
      </w:r>
    </w:p>
    <w:p w14:paraId="76E4B8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F903F2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SBA Construction Grants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24000</w:t>
      </w:r>
      <w:r w:rsidRPr="00E541DD">
        <w:rPr>
          <w:rFonts w:eastAsia="Calibri" w:cs="Times New Roman"/>
          <w:color w:val="000000"/>
        </w:rPr>
        <w:tab/>
        <w:t>$</w:t>
      </w:r>
      <w:r w:rsidRPr="00E541DD">
        <w:rPr>
          <w:rFonts w:eastAsia="Calibri" w:cs="Times New Roman"/>
          <w:color w:val="000000"/>
        </w:rPr>
        <w:tab/>
        <w:t>152,345,818</w:t>
      </w:r>
    </w:p>
    <w:p w14:paraId="1BD42F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r>
      <w:r w:rsidRPr="00E541DD">
        <w:rPr>
          <w:rFonts w:eastAsia="Calibri" w:cs="Times New Roman"/>
          <w:color w:val="000000"/>
        </w:rPr>
        <w:tab/>
        <w:t>1,516,472</w:t>
      </w:r>
    </w:p>
    <w:p w14:paraId="361E358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153,862,290</w:t>
      </w:r>
    </w:p>
    <w:p w14:paraId="3FF774A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Directed Transfer (fund 3952, appropriation 70000) shall be transferred to the School Building Authority Fund (fund 3959) for the administrative expenses of the School Building Authority.</w:t>
      </w:r>
    </w:p>
    <w:p w14:paraId="1342D5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94"/>
          <w:type w:val="continuous"/>
          <w:pgSz w:w="12240" w:h="15840"/>
          <w:pgMar w:top="1440" w:right="1440" w:bottom="1440" w:left="1440" w:header="720" w:footer="720" w:gutter="0"/>
          <w:lnNumType w:countBy="1" w:restart="newSection"/>
          <w:cols w:space="720"/>
          <w:titlePg/>
          <w:docGrid w:linePitch="360"/>
        </w:sectPr>
      </w:pPr>
    </w:p>
    <w:p w14:paraId="060671F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School Building Authority</w:t>
      </w:r>
    </w:p>
    <w:p w14:paraId="404FB7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w:t>
      </w:r>
    </w:p>
    <w:p w14:paraId="4D3F73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3959 FY 2026 Org 0404</w:t>
      </w:r>
    </w:p>
    <w:p w14:paraId="162BCE7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99CBB0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1,233,127</w:t>
      </w:r>
    </w:p>
    <w:p w14:paraId="7CBF78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13,150</w:t>
      </w:r>
    </w:p>
    <w:p w14:paraId="586F234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26,000</w:t>
      </w:r>
    </w:p>
    <w:p w14:paraId="3AA9770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244,195</w:t>
      </w:r>
    </w:p>
    <w:p w14:paraId="1247C9F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1,516,472</w:t>
      </w:r>
    </w:p>
    <w:p w14:paraId="671AF5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03D66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DEPARTMENT OF ENVIRONMENTAL PROTECTION</w:t>
      </w:r>
    </w:p>
    <w:p w14:paraId="1E8ED5E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Solid Waste Management Board</w:t>
      </w:r>
    </w:p>
    <w:p w14:paraId="68B036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22C)</w:t>
      </w:r>
    </w:p>
    <w:p w14:paraId="4B17D4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3288 FY 2026 Org 0312</w:t>
      </w:r>
    </w:p>
    <w:p w14:paraId="6C4FF6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2B2DF2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922,334</w:t>
      </w:r>
    </w:p>
    <w:p w14:paraId="3328E5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42E892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5,000</w:t>
      </w:r>
    </w:p>
    <w:p w14:paraId="6F4CADC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2,059,457</w:t>
      </w:r>
    </w:p>
    <w:p w14:paraId="6BB2AB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4,403</w:t>
      </w:r>
    </w:p>
    <w:p w14:paraId="4068D2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lastRenderedPageBreak/>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2,992,194</w:t>
      </w:r>
    </w:p>
    <w:p w14:paraId="106E52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34CFBE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6B67C8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Hazardous Waste Management Fund</w:t>
      </w:r>
    </w:p>
    <w:p w14:paraId="078FF1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382864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3023 FY 2026</w:t>
      </w:r>
      <w:r w:rsidRPr="00E541DD">
        <w:rPr>
          <w:rFonts w:eastAsia="Calibri" w:cs="Times New Roman"/>
          <w:i/>
          <w:color w:val="000000"/>
        </w:rPr>
        <w:t xml:space="preserve"> </w:t>
      </w:r>
      <w:r w:rsidRPr="00E541DD">
        <w:rPr>
          <w:rFonts w:eastAsia="Calibri" w:cs="Times New Roman"/>
          <w:color w:val="000000"/>
        </w:rPr>
        <w:t>Org 0313</w:t>
      </w:r>
    </w:p>
    <w:p w14:paraId="00B75E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95"/>
          <w:type w:val="continuous"/>
          <w:pgSz w:w="12240" w:h="15840"/>
          <w:pgMar w:top="1440" w:right="1440" w:bottom="1440" w:left="1440" w:header="720" w:footer="720" w:gutter="0"/>
          <w:cols w:space="720"/>
          <w:titlePg/>
          <w:docGrid w:linePitch="360"/>
        </w:sectPr>
      </w:pPr>
    </w:p>
    <w:p w14:paraId="15B358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831,098</w:t>
      </w:r>
    </w:p>
    <w:p w14:paraId="1C4BD5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w:t>
      </w:r>
    </w:p>
    <w:p w14:paraId="2442CD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1,505</w:t>
      </w:r>
    </w:p>
    <w:p w14:paraId="31D132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8,072</w:t>
      </w:r>
    </w:p>
    <w:p w14:paraId="41836A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155,969</w:t>
      </w:r>
    </w:p>
    <w:p w14:paraId="699BC3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2,000</w:t>
      </w:r>
    </w:p>
    <w:p w14:paraId="1797D7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999,144</w:t>
      </w:r>
    </w:p>
    <w:p w14:paraId="3736A9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70ABD7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0212DE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Air Pollution Education and Environment Fund</w:t>
      </w:r>
    </w:p>
    <w:p w14:paraId="29014D3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31FB8D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3024 FY 2026 Org 0313</w:t>
      </w:r>
    </w:p>
    <w:p w14:paraId="1A77D34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1F167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590,995</w:t>
      </w:r>
    </w:p>
    <w:p w14:paraId="251859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13,000</w:t>
      </w:r>
    </w:p>
    <w:p w14:paraId="322676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53,105</w:t>
      </w:r>
    </w:p>
    <w:p w14:paraId="08A2BE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12,919</w:t>
      </w:r>
    </w:p>
    <w:p w14:paraId="667073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612,291</w:t>
      </w:r>
    </w:p>
    <w:p w14:paraId="02F9B1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20,000</w:t>
      </w:r>
    </w:p>
    <w:p w14:paraId="400A33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1,302,310</w:t>
      </w:r>
    </w:p>
    <w:p w14:paraId="62774D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p>
    <w:p w14:paraId="15E39F7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5868FB1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Special Reclamation Fund</w:t>
      </w:r>
    </w:p>
    <w:p w14:paraId="4E753B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027B8C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lastRenderedPageBreak/>
        <w:t>Fund 3321 FY 2026 Org 0313</w:t>
      </w:r>
    </w:p>
    <w:p w14:paraId="58CF03F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8D7B76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1,778,866</w:t>
      </w:r>
    </w:p>
    <w:p w14:paraId="26A4D7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79,950</w:t>
      </w:r>
    </w:p>
    <w:p w14:paraId="1CE24F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130,192</w:t>
      </w:r>
    </w:p>
    <w:p w14:paraId="30FE696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16,185,006</w:t>
      </w:r>
    </w:p>
    <w:p w14:paraId="2B1F690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32,000</w:t>
      </w:r>
    </w:p>
    <w:p w14:paraId="6F0D9A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18,206,014</w:t>
      </w:r>
    </w:p>
    <w:p w14:paraId="77F848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B0B898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54A8A8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Oil and Gas Reclamation Fund</w:t>
      </w:r>
    </w:p>
    <w:p w14:paraId="655C1F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1A3E1B8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3322 FY 2026 Org 0313</w:t>
      </w:r>
    </w:p>
    <w:p w14:paraId="5BB3BCA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95910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562,296</w:t>
      </w:r>
    </w:p>
    <w:p w14:paraId="08DFF9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956,094</w:t>
      </w:r>
    </w:p>
    <w:p w14:paraId="136099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1,518,390</w:t>
      </w:r>
    </w:p>
    <w:p w14:paraId="7BF21E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290FD9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5F5C68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Oil and Gas Operating Permit and Processing Fund</w:t>
      </w:r>
    </w:p>
    <w:p w14:paraId="7717A75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617C14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3323 FY 2026 Org 0313</w:t>
      </w:r>
    </w:p>
    <w:p w14:paraId="702DD5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96AD6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3,080,953</w:t>
      </w:r>
    </w:p>
    <w:p w14:paraId="02B548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9,500</w:t>
      </w:r>
    </w:p>
    <w:p w14:paraId="7FB1AE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230,500</w:t>
      </w:r>
    </w:p>
    <w:p w14:paraId="5E7F36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30,700</w:t>
      </w:r>
    </w:p>
    <w:p w14:paraId="51587F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937,300</w:t>
      </w:r>
    </w:p>
    <w:p w14:paraId="4B2A5F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500</w:t>
      </w:r>
    </w:p>
    <w:p w14:paraId="33A0FD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4,289,453</w:t>
      </w:r>
    </w:p>
    <w:p w14:paraId="422D61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1FD595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4F596B0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lastRenderedPageBreak/>
        <w:t>Mining and Reclamation Operations Fund</w:t>
      </w:r>
    </w:p>
    <w:p w14:paraId="346B87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1C453C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3324 FY 2026 Org 0313</w:t>
      </w:r>
    </w:p>
    <w:p w14:paraId="2731DEB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F391F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2,774,699</w:t>
      </w:r>
    </w:p>
    <w:p w14:paraId="0D8758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60,260</w:t>
      </w:r>
    </w:p>
    <w:p w14:paraId="1C56D3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83,000</w:t>
      </w:r>
    </w:p>
    <w:p w14:paraId="4A01EF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920</w:t>
      </w:r>
    </w:p>
    <w:p w14:paraId="475B5D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1,479,231</w:t>
      </w:r>
    </w:p>
    <w:p w14:paraId="1724B9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57,500</w:t>
      </w:r>
    </w:p>
    <w:p w14:paraId="76E356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4,455,610</w:t>
      </w:r>
    </w:p>
    <w:p w14:paraId="0A837A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111E5C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56A98B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Underground Storage Tank</w:t>
      </w:r>
    </w:p>
    <w:p w14:paraId="414DA6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Administrative Fund</w:t>
      </w:r>
    </w:p>
    <w:p w14:paraId="5B02E6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194AB8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3325 FY 2026 Org 0313</w:t>
      </w:r>
    </w:p>
    <w:p w14:paraId="628474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E6473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503,574</w:t>
      </w:r>
    </w:p>
    <w:p w14:paraId="3EBE6D2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5,350</w:t>
      </w:r>
    </w:p>
    <w:p w14:paraId="2A6F73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3,610</w:t>
      </w:r>
    </w:p>
    <w:p w14:paraId="10BD1D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7,520</w:t>
      </w:r>
    </w:p>
    <w:p w14:paraId="420EBE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318,420</w:t>
      </w:r>
    </w:p>
    <w:p w14:paraId="4AA586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3,500</w:t>
      </w:r>
    </w:p>
    <w:p w14:paraId="4B1285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841,974</w:t>
      </w:r>
    </w:p>
    <w:p w14:paraId="209059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CB9DF6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61BC33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Hazardous Waste Emergency Response Fund</w:t>
      </w:r>
    </w:p>
    <w:p w14:paraId="0C201B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46D2B8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3331 FY 2026 Org 0313</w:t>
      </w:r>
    </w:p>
    <w:p w14:paraId="1CF276F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CCBB3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354,585</w:t>
      </w:r>
    </w:p>
    <w:p w14:paraId="4DB815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7,014</w:t>
      </w:r>
    </w:p>
    <w:p w14:paraId="2A1E28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9,000</w:t>
      </w:r>
    </w:p>
    <w:p w14:paraId="620444C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10,616</w:t>
      </w:r>
    </w:p>
    <w:p w14:paraId="58D0AD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767,905</w:t>
      </w:r>
    </w:p>
    <w:p w14:paraId="58A22A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3,500</w:t>
      </w:r>
    </w:p>
    <w:p w14:paraId="604138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1,152,620</w:t>
      </w:r>
    </w:p>
    <w:p w14:paraId="413122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2928AD">
          <w:footerReference w:type="default" r:id="rId96"/>
          <w:type w:val="continuous"/>
          <w:pgSz w:w="12240" w:h="15840"/>
          <w:pgMar w:top="1440" w:right="1440" w:bottom="1440" w:left="1440" w:header="720" w:footer="720" w:gutter="0"/>
          <w:lnNumType w:countBy="1" w:restart="newSection"/>
          <w:cols w:space="720"/>
          <w:docGrid w:linePitch="360"/>
        </w:sectPr>
      </w:pPr>
    </w:p>
    <w:p w14:paraId="151007D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230A35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Solid Waste Reclamation and</w:t>
      </w:r>
    </w:p>
    <w:p w14:paraId="59A1FB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Environmental Response Fund</w:t>
      </w:r>
    </w:p>
    <w:p w14:paraId="36291E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629457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3332 FY 2026 Org 0313</w:t>
      </w:r>
    </w:p>
    <w:p w14:paraId="6FFE9D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5E685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904,165</w:t>
      </w:r>
    </w:p>
    <w:p w14:paraId="478DB56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25,000</w:t>
      </w:r>
    </w:p>
    <w:p w14:paraId="2275F5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106,500</w:t>
      </w:r>
    </w:p>
    <w:p w14:paraId="224AE2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22,900</w:t>
      </w:r>
    </w:p>
    <w:p w14:paraId="2DD513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3,929,737</w:t>
      </w:r>
    </w:p>
    <w:p w14:paraId="626A2A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t xml:space="preserve">                     500</w:t>
      </w:r>
    </w:p>
    <w:p w14:paraId="1DEFAA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w:t>
      </w:r>
    </w:p>
    <w:p w14:paraId="0E6843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4,989,802</w:t>
      </w:r>
    </w:p>
    <w:p w14:paraId="50FDCC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3AB04C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42E2082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Solid Waste Enforcement Fund</w:t>
      </w:r>
    </w:p>
    <w:p w14:paraId="745E8D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6A6020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3333 FY 2026 Org 0313</w:t>
      </w:r>
    </w:p>
    <w:p w14:paraId="04BEA6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10756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3,572,719</w:t>
      </w:r>
    </w:p>
    <w:p w14:paraId="318EFF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30,930</w:t>
      </w:r>
    </w:p>
    <w:p w14:paraId="55DDCA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23,356</w:t>
      </w:r>
    </w:p>
    <w:p w14:paraId="38A908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28,460</w:t>
      </w:r>
    </w:p>
    <w:p w14:paraId="47BA27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932,229</w:t>
      </w:r>
    </w:p>
    <w:p w14:paraId="4B8358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20,554</w:t>
      </w:r>
    </w:p>
    <w:p w14:paraId="08ED76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4,608,248</w:t>
      </w:r>
    </w:p>
    <w:p w14:paraId="18F493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97"/>
          <w:type w:val="continuous"/>
          <w:pgSz w:w="12240" w:h="15840"/>
          <w:pgMar w:top="1440" w:right="1440" w:bottom="1440" w:left="1440" w:header="720" w:footer="720" w:gutter="0"/>
          <w:lnNumType w:countBy="1" w:restart="newSection"/>
          <w:cols w:space="720"/>
          <w:titlePg/>
          <w:docGrid w:linePitch="360"/>
        </w:sectPr>
      </w:pPr>
    </w:p>
    <w:p w14:paraId="79D087E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4FFB029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Air Pollution Control Fund</w:t>
      </w:r>
    </w:p>
    <w:p w14:paraId="6B9F01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4E0CFA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3336 FY 2026 Org 0313</w:t>
      </w:r>
    </w:p>
    <w:p w14:paraId="62F43D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98"/>
          <w:type w:val="continuous"/>
          <w:pgSz w:w="12240" w:h="15840"/>
          <w:pgMar w:top="1440" w:right="1440" w:bottom="1440" w:left="1440" w:header="720" w:footer="720" w:gutter="0"/>
          <w:cols w:space="720"/>
          <w:titlePg/>
          <w:docGrid w:linePitch="360"/>
        </w:sectPr>
      </w:pPr>
    </w:p>
    <w:p w14:paraId="4EDCA8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6,252,446</w:t>
      </w:r>
    </w:p>
    <w:p w14:paraId="024430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84,045</w:t>
      </w:r>
    </w:p>
    <w:p w14:paraId="0D0037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103,601</w:t>
      </w:r>
    </w:p>
    <w:p w14:paraId="5C61E4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70,572</w:t>
      </w:r>
    </w:p>
    <w:p w14:paraId="327FD7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1,669,467</w:t>
      </w:r>
    </w:p>
    <w:p w14:paraId="6D7902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52,951</w:t>
      </w:r>
    </w:p>
    <w:p w14:paraId="56631E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8,233,082</w:t>
      </w:r>
    </w:p>
    <w:p w14:paraId="3399FC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56ED1D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777597A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Environmental Laboratory</w:t>
      </w:r>
    </w:p>
    <w:p w14:paraId="754794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Certification Fund</w:t>
      </w:r>
    </w:p>
    <w:p w14:paraId="560660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4D9FC3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3340 FY 2026 Org 0313</w:t>
      </w:r>
    </w:p>
    <w:p w14:paraId="05213A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6C0C0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389,614</w:t>
      </w:r>
    </w:p>
    <w:p w14:paraId="0B9C98D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11A13D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1,120</w:t>
      </w:r>
    </w:p>
    <w:p w14:paraId="71D0F5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201,146</w:t>
      </w:r>
    </w:p>
    <w:p w14:paraId="786711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163,000</w:t>
      </w:r>
    </w:p>
    <w:p w14:paraId="2525D1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755,880</w:t>
      </w:r>
    </w:p>
    <w:p w14:paraId="36E724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C76632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44C791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Stream Restoration Fund</w:t>
      </w:r>
    </w:p>
    <w:p w14:paraId="373471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71F14D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3349 FY 2026 Org 0313</w:t>
      </w:r>
    </w:p>
    <w:p w14:paraId="513BCE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99"/>
          <w:type w:val="continuous"/>
          <w:pgSz w:w="12240" w:h="15840"/>
          <w:pgMar w:top="1440" w:right="1440" w:bottom="1440" w:left="1440" w:header="720" w:footer="720" w:gutter="0"/>
          <w:cols w:space="720"/>
          <w:titlePg/>
          <w:docGrid w:linePitch="360"/>
        </w:sectPr>
      </w:pPr>
    </w:p>
    <w:p w14:paraId="7E7ACE2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3,682,076</w:t>
      </w:r>
    </w:p>
    <w:p w14:paraId="48442D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A8209A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69B8CD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Litter Control Fund</w:t>
      </w:r>
    </w:p>
    <w:p w14:paraId="71A9764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0D2AE0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3486 FY 2026 Org 0313</w:t>
      </w:r>
    </w:p>
    <w:p w14:paraId="40EE9C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CF36A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60,000</w:t>
      </w:r>
    </w:p>
    <w:p w14:paraId="41500B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6E9025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240C83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Recycling Assistance Fund</w:t>
      </w:r>
    </w:p>
    <w:p w14:paraId="0F2262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353505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3487</w:t>
      </w:r>
      <w:r w:rsidRPr="00E541DD">
        <w:rPr>
          <w:rFonts w:eastAsia="Calibri" w:cs="Times New Roman"/>
          <w:i/>
          <w:color w:val="000000"/>
        </w:rPr>
        <w:t xml:space="preserve"> </w:t>
      </w:r>
      <w:r w:rsidRPr="00E541DD">
        <w:rPr>
          <w:rFonts w:eastAsia="Calibri" w:cs="Times New Roman"/>
          <w:color w:val="000000"/>
        </w:rPr>
        <w:t>FY 2026 Org 0313</w:t>
      </w:r>
    </w:p>
    <w:p w14:paraId="4E20CDB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B8124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717,788</w:t>
      </w:r>
    </w:p>
    <w:p w14:paraId="045B50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800</w:t>
      </w:r>
    </w:p>
    <w:p w14:paraId="3E1DE2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500</w:t>
      </w:r>
    </w:p>
    <w:p w14:paraId="1B9559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400</w:t>
      </w:r>
    </w:p>
    <w:p w14:paraId="4B988C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2,754,258</w:t>
      </w:r>
    </w:p>
    <w:p w14:paraId="364199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2,500</w:t>
      </w:r>
    </w:p>
    <w:p w14:paraId="0DB627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3,476,246</w:t>
      </w:r>
    </w:p>
    <w:p w14:paraId="2014B9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61C4E7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Environmental Protection – </w:t>
      </w:r>
    </w:p>
    <w:p w14:paraId="16FB20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Mountaintop Removal Fund</w:t>
      </w:r>
    </w:p>
    <w:p w14:paraId="3B1D45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6D099F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3490 FY 2026 Org 0313</w:t>
      </w:r>
    </w:p>
    <w:p w14:paraId="25475F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E2270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858,694</w:t>
      </w:r>
    </w:p>
    <w:p w14:paraId="4A51A93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27,612</w:t>
      </w:r>
    </w:p>
    <w:p w14:paraId="39D509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23,500</w:t>
      </w:r>
    </w:p>
    <w:p w14:paraId="3CDD5C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1,180</w:t>
      </w:r>
    </w:p>
    <w:p w14:paraId="13406BE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390,907</w:t>
      </w:r>
    </w:p>
    <w:p w14:paraId="2978E3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11,520</w:t>
      </w:r>
    </w:p>
    <w:p w14:paraId="1DC9CE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1,313,413</w:t>
      </w:r>
    </w:p>
    <w:p w14:paraId="6208C5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2928AD">
          <w:footerReference w:type="default" r:id="rId100"/>
          <w:type w:val="continuous"/>
          <w:pgSz w:w="12240" w:h="15840"/>
          <w:pgMar w:top="1440" w:right="1440" w:bottom="1440" w:left="1440" w:header="720" w:footer="720" w:gutter="0"/>
          <w:lnNumType w:countBy="1" w:restart="newSection"/>
          <w:cols w:space="720"/>
          <w:docGrid w:linePitch="360"/>
        </w:sectPr>
      </w:pPr>
    </w:p>
    <w:p w14:paraId="05866B3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Oil and Gas Conservation Commission – </w:t>
      </w:r>
    </w:p>
    <w:p w14:paraId="10CB54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Special Oil and Gas Conservation Fund</w:t>
      </w:r>
    </w:p>
    <w:p w14:paraId="6384DF6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22C)</w:t>
      </w:r>
    </w:p>
    <w:p w14:paraId="7B7C84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3371 FY 2026 Org 0315</w:t>
      </w:r>
    </w:p>
    <w:p w14:paraId="72E217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6AD49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171,356</w:t>
      </w:r>
    </w:p>
    <w:p w14:paraId="20F5C4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0F81FE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9,481</w:t>
      </w:r>
    </w:p>
    <w:p w14:paraId="09163D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161,225</w:t>
      </w:r>
    </w:p>
    <w:p w14:paraId="355184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1,500</w:t>
      </w:r>
    </w:p>
    <w:p w14:paraId="136694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344,562</w:t>
      </w:r>
    </w:p>
    <w:p w14:paraId="614D89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6AAB429"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DEPARTMENT OF HEALTH</w:t>
      </w:r>
    </w:p>
    <w:p w14:paraId="0DCE7D30"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Health – </w:t>
      </w:r>
    </w:p>
    <w:p w14:paraId="45A54A51"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Emergency Medical Service Workers Salary Enhancement Fund</w:t>
      </w:r>
    </w:p>
    <w:p w14:paraId="7120E1E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1586A0D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5049 FY 2026 Org 0506</w:t>
      </w:r>
    </w:p>
    <w:p w14:paraId="68D587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2BC8E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8,000,000</w:t>
      </w:r>
    </w:p>
    <w:p w14:paraId="76C2CD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Crisis Training</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2,000,000</w:t>
      </w:r>
    </w:p>
    <w:p w14:paraId="2A400C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10,000,000</w:t>
      </w:r>
    </w:p>
    <w:p w14:paraId="763B32C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sectPr w:rsidR="00E541DD" w:rsidRPr="00E541DD" w:rsidSect="00E541DD">
          <w:type w:val="continuous"/>
          <w:pgSz w:w="12240" w:h="15840"/>
          <w:pgMar w:top="1440" w:right="1440" w:bottom="1440" w:left="1440" w:header="720" w:footer="720" w:gutter="0"/>
          <w:lnNumType w:countBy="1"/>
          <w:cols w:space="720"/>
          <w:titlePg/>
          <w:docGrid w:linePitch="360"/>
        </w:sectPr>
      </w:pPr>
    </w:p>
    <w:p w14:paraId="581920F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Health –</w:t>
      </w:r>
    </w:p>
    <w:p w14:paraId="57118D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The Vital Statistics Account</w:t>
      </w:r>
    </w:p>
    <w:p w14:paraId="5762BA9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019CFD4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5144 FY 2026 Org 0506</w:t>
      </w:r>
    </w:p>
    <w:p w14:paraId="7EACB4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2A7B9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1,198,160</w:t>
      </w:r>
    </w:p>
    <w:p w14:paraId="37770C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15,500</w:t>
      </w:r>
    </w:p>
    <w:p w14:paraId="6D3787F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3,557,788</w:t>
      </w:r>
    </w:p>
    <w:p w14:paraId="0667B42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4,771,448</w:t>
      </w:r>
    </w:p>
    <w:p w14:paraId="5375D5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01"/>
          <w:type w:val="continuous"/>
          <w:pgSz w:w="12240" w:h="15840"/>
          <w:pgMar w:top="1440" w:right="1440" w:bottom="1440" w:left="1440" w:header="720" w:footer="720" w:gutter="0"/>
          <w:lnNumType w:countBy="1" w:restart="continuous"/>
          <w:cols w:space="720"/>
          <w:titlePg/>
          <w:docGrid w:linePitch="360"/>
        </w:sectPr>
      </w:pPr>
    </w:p>
    <w:p w14:paraId="6A8545E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Health – </w:t>
      </w:r>
    </w:p>
    <w:p w14:paraId="15D7F2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Laboratory Services Fund</w:t>
      </w:r>
    </w:p>
    <w:p w14:paraId="187B55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4E9761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5163 FY 2026 Org 0506</w:t>
      </w:r>
    </w:p>
    <w:p w14:paraId="207235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87339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1,083,838</w:t>
      </w:r>
    </w:p>
    <w:p w14:paraId="576C8AB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18,114</w:t>
      </w:r>
    </w:p>
    <w:p w14:paraId="7A115C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2,209,105</w:t>
      </w:r>
    </w:p>
    <w:p w14:paraId="0728B0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3,311,057</w:t>
      </w:r>
    </w:p>
    <w:p w14:paraId="3F1725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607417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Health – </w:t>
      </w:r>
    </w:p>
    <w:p w14:paraId="0F6796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Hepatitis B Vaccine</w:t>
      </w:r>
    </w:p>
    <w:p w14:paraId="1412DF3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330A3F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5183 FY 2026 Org 0506</w:t>
      </w:r>
    </w:p>
    <w:p w14:paraId="2B3CDC3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8D891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9,740</w:t>
      </w:r>
    </w:p>
    <w:p w14:paraId="076045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35D731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Health – </w:t>
      </w:r>
    </w:p>
    <w:p w14:paraId="0313DA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Lead Abatement Account</w:t>
      </w:r>
    </w:p>
    <w:p w14:paraId="2BAA52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w:t>
      </w:r>
      <w:r w:rsidRPr="00E541DD">
        <w:rPr>
          <w:rFonts w:eastAsia="Calibri" w:cs="Times New Roman"/>
          <w:color w:val="000000"/>
        </w:rPr>
        <w:t>W.V. Code Chapter 16)</w:t>
      </w:r>
    </w:p>
    <w:p w14:paraId="403B31B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5204 FY 2026 Org 0506</w:t>
      </w:r>
    </w:p>
    <w:p w14:paraId="39EF73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23B5B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19,100</w:t>
      </w:r>
    </w:p>
    <w:p w14:paraId="2A41056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373</w:t>
      </w:r>
    </w:p>
    <w:p w14:paraId="1B7A31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17,875</w:t>
      </w:r>
    </w:p>
    <w:p w14:paraId="39C4A5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37,348</w:t>
      </w:r>
    </w:p>
    <w:p w14:paraId="481DAF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5DF523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Health – </w:t>
      </w:r>
    </w:p>
    <w:p w14:paraId="536116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West Virginia Birth-to-Three Fund</w:t>
      </w:r>
    </w:p>
    <w:p w14:paraId="4E9946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6936380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5214 FY 2026 Org 0506</w:t>
      </w:r>
    </w:p>
    <w:p w14:paraId="6010DD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209B4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769,278</w:t>
      </w:r>
    </w:p>
    <w:p w14:paraId="496B9D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223,999</w:t>
      </w:r>
    </w:p>
    <w:p w14:paraId="4091D1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44,881,617</w:t>
      </w:r>
    </w:p>
    <w:p w14:paraId="3529F6B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45,874,894</w:t>
      </w:r>
    </w:p>
    <w:p w14:paraId="25EABD7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02"/>
          <w:type w:val="continuous"/>
          <w:pgSz w:w="12240" w:h="15840"/>
          <w:pgMar w:top="1440" w:right="1440" w:bottom="1440" w:left="1440" w:header="720" w:footer="720" w:gutter="0"/>
          <w:lnNumType w:countBy="1" w:restart="newSection"/>
          <w:cols w:space="720"/>
          <w:titlePg/>
          <w:docGrid w:linePitch="360"/>
        </w:sectPr>
      </w:pPr>
    </w:p>
    <w:p w14:paraId="3974840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Health – </w:t>
      </w:r>
    </w:p>
    <w:p w14:paraId="45F916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Tobacco Control Special Fund</w:t>
      </w:r>
    </w:p>
    <w:p w14:paraId="7FE1C5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135C1F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5218 FY 2026 Org 0506</w:t>
      </w:r>
    </w:p>
    <w:p w14:paraId="50361D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718C8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7,579</w:t>
      </w:r>
    </w:p>
    <w:p w14:paraId="1CBE56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CFD384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Health – </w:t>
      </w:r>
    </w:p>
    <w:p w14:paraId="296477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Medical Cannabis Program Fund</w:t>
      </w:r>
    </w:p>
    <w:p w14:paraId="0E559B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16A)</w:t>
      </w:r>
    </w:p>
    <w:p w14:paraId="053903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5420 FY 2026 Org 0506</w:t>
      </w:r>
    </w:p>
    <w:p w14:paraId="7759B9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83D9B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509,658</w:t>
      </w:r>
    </w:p>
    <w:p w14:paraId="7E957D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2,046,040</w:t>
      </w:r>
    </w:p>
    <w:p w14:paraId="47F0A38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2,555,698</w:t>
      </w:r>
    </w:p>
    <w:p w14:paraId="75BF68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B06045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West Virginia Health Care Authority – </w:t>
      </w:r>
    </w:p>
    <w:p w14:paraId="40E27C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Health Care Cost Review Fund</w:t>
      </w:r>
    </w:p>
    <w:p w14:paraId="4BDD07A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797B2B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5375 FY 2026 Org 0507</w:t>
      </w:r>
    </w:p>
    <w:p w14:paraId="0535DA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E1A09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200,000</w:t>
      </w:r>
    </w:p>
    <w:p w14:paraId="47F5172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7,500</w:t>
      </w:r>
    </w:p>
    <w:p w14:paraId="20868F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542,586</w:t>
      </w:r>
    </w:p>
    <w:p w14:paraId="653776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750,086</w:t>
      </w:r>
    </w:p>
    <w:p w14:paraId="1BC4F7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is to be expended in accordance with and pursuant to the provisions of W.V. Code §16-29B and from the special revolving fund designated Health Care Cost Review Fund.</w:t>
      </w:r>
    </w:p>
    <w:p w14:paraId="6E4C2D7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2928AD">
          <w:footerReference w:type="default" r:id="rId103"/>
          <w:type w:val="continuous"/>
          <w:pgSz w:w="12240" w:h="15840"/>
          <w:pgMar w:top="1440" w:right="1440" w:bottom="1440" w:left="1440" w:header="720" w:footer="720" w:gutter="0"/>
          <w:lnNumType w:countBy="1" w:restart="newSection"/>
          <w:cols w:space="720"/>
          <w:docGrid w:linePitch="360"/>
        </w:sectPr>
      </w:pPr>
    </w:p>
    <w:p w14:paraId="7B78916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West Virginia Health Care Authority – </w:t>
      </w:r>
    </w:p>
    <w:p w14:paraId="5B6E39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Certificate of Need Program Fund</w:t>
      </w:r>
    </w:p>
    <w:p w14:paraId="2E92DA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52C77C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5377 FY 2026 Org 0507</w:t>
      </w:r>
    </w:p>
    <w:p w14:paraId="4A0144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04"/>
          <w:type w:val="continuous"/>
          <w:pgSz w:w="12240" w:h="15840"/>
          <w:pgMar w:top="1440" w:right="1440" w:bottom="1440" w:left="1440" w:header="720" w:footer="720" w:gutter="0"/>
          <w:cols w:space="720"/>
          <w:titlePg/>
          <w:docGrid w:linePitch="360"/>
        </w:sectPr>
      </w:pPr>
    </w:p>
    <w:p w14:paraId="2DC0D1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555,842</w:t>
      </w:r>
    </w:p>
    <w:p w14:paraId="592F97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9,481</w:t>
      </w:r>
    </w:p>
    <w:p w14:paraId="11D871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382,786</w:t>
      </w:r>
    </w:p>
    <w:p w14:paraId="379095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948,109</w:t>
      </w:r>
    </w:p>
    <w:p w14:paraId="40B3572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Office of the Inspector General – </w:t>
      </w:r>
    </w:p>
    <w:p w14:paraId="3B22A8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The Health Facility Licensing Account</w:t>
      </w:r>
    </w:p>
    <w:p w14:paraId="3BB132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17F9CD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5172 FY 2026 Org 0513</w:t>
      </w:r>
    </w:p>
    <w:p w14:paraId="653E90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C2DE2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712,839</w:t>
      </w:r>
    </w:p>
    <w:p w14:paraId="7756D4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w:t>
      </w:r>
    </w:p>
    <w:p w14:paraId="5933DA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w:t>
      </w:r>
    </w:p>
    <w:p w14:paraId="3560753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7,113</w:t>
      </w:r>
    </w:p>
    <w:p w14:paraId="507D1D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97,947</w:t>
      </w:r>
    </w:p>
    <w:p w14:paraId="6AE9B6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w:t>
      </w:r>
    </w:p>
    <w:p w14:paraId="2308F9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818,199</w:t>
      </w:r>
    </w:p>
    <w:p w14:paraId="2A548AB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b/>
          <w:color w:val="000000"/>
        </w:rPr>
        <w:t>DEPARTMENT OF HUMAN SERVICES</w:t>
      </w:r>
    </w:p>
    <w:p w14:paraId="085A14A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Human Services – </w:t>
      </w:r>
    </w:p>
    <w:p w14:paraId="02D613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Health Care Provider Tax – </w:t>
      </w:r>
    </w:p>
    <w:p w14:paraId="69C6F7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Medicaid State Share Fund</w:t>
      </w:r>
    </w:p>
    <w:p w14:paraId="110D62B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11)</w:t>
      </w:r>
    </w:p>
    <w:p w14:paraId="4990D7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5090 FY 2026 Org 0511</w:t>
      </w:r>
    </w:p>
    <w:p w14:paraId="54A74AB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05"/>
          <w:type w:val="continuous"/>
          <w:pgSz w:w="12240" w:h="15840"/>
          <w:pgMar w:top="1440" w:right="1440" w:bottom="1440" w:left="1440" w:header="720" w:footer="720" w:gutter="0"/>
          <w:cols w:space="720"/>
          <w:titlePg/>
          <w:docGrid w:linePitch="360"/>
        </w:sectPr>
      </w:pPr>
    </w:p>
    <w:p w14:paraId="30EA68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Medical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18900</w:t>
      </w:r>
      <w:r w:rsidRPr="00E541DD">
        <w:rPr>
          <w:rFonts w:eastAsia="Calibri" w:cs="Times New Roman"/>
          <w:color w:val="000000"/>
        </w:rPr>
        <w:tab/>
        <w:t>$</w:t>
      </w:r>
      <w:r w:rsidRPr="00E541DD">
        <w:rPr>
          <w:rFonts w:eastAsia="Calibri" w:cs="Times New Roman"/>
          <w:color w:val="000000"/>
        </w:rPr>
        <w:tab/>
        <w:t>493,594,315</w:t>
      </w:r>
    </w:p>
    <w:p w14:paraId="2BAAB5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Medical Services Administrative Costs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78900</w:t>
      </w:r>
      <w:r w:rsidRPr="00E541DD">
        <w:rPr>
          <w:rFonts w:eastAsia="Calibri" w:cs="Times New Roman"/>
          <w:color w:val="000000"/>
        </w:rPr>
        <w:tab/>
      </w:r>
      <w:r w:rsidRPr="00E541DD">
        <w:rPr>
          <w:rFonts w:eastAsia="Calibri" w:cs="Times New Roman"/>
          <w:color w:val="000000"/>
        </w:rPr>
        <w:tab/>
        <w:t>268,451</w:t>
      </w:r>
    </w:p>
    <w:p w14:paraId="4EF92A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493,862,766</w:t>
      </w:r>
    </w:p>
    <w:p w14:paraId="47D101F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Medical Services Administrative Costs (fund 5090, appropriation 78900) shall be transferred to a special revenue account in the treasury for use by the Department of Human Services for administrative purposes. The remainder of all moneys deposited in the fund shall be transferred to the Medical Services Program Fund (fund 5084).</w:t>
      </w:r>
    </w:p>
    <w:p w14:paraId="3844FE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9D22D3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Human Services – </w:t>
      </w:r>
    </w:p>
    <w:p w14:paraId="1F1D1B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Child Support Enforcement Fund</w:t>
      </w:r>
    </w:p>
    <w:p w14:paraId="3AC24C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48A)</w:t>
      </w:r>
    </w:p>
    <w:p w14:paraId="4B021B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5094 FY 2026 Org 0511</w:t>
      </w:r>
    </w:p>
    <w:p w14:paraId="2AEF39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687E3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27,809,509</w:t>
      </w:r>
    </w:p>
    <w:p w14:paraId="16373F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380,000</w:t>
      </w:r>
    </w:p>
    <w:p w14:paraId="608C7D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12,810,491</w:t>
      </w:r>
    </w:p>
    <w:p w14:paraId="08BB3D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41,000,000</w:t>
      </w:r>
    </w:p>
    <w:p w14:paraId="123FF9C3"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Human Services –</w:t>
      </w:r>
    </w:p>
    <w:p w14:paraId="3B5D581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Ryan Brown Addiction Prevention and Recovery Fund</w:t>
      </w:r>
    </w:p>
    <w:p w14:paraId="0709A20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1798E1E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5111 FY 2026 Org 0511</w:t>
      </w:r>
    </w:p>
    <w:p w14:paraId="5F1FE1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510DE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10,667,392</w:t>
      </w:r>
      <w:r w:rsidRPr="00E541DD">
        <w:rPr>
          <w:rFonts w:eastAsia="Calibri" w:cs="Times New Roman"/>
          <w:i/>
          <w:color w:val="000000"/>
        </w:rPr>
        <w:t xml:space="preserve"> </w:t>
      </w:r>
    </w:p>
    <w:p w14:paraId="533263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F20062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Human Services – </w:t>
      </w:r>
    </w:p>
    <w:p w14:paraId="1A9912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Medical Services Trust Fund</w:t>
      </w:r>
    </w:p>
    <w:p w14:paraId="7D67E7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9)</w:t>
      </w:r>
    </w:p>
    <w:p w14:paraId="161EB2C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5185 FY 2026 Org 0511</w:t>
      </w:r>
    </w:p>
    <w:p w14:paraId="32BC54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2928AD">
          <w:type w:val="continuous"/>
          <w:pgSz w:w="12240" w:h="15840"/>
          <w:pgMar w:top="1440" w:right="1440" w:bottom="1440" w:left="1440" w:header="720" w:footer="720" w:gutter="0"/>
          <w:cols w:space="720"/>
          <w:docGrid w:linePitch="360"/>
        </w:sectPr>
      </w:pPr>
    </w:p>
    <w:p w14:paraId="7DFDE4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Medical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18900</w:t>
      </w:r>
      <w:r w:rsidRPr="00E541DD">
        <w:rPr>
          <w:rFonts w:eastAsia="Calibri" w:cs="Times New Roman"/>
          <w:color w:val="000000"/>
        </w:rPr>
        <w:tab/>
        <w:t>$</w:t>
      </w:r>
      <w:r w:rsidRPr="00E541DD">
        <w:rPr>
          <w:rFonts w:eastAsia="Calibri" w:cs="Times New Roman"/>
          <w:color w:val="000000"/>
        </w:rPr>
        <w:tab/>
        <w:t>67,000,000</w:t>
      </w:r>
    </w:p>
    <w:p w14:paraId="10435F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Medical Services Administrative Costs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78900</w:t>
      </w:r>
      <w:r w:rsidRPr="00E541DD">
        <w:rPr>
          <w:rFonts w:eastAsia="Calibri" w:cs="Times New Roman"/>
          <w:color w:val="000000"/>
        </w:rPr>
        <w:tab/>
      </w:r>
      <w:r w:rsidRPr="00E541DD">
        <w:rPr>
          <w:rFonts w:eastAsia="Calibri" w:cs="Times New Roman"/>
          <w:color w:val="000000"/>
        </w:rPr>
        <w:tab/>
        <w:t>738,149</w:t>
      </w:r>
    </w:p>
    <w:p w14:paraId="03BAC0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67,738,149</w:t>
      </w:r>
    </w:p>
    <w:p w14:paraId="2E8428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to Medical Services shall be used to provide state match of Medicaid expenditures as defined and authorized in subsection (c) of W.V.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Department of Human Services accounts.</w:t>
      </w:r>
    </w:p>
    <w:p w14:paraId="1F2506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06"/>
          <w:type w:val="continuous"/>
          <w:pgSz w:w="12240" w:h="15840"/>
          <w:pgMar w:top="1440" w:right="1440" w:bottom="1440" w:left="1440" w:header="720" w:footer="720" w:gutter="0"/>
          <w:lnNumType w:countBy="1" w:restart="newSection"/>
          <w:cols w:space="720"/>
          <w:titlePg/>
          <w:docGrid w:linePitch="360"/>
        </w:sectPr>
      </w:pPr>
    </w:p>
    <w:p w14:paraId="6A6C4E6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Human Services – </w:t>
      </w:r>
    </w:p>
    <w:p w14:paraId="5809EC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James “Tiger” Morton Catastrophic Illness Fund</w:t>
      </w:r>
    </w:p>
    <w:p w14:paraId="0FB2FA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6034B00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5454 FY 2026 Org 0511</w:t>
      </w:r>
    </w:p>
    <w:p w14:paraId="60518C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38ADE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136,984</w:t>
      </w:r>
    </w:p>
    <w:p w14:paraId="718CCB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4,000</w:t>
      </w:r>
    </w:p>
    <w:p w14:paraId="416863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396,000</w:t>
      </w:r>
    </w:p>
    <w:p w14:paraId="5CC918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536,984</w:t>
      </w:r>
    </w:p>
    <w:p w14:paraId="29B6D6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659A99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Human Services – </w:t>
      </w:r>
    </w:p>
    <w:p w14:paraId="18CAF8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Domestic Violence Legal Services Fund</w:t>
      </w:r>
    </w:p>
    <w:p w14:paraId="3DA7F09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48)</w:t>
      </w:r>
    </w:p>
    <w:p w14:paraId="6EC4B52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5455 FY 2026 Org 0511</w:t>
      </w:r>
    </w:p>
    <w:p w14:paraId="0B6688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78181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900,000</w:t>
      </w:r>
    </w:p>
    <w:p w14:paraId="3E3ED8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C03CDB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Human Services – </w:t>
      </w:r>
    </w:p>
    <w:p w14:paraId="08F78F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West Virginia Works Separate State College Program Fund</w:t>
      </w:r>
    </w:p>
    <w:p w14:paraId="1C4C70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9)</w:t>
      </w:r>
    </w:p>
    <w:p w14:paraId="3B91D1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5467 FY 2026 Org 0511</w:t>
      </w:r>
    </w:p>
    <w:p w14:paraId="642E77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2928AD">
          <w:type w:val="continuous"/>
          <w:pgSz w:w="12240" w:h="15840"/>
          <w:pgMar w:top="1440" w:right="1440" w:bottom="1440" w:left="1440" w:header="720" w:footer="720" w:gutter="0"/>
          <w:cols w:space="720"/>
          <w:docGrid w:linePitch="360"/>
        </w:sectPr>
      </w:pPr>
    </w:p>
    <w:p w14:paraId="659998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500,000</w:t>
      </w:r>
    </w:p>
    <w:p w14:paraId="507FD0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07"/>
          <w:type w:val="continuous"/>
          <w:pgSz w:w="12240" w:h="15840"/>
          <w:pgMar w:top="1440" w:right="1440" w:bottom="1440" w:left="1440" w:header="720" w:footer="720" w:gutter="0"/>
          <w:lnNumType w:countBy="1" w:restart="newSection"/>
          <w:cols w:space="720"/>
          <w:titlePg/>
          <w:docGrid w:linePitch="360"/>
        </w:sectPr>
      </w:pPr>
    </w:p>
    <w:p w14:paraId="526F34D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Human Services – </w:t>
      </w:r>
    </w:p>
    <w:p w14:paraId="0F4BE5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West Virginia Works Separate State Two-Parent Program Fund</w:t>
      </w:r>
    </w:p>
    <w:p w14:paraId="6DA179C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9)</w:t>
      </w:r>
    </w:p>
    <w:p w14:paraId="66C9A4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5468 FY 2026 Org 0511</w:t>
      </w:r>
    </w:p>
    <w:p w14:paraId="60C720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23BB8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1,500,000</w:t>
      </w:r>
    </w:p>
    <w:p w14:paraId="583405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EBBEA1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 xml:space="preserve">Department of Human Services – </w:t>
      </w:r>
    </w:p>
    <w:p w14:paraId="6A1102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i/>
          <w:color w:val="000000"/>
        </w:rPr>
        <w:t>Marriage Education Fund</w:t>
      </w:r>
    </w:p>
    <w:p w14:paraId="298D2F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9)</w:t>
      </w:r>
    </w:p>
    <w:p w14:paraId="285869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5490 FY 2026 Org 0511</w:t>
      </w:r>
    </w:p>
    <w:p w14:paraId="62D459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77F07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10,000</w:t>
      </w:r>
    </w:p>
    <w:p w14:paraId="2F5CD69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25,000</w:t>
      </w:r>
    </w:p>
    <w:p w14:paraId="17A03E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35,000</w:t>
      </w:r>
    </w:p>
    <w:p w14:paraId="797C86C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b/>
          <w:color w:val="000000"/>
        </w:rPr>
        <w:t>DEPARTMENT OF HEALTH FACILITIES</w:t>
      </w:r>
    </w:p>
    <w:p w14:paraId="394C4841"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Health Facilities – </w:t>
      </w:r>
    </w:p>
    <w:p w14:paraId="3E7CC11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Hospital Services Revenue Account</w:t>
      </w:r>
    </w:p>
    <w:p w14:paraId="5308D3F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Special Fund</w:t>
      </w:r>
    </w:p>
    <w:p w14:paraId="14B89C8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Capital Improvement, Renovation and Operations</w:t>
      </w:r>
    </w:p>
    <w:p w14:paraId="095A7D5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6F86CA8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5156 FY 2026 Org 0512</w:t>
      </w:r>
    </w:p>
    <w:p w14:paraId="2114235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C9C7D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Institutional Facilities Operations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33500</w:t>
      </w:r>
      <w:r w:rsidRPr="00E541DD">
        <w:rPr>
          <w:rFonts w:eastAsia="Calibri" w:cs="Times New Roman"/>
          <w:color w:val="000000"/>
        </w:rPr>
        <w:tab/>
        <w:t>$</w:t>
      </w:r>
      <w:r w:rsidRPr="00E541DD">
        <w:rPr>
          <w:rFonts w:eastAsia="Calibri" w:cs="Times New Roman"/>
          <w:color w:val="000000"/>
        </w:rPr>
        <w:tab/>
        <w:t>59,195,646</w:t>
      </w:r>
    </w:p>
    <w:p w14:paraId="3A998A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Medical Services Trust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51200</w:t>
      </w:r>
      <w:r w:rsidRPr="00E541DD">
        <w:rPr>
          <w:rFonts w:eastAsia="Calibri" w:cs="Times New Roman"/>
          <w:color w:val="000000"/>
        </w:rPr>
        <w:tab/>
      </w:r>
      <w:r w:rsidRPr="00E541DD">
        <w:rPr>
          <w:rFonts w:eastAsia="Calibri" w:cs="Times New Roman"/>
          <w:color w:val="000000"/>
        </w:rPr>
        <w:tab/>
        <w:t>27,800,000</w:t>
      </w:r>
    </w:p>
    <w:p w14:paraId="2F58CB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86,995,646</w:t>
      </w:r>
    </w:p>
    <w:p w14:paraId="7C9442C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paid from the Hospital Services Revenue Account Special Fund created by W.V. Code §16-1-13, and shall be used for operating expenses and for improvements in connection with existing facilities.</w:t>
      </w:r>
    </w:p>
    <w:p w14:paraId="5ED293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Additional funds have been appropriated from General Revenue for the operation of the institutional facilities. </w:t>
      </w:r>
    </w:p>
    <w:p w14:paraId="4F7358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Necessary funds from the above appropriation for Institutional Facilities Operations may be used for medical facilities operations, either in connection with this fund or in connection with the appropriations designated for Hopemont Hospital, Lakin Hospital, John Manchin Senior Health Care Center, Jackie Withrow Hospital, Welch Community Hospital, William R. Sharpe Jr. Hospital, Mildred Mitchell-Bateman Hospital, and William R. Sharpe Jr. Hospital – Transitional Living Facility.</w:t>
      </w:r>
    </w:p>
    <w:p w14:paraId="170A62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473C1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E541DD">
        <w:rPr>
          <w:rFonts w:eastAsia="Calibri" w:cs="Times New Roman"/>
          <w:b/>
          <w:color w:val="000000"/>
        </w:rPr>
        <w:t>DEPARTMENT OF HOMELAND SECURITY</w:t>
      </w:r>
    </w:p>
    <w:p w14:paraId="67E14B2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 xml:space="preserve">Department of Homeland Security – </w:t>
      </w:r>
    </w:p>
    <w:p w14:paraId="490CC1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 xml:space="preserve">Office of the Secretary – </w:t>
      </w:r>
    </w:p>
    <w:p w14:paraId="0956FE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Law-Enforcement, Safety and Emergency Worker</w:t>
      </w:r>
    </w:p>
    <w:p w14:paraId="696187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i/>
          <w:color w:val="000000"/>
        </w:rPr>
        <w:t>Funeral Expense Payment Fund</w:t>
      </w:r>
    </w:p>
    <w:p w14:paraId="5D94FED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15)</w:t>
      </w:r>
    </w:p>
    <w:p w14:paraId="380273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6003 FY 2026 Org 0601</w:t>
      </w:r>
    </w:p>
    <w:p w14:paraId="510947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C11CE9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32,000</w:t>
      </w:r>
    </w:p>
    <w:p w14:paraId="022F41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9FB881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Division of Emergency Management –</w:t>
      </w:r>
    </w:p>
    <w:p w14:paraId="71A002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i/>
          <w:color w:val="000000"/>
        </w:rPr>
        <w:t>Statewide Interoperable Radio Network Account</w:t>
      </w:r>
    </w:p>
    <w:p w14:paraId="22889D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15)</w:t>
      </w:r>
    </w:p>
    <w:p w14:paraId="6E17DB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6208 FY 2026 Org 0606</w:t>
      </w:r>
    </w:p>
    <w:p w14:paraId="245B5B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footerReference w:type="default" r:id="rId108"/>
          <w:type w:val="continuous"/>
          <w:pgSz w:w="12240" w:h="15840"/>
          <w:pgMar w:top="1440" w:right="1440" w:bottom="1440" w:left="1440" w:header="720" w:footer="720" w:gutter="0"/>
          <w:cols w:space="720"/>
          <w:titlePg/>
          <w:docGrid w:linePitch="360"/>
        </w:sectPr>
      </w:pPr>
    </w:p>
    <w:p w14:paraId="5FDF59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80,000</w:t>
      </w:r>
    </w:p>
    <w:p w14:paraId="167154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14BD22A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Emergency Management –</w:t>
      </w:r>
    </w:p>
    <w:p w14:paraId="36E788C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West Virginia Interoperable Radio Project</w:t>
      </w:r>
    </w:p>
    <w:p w14:paraId="6B7837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24)</w:t>
      </w:r>
    </w:p>
    <w:p w14:paraId="7DFFB6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6295 FY 2026 Org 0606</w:t>
      </w:r>
    </w:p>
    <w:p w14:paraId="561054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B7A45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t>$</w:t>
      </w:r>
      <w:r w:rsidRPr="00E541DD">
        <w:rPr>
          <w:rFonts w:eastAsia="Calibri" w:cs="Times New Roman"/>
          <w:color w:val="000000"/>
        </w:rPr>
        <w:tab/>
        <w:t>950,000</w:t>
      </w:r>
    </w:p>
    <w:p w14:paraId="2CBF68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550,000</w:t>
      </w:r>
    </w:p>
    <w:p w14:paraId="460ECAA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20,000</w:t>
      </w:r>
    </w:p>
    <w:p w14:paraId="4080F7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3,980,000</w:t>
      </w:r>
    </w:p>
    <w:p w14:paraId="2EA9A81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5,500,000</w:t>
      </w:r>
    </w:p>
    <w:p w14:paraId="3DA286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F021D9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Corrections and Rehabilitation – </w:t>
      </w:r>
    </w:p>
    <w:p w14:paraId="2F3577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Parolee Supervision Fees</w:t>
      </w:r>
    </w:p>
    <w:p w14:paraId="312AE7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15A)</w:t>
      </w:r>
    </w:p>
    <w:p w14:paraId="560C4C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6362 FY 2026 Org 0608</w:t>
      </w:r>
    </w:p>
    <w:p w14:paraId="30E4F1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09"/>
          <w:type w:val="continuous"/>
          <w:pgSz w:w="12240" w:h="15840"/>
          <w:pgMar w:top="1440" w:right="1440" w:bottom="1440" w:left="1440" w:header="720" w:footer="720" w:gutter="0"/>
          <w:cols w:space="720"/>
          <w:titlePg/>
          <w:docGrid w:linePitch="360"/>
        </w:sectPr>
      </w:pPr>
    </w:p>
    <w:p w14:paraId="5A20882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1,247,729</w:t>
      </w:r>
    </w:p>
    <w:p w14:paraId="2D140F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30,000</w:t>
      </w:r>
    </w:p>
    <w:p w14:paraId="7598A30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9,804</w:t>
      </w:r>
    </w:p>
    <w:p w14:paraId="7BB2E22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758,480</w:t>
      </w:r>
    </w:p>
    <w:p w14:paraId="189C30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40,129</w:t>
      </w:r>
    </w:p>
    <w:p w14:paraId="3AFE13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2,086,142</w:t>
      </w:r>
    </w:p>
    <w:p w14:paraId="40312817"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8DBD64B" w14:textId="77777777" w:rsidR="00E541DD" w:rsidRPr="00E541DD" w:rsidRDefault="00E541DD" w:rsidP="001E44E5">
      <w:pPr>
        <w:numPr>
          <w:ilvl w:val="0"/>
          <w:numId w:val="6"/>
        </w:numPr>
        <w:tabs>
          <w:tab w:val="left" w:pos="360"/>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Corrections and Rehabilitation –</w:t>
      </w:r>
    </w:p>
    <w:p w14:paraId="64B8D036"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Regional Jail and Correctional Facility Authority</w:t>
      </w:r>
    </w:p>
    <w:p w14:paraId="2118A713"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15A)</w:t>
      </w:r>
    </w:p>
    <w:p w14:paraId="49CE3641"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w:t>
      </w:r>
      <w:r w:rsidRPr="00E541DD">
        <w:rPr>
          <w:rFonts w:eastAsia="Calibri" w:cs="Times New Roman"/>
          <w:i/>
          <w:color w:val="000000"/>
        </w:rPr>
        <w:t xml:space="preserve"> </w:t>
      </w:r>
      <w:r w:rsidRPr="00E541DD">
        <w:rPr>
          <w:rFonts w:eastAsia="Calibri" w:cs="Times New Roman"/>
          <w:color w:val="000000"/>
        </w:rPr>
        <w:t>6675 FY 2026 Org 0608</w:t>
      </w:r>
    </w:p>
    <w:p w14:paraId="070437DB"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7DF70A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Debt Service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04000</w:t>
      </w:r>
      <w:r w:rsidRPr="00E541DD">
        <w:rPr>
          <w:rFonts w:eastAsia="Calibri" w:cs="Times New Roman"/>
          <w:color w:val="000000"/>
        </w:rPr>
        <w:tab/>
      </w:r>
      <w:r w:rsidRPr="00E541DD">
        <w:rPr>
          <w:rFonts w:eastAsia="Calibri" w:cs="Times New Roman"/>
          <w:color w:val="000000"/>
        </w:rPr>
        <w:tab/>
        <w:t>100,000</w:t>
      </w:r>
    </w:p>
    <w:p w14:paraId="61F265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1,000,000</w:t>
      </w:r>
    </w:p>
    <w:p w14:paraId="2B2AED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100,000</w:t>
      </w:r>
    </w:p>
    <w:p w14:paraId="28E08A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100,000</w:t>
      </w:r>
    </w:p>
    <w:p w14:paraId="4922FE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245,472</w:t>
      </w:r>
    </w:p>
    <w:p w14:paraId="5E8685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15,000,000</w:t>
      </w:r>
    </w:p>
    <w:p w14:paraId="69BCF9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16,545,472</w:t>
      </w:r>
    </w:p>
    <w:p w14:paraId="11BAFB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D5EDD8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West Virginia State Police – </w:t>
      </w:r>
    </w:p>
    <w:p w14:paraId="4B6573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Motor Vehicle Inspection Fund</w:t>
      </w:r>
    </w:p>
    <w:p w14:paraId="0E1113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17C)</w:t>
      </w:r>
    </w:p>
    <w:p w14:paraId="401D11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6501 FY 2026 Org 0612</w:t>
      </w:r>
    </w:p>
    <w:p w14:paraId="36397B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64FDB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2,092,049</w:t>
      </w:r>
    </w:p>
    <w:p w14:paraId="5099A21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204,500</w:t>
      </w:r>
    </w:p>
    <w:p w14:paraId="30EC80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3,770,751</w:t>
      </w:r>
    </w:p>
    <w:p w14:paraId="7BFB82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1,488,211</w:t>
      </w:r>
    </w:p>
    <w:p w14:paraId="7ACFD0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534,000</w:t>
      </w:r>
    </w:p>
    <w:p w14:paraId="118EFD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5,000</w:t>
      </w:r>
    </w:p>
    <w:p w14:paraId="35B206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8,094,511</w:t>
      </w:r>
    </w:p>
    <w:p w14:paraId="09A6F2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paid from the special revenue fund out of fees collected for inspection stickers as provided by law.</w:t>
      </w:r>
    </w:p>
    <w:p w14:paraId="64BCD6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E541DD" w:rsidRPr="00E541DD" w:rsidSect="00E541DD">
          <w:footerReference w:type="default" r:id="rId110"/>
          <w:type w:val="continuous"/>
          <w:pgSz w:w="12240" w:h="15840"/>
          <w:pgMar w:top="1440" w:right="1440" w:bottom="1440" w:left="1440" w:header="720" w:footer="720" w:gutter="0"/>
          <w:lnNumType w:countBy="1" w:restart="newSection"/>
          <w:cols w:space="720"/>
          <w:titlePg/>
          <w:docGrid w:linePitch="360"/>
        </w:sectPr>
      </w:pPr>
    </w:p>
    <w:p w14:paraId="3B8078C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West Virginia State Police – </w:t>
      </w:r>
    </w:p>
    <w:p w14:paraId="4AA7418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i/>
          <w:color w:val="000000"/>
        </w:rPr>
        <w:t>Forensic Laboratory Fund</w:t>
      </w:r>
    </w:p>
    <w:p w14:paraId="0D8A28A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15)</w:t>
      </w:r>
    </w:p>
    <w:p w14:paraId="08460F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6511 FY 2026 Org 0612</w:t>
      </w:r>
    </w:p>
    <w:p w14:paraId="02D8AE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D98D6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1,637,078</w:t>
      </w:r>
    </w:p>
    <w:p w14:paraId="7B65E6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5,000</w:t>
      </w:r>
    </w:p>
    <w:p w14:paraId="0F37F0F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545,000</w:t>
      </w:r>
    </w:p>
    <w:p w14:paraId="702334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90,000</w:t>
      </w:r>
    </w:p>
    <w:p w14:paraId="11A4E2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2,277,078</w:t>
      </w:r>
    </w:p>
    <w:p w14:paraId="7D881B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98C03F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West Virginia State Police – </w:t>
      </w:r>
    </w:p>
    <w:p w14:paraId="3B8198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Drunk Driving Prevention Fund</w:t>
      </w:r>
    </w:p>
    <w:p w14:paraId="75B93C4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w:t>
      </w:r>
    </w:p>
    <w:p w14:paraId="5E49BEB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6513 FY 2026 Org 0612</w:t>
      </w:r>
    </w:p>
    <w:p w14:paraId="4E264D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E72F5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2,827,000</w:t>
      </w:r>
    </w:p>
    <w:p w14:paraId="0B46CD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this appropriations shall be paid from the special revenue fund out of receipts collected pursuant to W.V. Code §11-15-9a and 16 and paid into a revolving fund account in the State Treasury.</w:t>
      </w:r>
    </w:p>
    <w:p w14:paraId="364F2C0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65962D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West Virginia State Police – </w:t>
      </w:r>
    </w:p>
    <w:p w14:paraId="7E307D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Surplus Real Property Proceeds Fund</w:t>
      </w:r>
    </w:p>
    <w:p w14:paraId="254F9E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w:t>
      </w:r>
    </w:p>
    <w:p w14:paraId="7A7D33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6516 FY 2026 Org 0612</w:t>
      </w:r>
    </w:p>
    <w:p w14:paraId="301F65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11"/>
          <w:type w:val="continuous"/>
          <w:pgSz w:w="12240" w:h="15840"/>
          <w:pgMar w:top="1440" w:right="1440" w:bottom="1440" w:left="1440" w:header="720" w:footer="720" w:gutter="0"/>
          <w:cols w:space="720"/>
          <w:titlePg/>
          <w:docGrid w:linePitch="360"/>
        </w:sectPr>
      </w:pPr>
    </w:p>
    <w:p w14:paraId="3F73E1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t>$</w:t>
      </w:r>
      <w:r w:rsidRPr="00E541DD">
        <w:rPr>
          <w:rFonts w:eastAsia="Calibri" w:cs="Times New Roman"/>
          <w:color w:val="000000"/>
        </w:rPr>
        <w:tab/>
        <w:t>1,022,778</w:t>
      </w:r>
    </w:p>
    <w:p w14:paraId="5B9B5C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1,000</w:t>
      </w:r>
    </w:p>
    <w:p w14:paraId="72386E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1,023,778</w:t>
      </w:r>
    </w:p>
    <w:p w14:paraId="79FF48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19A844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West Virginia State Police – </w:t>
      </w:r>
    </w:p>
    <w:p w14:paraId="2FD14A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Surplus Transfer Account</w:t>
      </w:r>
    </w:p>
    <w:p w14:paraId="0B1EE9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w:t>
      </w:r>
    </w:p>
    <w:p w14:paraId="3BE8A0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6519 FY 2026 Org 0612</w:t>
      </w:r>
    </w:p>
    <w:p w14:paraId="665CD9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12"/>
          <w:type w:val="continuous"/>
          <w:pgSz w:w="12240" w:h="15840"/>
          <w:pgMar w:top="1440" w:right="1440" w:bottom="1440" w:left="1440" w:header="720" w:footer="720" w:gutter="0"/>
          <w:cols w:space="720"/>
          <w:titlePg/>
          <w:docGrid w:linePitch="360"/>
        </w:sectPr>
      </w:pPr>
    </w:p>
    <w:p w14:paraId="13116C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t>$</w:t>
      </w:r>
      <w:r w:rsidRPr="00E541DD">
        <w:rPr>
          <w:rFonts w:eastAsia="Calibri" w:cs="Times New Roman"/>
          <w:color w:val="000000"/>
        </w:rPr>
        <w:tab/>
        <w:t>20,000</w:t>
      </w:r>
    </w:p>
    <w:p w14:paraId="1E802D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250,000</w:t>
      </w:r>
    </w:p>
    <w:p w14:paraId="364B70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225,000</w:t>
      </w:r>
    </w:p>
    <w:p w14:paraId="071989F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40,000</w:t>
      </w:r>
    </w:p>
    <w:p w14:paraId="79CF8D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45,000</w:t>
      </w:r>
    </w:p>
    <w:p w14:paraId="2A6A77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580,000</w:t>
      </w:r>
    </w:p>
    <w:p w14:paraId="517D7D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639734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West Virginia State Police – </w:t>
      </w:r>
    </w:p>
    <w:p w14:paraId="750781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Central Abuse Registry Fund</w:t>
      </w:r>
    </w:p>
    <w:p w14:paraId="3BFADD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15)</w:t>
      </w:r>
    </w:p>
    <w:p w14:paraId="22121B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6527 FY 2026 Org 0612</w:t>
      </w:r>
    </w:p>
    <w:p w14:paraId="2BA2B2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2928AD">
          <w:type w:val="continuous"/>
          <w:pgSz w:w="12240" w:h="15840"/>
          <w:pgMar w:top="1440" w:right="1440" w:bottom="1440" w:left="1440" w:header="720" w:footer="720" w:gutter="0"/>
          <w:cols w:space="720"/>
          <w:docGrid w:linePitch="360"/>
        </w:sectPr>
      </w:pPr>
    </w:p>
    <w:p w14:paraId="1BA121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289,971</w:t>
      </w:r>
    </w:p>
    <w:p w14:paraId="0F8960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w:t>
      </w:r>
    </w:p>
    <w:p w14:paraId="2453498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300,500</w:t>
      </w:r>
    </w:p>
    <w:p w14:paraId="2A397F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376,443</w:t>
      </w:r>
    </w:p>
    <w:p w14:paraId="7ACD592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300,500</w:t>
      </w:r>
    </w:p>
    <w:p w14:paraId="32E288D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1,267,914</w:t>
      </w:r>
    </w:p>
    <w:p w14:paraId="37A929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FA15BF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West Virginia State Police – </w:t>
      </w:r>
    </w:p>
    <w:p w14:paraId="1C51DE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Bail Bond Enforcer Account</w:t>
      </w:r>
    </w:p>
    <w:p w14:paraId="0BBFC7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15)</w:t>
      </w:r>
    </w:p>
    <w:p w14:paraId="5763B69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6532 FY 2026 Org 0612</w:t>
      </w:r>
    </w:p>
    <w:p w14:paraId="27608D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footerReference w:type="default" r:id="rId113"/>
          <w:type w:val="continuous"/>
          <w:pgSz w:w="12240" w:h="15840"/>
          <w:pgMar w:top="1440" w:right="1440" w:bottom="1440" w:left="1440" w:header="720" w:footer="720" w:gutter="0"/>
          <w:cols w:space="720"/>
          <w:titlePg/>
          <w:docGrid w:linePitch="360"/>
        </w:sectPr>
      </w:pPr>
    </w:p>
    <w:p w14:paraId="3E0E4A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8,300</w:t>
      </w:r>
    </w:p>
    <w:p w14:paraId="454D53B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290677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West Virginia State Police – </w:t>
      </w:r>
    </w:p>
    <w:p w14:paraId="38DD58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State Police Academy Post Exchange</w:t>
      </w:r>
    </w:p>
    <w:p w14:paraId="1E9744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15)</w:t>
      </w:r>
    </w:p>
    <w:p w14:paraId="2C2779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6544 FY 2026 Org 0612</w:t>
      </w:r>
    </w:p>
    <w:p w14:paraId="016E42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footerReference w:type="default" r:id="rId114"/>
          <w:type w:val="continuous"/>
          <w:pgSz w:w="12240" w:h="15840"/>
          <w:pgMar w:top="1440" w:right="1440" w:bottom="1440" w:left="1440" w:header="720" w:footer="720" w:gutter="0"/>
          <w:cols w:space="720"/>
          <w:titlePg/>
          <w:docGrid w:linePitch="360"/>
        </w:sectPr>
      </w:pPr>
    </w:p>
    <w:p w14:paraId="7DE6F3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t>$</w:t>
      </w:r>
      <w:r w:rsidRPr="00E541DD">
        <w:rPr>
          <w:rFonts w:eastAsia="Calibri" w:cs="Times New Roman"/>
          <w:color w:val="000000"/>
        </w:rPr>
        <w:tab/>
        <w:t>40,000</w:t>
      </w:r>
    </w:p>
    <w:p w14:paraId="2027F96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 xml:space="preserve"> </w:t>
      </w:r>
      <w:r w:rsidRPr="00E541DD">
        <w:rPr>
          <w:rFonts w:eastAsia="Calibri" w:cs="Times New Roman"/>
          <w:color w:val="000000"/>
        </w:rPr>
        <w:tab/>
        <w:t>160,000</w:t>
      </w:r>
    </w:p>
    <w:p w14:paraId="3898B06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200,000</w:t>
      </w:r>
    </w:p>
    <w:p w14:paraId="54B519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2A6875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19" w:name="_Hlk194222531"/>
      <w:r w:rsidRPr="00E541DD">
        <w:rPr>
          <w:rFonts w:eastAsia="Calibri" w:cs="Times New Roman"/>
          <w:i/>
          <w:color w:val="000000"/>
        </w:rPr>
        <w:t xml:space="preserve">Fire Commission – </w:t>
      </w:r>
    </w:p>
    <w:p w14:paraId="09A212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Fire Marshal Fees</w:t>
      </w:r>
    </w:p>
    <w:p w14:paraId="29A239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15A)</w:t>
      </w:r>
    </w:p>
    <w:p w14:paraId="4F7841B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6152 FY 2026 Org 0619</w:t>
      </w:r>
    </w:p>
    <w:bookmarkEnd w:id="19"/>
    <w:p w14:paraId="537E2F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B004E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4,093,612</w:t>
      </w:r>
    </w:p>
    <w:p w14:paraId="45C84E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58,500</w:t>
      </w:r>
    </w:p>
    <w:p w14:paraId="3078EB6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440,800</w:t>
      </w:r>
    </w:p>
    <w:p w14:paraId="29ECAD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3,800</w:t>
      </w:r>
    </w:p>
    <w:p w14:paraId="77D2BA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1,746,550</w:t>
      </w:r>
    </w:p>
    <w:p w14:paraId="6A41F9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450,000</w:t>
      </w:r>
    </w:p>
    <w:p w14:paraId="7FFE78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65,000</w:t>
      </w:r>
    </w:p>
    <w:p w14:paraId="606630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6,858,262</w:t>
      </w:r>
    </w:p>
    <w:p w14:paraId="4B55BB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330BC1B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Administrative Services – </w:t>
      </w:r>
    </w:p>
    <w:p w14:paraId="651271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W.V. Community Corrections Fund</w:t>
      </w:r>
    </w:p>
    <w:p w14:paraId="0F9CF3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62)</w:t>
      </w:r>
    </w:p>
    <w:p w14:paraId="133CAEF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6386 FY 2026 Org 0623</w:t>
      </w:r>
    </w:p>
    <w:p w14:paraId="1A118E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15"/>
          <w:type w:val="continuous"/>
          <w:pgSz w:w="12240" w:h="15840"/>
          <w:pgMar w:top="1440" w:right="1440" w:bottom="1440" w:left="1440" w:header="720" w:footer="720" w:gutter="0"/>
          <w:cols w:space="720"/>
          <w:titlePg/>
          <w:docGrid w:linePitch="360"/>
        </w:sectPr>
      </w:pPr>
    </w:p>
    <w:p w14:paraId="2E8466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176,985</w:t>
      </w:r>
    </w:p>
    <w:p w14:paraId="2853FF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3986E8F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750</w:t>
      </w:r>
    </w:p>
    <w:p w14:paraId="07A4873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 xml:space="preserve">1,846,250 </w:t>
      </w:r>
    </w:p>
    <w:p w14:paraId="4DE39B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2,024,985</w:t>
      </w:r>
    </w:p>
    <w:p w14:paraId="2FC5CE0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27E3FA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Administrative Services – </w:t>
      </w:r>
    </w:p>
    <w:p w14:paraId="505CEAB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Court Security Fund</w:t>
      </w:r>
    </w:p>
    <w:p w14:paraId="17A480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51)</w:t>
      </w:r>
    </w:p>
    <w:p w14:paraId="1CD95C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6804 FY 2026 Org 0623</w:t>
      </w:r>
    </w:p>
    <w:p w14:paraId="59C8772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16"/>
          <w:type w:val="continuous"/>
          <w:pgSz w:w="12240" w:h="15840"/>
          <w:pgMar w:top="1440" w:right="1440" w:bottom="1440" w:left="1440" w:header="720" w:footer="720" w:gutter="0"/>
          <w:cols w:space="720"/>
          <w:titlePg/>
          <w:docGrid w:linePitch="360"/>
        </w:sectPr>
      </w:pPr>
    </w:p>
    <w:p w14:paraId="7A9137D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26,462</w:t>
      </w:r>
    </w:p>
    <w:p w14:paraId="30171C6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1,478,135</w:t>
      </w:r>
    </w:p>
    <w:p w14:paraId="01AA50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1,504,597</w:t>
      </w:r>
    </w:p>
    <w:p w14:paraId="7DEA7BB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7994B5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Administrative Services – </w:t>
      </w:r>
    </w:p>
    <w:p w14:paraId="3EEC13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Second Chance Driver’s License Program Account</w:t>
      </w:r>
    </w:p>
    <w:p w14:paraId="01B91AB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17B)</w:t>
      </w:r>
    </w:p>
    <w:p w14:paraId="3541DC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6810 FY 2026 Org 0623</w:t>
      </w:r>
    </w:p>
    <w:p w14:paraId="3AA2EF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7D1CF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125,000</w:t>
      </w:r>
    </w:p>
    <w:p w14:paraId="671A49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67D633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DEPARTMENT OF REVENUE</w:t>
      </w:r>
    </w:p>
    <w:p w14:paraId="43549E3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Financial Institutions</w:t>
      </w:r>
    </w:p>
    <w:p w14:paraId="204728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31A)</w:t>
      </w:r>
    </w:p>
    <w:p w14:paraId="64E9CC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3041 FY 2026 Org 0303</w:t>
      </w:r>
    </w:p>
    <w:p w14:paraId="7851A3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F016E9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2,965,127</w:t>
      </w:r>
    </w:p>
    <w:p w14:paraId="24FCF7D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 and</w:t>
      </w:r>
    </w:p>
    <w:p w14:paraId="17BDC5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119,000</w:t>
      </w:r>
    </w:p>
    <w:p w14:paraId="663F85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8,500</w:t>
      </w:r>
    </w:p>
    <w:p w14:paraId="2DE816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720,475</w:t>
      </w:r>
    </w:p>
    <w:p w14:paraId="3BBDEB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17"/>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3,813,102</w:t>
      </w:r>
    </w:p>
    <w:p w14:paraId="000F546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Office of the Secretary – </w:t>
      </w:r>
    </w:p>
    <w:p w14:paraId="672503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State Debt Reduction Fund</w:t>
      </w:r>
    </w:p>
    <w:p w14:paraId="11F7AB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6578EA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7007 FY 2026 Org 0701</w:t>
      </w:r>
    </w:p>
    <w:p w14:paraId="6ABE03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698C58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Retirement Systems – Unfunded Liability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77500</w:t>
      </w:r>
      <w:r w:rsidRPr="00E541DD">
        <w:rPr>
          <w:rFonts w:eastAsia="Calibri" w:cs="Times New Roman"/>
          <w:color w:val="000000"/>
        </w:rPr>
        <w:tab/>
        <w:t>$</w:t>
      </w:r>
      <w:r w:rsidRPr="00E541DD">
        <w:rPr>
          <w:rFonts w:eastAsia="Calibri" w:cs="Times New Roman"/>
          <w:color w:val="000000"/>
        </w:rPr>
        <w:tab/>
        <w:t>20,000,000</w:t>
      </w:r>
    </w:p>
    <w:p w14:paraId="7DDD99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The above appropriation for Retirement Systems – Unfunded Liability (fund 7007, appropriation 77500) shall be transferred to the School Aid Formula Funds Holding Account Fund (fund 2606). </w:t>
      </w:r>
    </w:p>
    <w:p w14:paraId="395070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18"/>
          <w:type w:val="continuous"/>
          <w:pgSz w:w="12240" w:h="15840"/>
          <w:pgMar w:top="1440" w:right="1440" w:bottom="1440" w:left="1440" w:header="720" w:footer="720" w:gutter="0"/>
          <w:lnNumType w:countBy="1" w:restart="newSection"/>
          <w:cols w:space="720"/>
          <w:titlePg/>
          <w:docGrid w:linePitch="360"/>
        </w:sectPr>
      </w:pPr>
    </w:p>
    <w:p w14:paraId="5DF02D5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Home Rule Board Operations</w:t>
      </w:r>
    </w:p>
    <w:p w14:paraId="6207F2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8)</w:t>
      </w:r>
    </w:p>
    <w:p w14:paraId="65DD538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7010 FY 2026 Org 0701</w:t>
      </w:r>
    </w:p>
    <w:p w14:paraId="76D96EF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E82607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25,000</w:t>
      </w:r>
    </w:p>
    <w:p w14:paraId="3ABC206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120</w:t>
      </w:r>
    </w:p>
    <w:p w14:paraId="5E34FC5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200</w:t>
      </w:r>
    </w:p>
    <w:p w14:paraId="31C09F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680</w:t>
      </w:r>
    </w:p>
    <w:p w14:paraId="45C2E0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42,000</w:t>
      </w:r>
    </w:p>
    <w:p w14:paraId="602472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68,000</w:t>
      </w:r>
    </w:p>
    <w:p w14:paraId="713FA7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1FCCCA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Tax Division – </w:t>
      </w:r>
    </w:p>
    <w:p w14:paraId="4A43E6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Reduced Cigarette Ignition Propensity</w:t>
      </w:r>
    </w:p>
    <w:p w14:paraId="29F93E6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Standard and Fire Prevention Act Fund</w:t>
      </w:r>
    </w:p>
    <w:p w14:paraId="59DBD4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47)</w:t>
      </w:r>
    </w:p>
    <w:p w14:paraId="6179DF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7092 FY 2026 Org 0702</w:t>
      </w:r>
    </w:p>
    <w:p w14:paraId="1B79C9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A4066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t>$</w:t>
      </w:r>
      <w:r w:rsidRPr="00E541DD">
        <w:rPr>
          <w:rFonts w:eastAsia="Calibri" w:cs="Times New Roman"/>
          <w:color w:val="000000"/>
        </w:rPr>
        <w:tab/>
        <w:t>15,000</w:t>
      </w:r>
    </w:p>
    <w:p w14:paraId="03A8A42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35,000</w:t>
      </w:r>
    </w:p>
    <w:p w14:paraId="77AE1E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50,000</w:t>
      </w:r>
    </w:p>
    <w:p w14:paraId="6DCFF0C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19"/>
          <w:type w:val="continuous"/>
          <w:pgSz w:w="12240" w:h="15840"/>
          <w:pgMar w:top="1440" w:right="1440" w:bottom="1440" w:left="1440" w:header="720" w:footer="720" w:gutter="0"/>
          <w:lnNumType w:countBy="1" w:restart="newSection"/>
          <w:cols w:space="720"/>
          <w:titlePg/>
          <w:docGrid w:linePitch="360"/>
        </w:sectPr>
      </w:pPr>
    </w:p>
    <w:p w14:paraId="5D562E5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State Budget Office – </w:t>
      </w:r>
    </w:p>
    <w:p w14:paraId="4E3D4E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Public Employees Insurance Reserve Fund</w:t>
      </w:r>
    </w:p>
    <w:p w14:paraId="20F283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11B)</w:t>
      </w:r>
    </w:p>
    <w:p w14:paraId="12BAB5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7400 FY 2026 Org 0703</w:t>
      </w:r>
    </w:p>
    <w:p w14:paraId="1FCF94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9794F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Public Employees Insurance Reserve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90300</w:t>
      </w:r>
      <w:r w:rsidRPr="00E541DD">
        <w:rPr>
          <w:rFonts w:eastAsia="Calibri" w:cs="Times New Roman"/>
          <w:color w:val="000000"/>
        </w:rPr>
        <w:tab/>
        <w:t>$</w:t>
      </w:r>
      <w:r w:rsidRPr="00E541DD">
        <w:rPr>
          <w:rFonts w:eastAsia="Calibri" w:cs="Times New Roman"/>
          <w:color w:val="000000"/>
        </w:rPr>
        <w:tab/>
        <w:t>6,800,000</w:t>
      </w:r>
    </w:p>
    <w:p w14:paraId="3DECA3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Public Employees Insurance Reserve Fund – Transfer shall be transferred to the Medical Services Trust Fund (fund 5185).</w:t>
      </w:r>
    </w:p>
    <w:p w14:paraId="3A5099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20"/>
          <w:type w:val="continuous"/>
          <w:pgSz w:w="12240" w:h="15840"/>
          <w:pgMar w:top="1440" w:right="1440" w:bottom="1440" w:left="1440" w:header="720" w:footer="720" w:gutter="0"/>
          <w:lnNumType w:countBy="1" w:restart="newSection"/>
          <w:cols w:space="720"/>
          <w:titlePg/>
          <w:docGrid w:linePitch="360"/>
        </w:sectPr>
      </w:pPr>
    </w:p>
    <w:p w14:paraId="41138E2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Insurance Commissioner – </w:t>
      </w:r>
    </w:p>
    <w:p w14:paraId="264061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Examination Revolving Fund</w:t>
      </w:r>
    </w:p>
    <w:p w14:paraId="0ED914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33)</w:t>
      </w:r>
    </w:p>
    <w:p w14:paraId="3906BD6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7150 FY 2026 Org 0704</w:t>
      </w:r>
    </w:p>
    <w:p w14:paraId="529DA2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4780F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t>$</w:t>
      </w:r>
      <w:r w:rsidRPr="00E541DD">
        <w:rPr>
          <w:rFonts w:eastAsia="Calibri" w:cs="Times New Roman"/>
          <w:color w:val="000000"/>
        </w:rPr>
        <w:tab/>
        <w:t>3,000</w:t>
      </w:r>
    </w:p>
    <w:p w14:paraId="0CE799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81,374</w:t>
      </w:r>
    </w:p>
    <w:p w14:paraId="2BED546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2,139,305</w:t>
      </w:r>
    </w:p>
    <w:p w14:paraId="4ACBDE9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8,289</w:t>
      </w:r>
    </w:p>
    <w:p w14:paraId="0A2630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11,426</w:t>
      </w:r>
    </w:p>
    <w:p w14:paraId="7629FC6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2,243,394</w:t>
      </w:r>
    </w:p>
    <w:p w14:paraId="43C62CB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4AEC5E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Insurance Commissioner – </w:t>
      </w:r>
    </w:p>
    <w:p w14:paraId="5FEAB2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Consumer Advocate</w:t>
      </w:r>
    </w:p>
    <w:p w14:paraId="49C9814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33)</w:t>
      </w:r>
    </w:p>
    <w:p w14:paraId="5270BB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7151 FY 2026 Org 0704</w:t>
      </w:r>
    </w:p>
    <w:p w14:paraId="49CCBD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E9282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602,587</w:t>
      </w:r>
    </w:p>
    <w:p w14:paraId="65AA31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5,000</w:t>
      </w:r>
    </w:p>
    <w:p w14:paraId="4D3911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34,225</w:t>
      </w:r>
    </w:p>
    <w:p w14:paraId="2151EE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202,152</w:t>
      </w:r>
    </w:p>
    <w:p w14:paraId="5F49F9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4,865</w:t>
      </w:r>
    </w:p>
    <w:p w14:paraId="33F6DB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19,460</w:t>
      </w:r>
    </w:p>
    <w:p w14:paraId="204628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868,289</w:t>
      </w:r>
    </w:p>
    <w:p w14:paraId="3E85DE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21"/>
          <w:type w:val="continuous"/>
          <w:pgSz w:w="12240" w:h="15840"/>
          <w:pgMar w:top="1440" w:right="1440" w:bottom="1440" w:left="1440" w:header="720" w:footer="720" w:gutter="0"/>
          <w:lnNumType w:countBy="1" w:restart="newSection"/>
          <w:cols w:space="720"/>
          <w:titlePg/>
          <w:docGrid w:linePitch="360"/>
        </w:sectPr>
      </w:pPr>
    </w:p>
    <w:p w14:paraId="30B8B93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Insurance Commissioner – </w:t>
      </w:r>
    </w:p>
    <w:p w14:paraId="39A670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Insurance Commission Fund</w:t>
      </w:r>
    </w:p>
    <w:p w14:paraId="414767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33)</w:t>
      </w:r>
    </w:p>
    <w:p w14:paraId="6B5F47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7152 FY 2026 Org 0704</w:t>
      </w:r>
    </w:p>
    <w:p w14:paraId="4135CD6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footerReference w:type="default" r:id="rId122"/>
          <w:type w:val="continuous"/>
          <w:pgSz w:w="12240" w:h="15840"/>
          <w:pgMar w:top="1440" w:right="1440" w:bottom="1440" w:left="1440" w:header="720" w:footer="720" w:gutter="0"/>
          <w:cols w:space="720"/>
          <w:titlePg/>
          <w:docGrid w:linePitch="360"/>
        </w:sectPr>
      </w:pPr>
    </w:p>
    <w:p w14:paraId="4817042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20,619,440</w:t>
      </w:r>
    </w:p>
    <w:p w14:paraId="360704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Salary and Benefits of Cabinet Secretary and</w:t>
      </w:r>
    </w:p>
    <w:p w14:paraId="4633C6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136,500</w:t>
      </w:r>
    </w:p>
    <w:p w14:paraId="4B657D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68,614</w:t>
      </w:r>
    </w:p>
    <w:p w14:paraId="0F9E9D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2,688</w:t>
      </w:r>
    </w:p>
    <w:p w14:paraId="53180A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9,097,758</w:t>
      </w:r>
    </w:p>
    <w:p w14:paraId="5C4B38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25,000</w:t>
      </w:r>
    </w:p>
    <w:p w14:paraId="4CB9587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50,000</w:t>
      </w:r>
    </w:p>
    <w:p w14:paraId="7D83EB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30,000,000</w:t>
      </w:r>
    </w:p>
    <w:p w14:paraId="48EAB9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FD2407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 xml:space="preserve">Insurance Commissioner – </w:t>
      </w:r>
    </w:p>
    <w:p w14:paraId="6FFF07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Insurance Fraud Prevention Fund</w:t>
      </w:r>
    </w:p>
    <w:p w14:paraId="25D406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33)</w:t>
      </w:r>
    </w:p>
    <w:p w14:paraId="521793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7153 FY 2026 Org 0704</w:t>
      </w:r>
    </w:p>
    <w:p w14:paraId="6D84E8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ECF09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15,000</w:t>
      </w:r>
    </w:p>
    <w:p w14:paraId="07BA2D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C77A0F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 xml:space="preserve">Insurance Commissioner – </w:t>
      </w:r>
    </w:p>
    <w:p w14:paraId="6465F5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Workers’ Compensation Old Fund</w:t>
      </w:r>
    </w:p>
    <w:p w14:paraId="3688E3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23)</w:t>
      </w:r>
    </w:p>
    <w:p w14:paraId="3C8AC7C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7162 FY 2026 Org 0704</w:t>
      </w:r>
    </w:p>
    <w:p w14:paraId="332034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59A608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01000</w:t>
      </w:r>
      <w:r w:rsidRPr="00E541DD">
        <w:rPr>
          <w:rFonts w:eastAsia="Calibri" w:cs="Times New Roman"/>
          <w:color w:val="000000"/>
        </w:rPr>
        <w:tab/>
        <w:t>$</w:t>
      </w:r>
      <w:r w:rsidRPr="00E541DD">
        <w:rPr>
          <w:rFonts w:eastAsia="Calibri" w:cs="Times New Roman"/>
          <w:color w:val="000000"/>
        </w:rPr>
        <w:tab/>
        <w:t>50,000</w:t>
      </w:r>
    </w:p>
    <w:p w14:paraId="3E76EA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250,500,000</w:t>
      </w:r>
    </w:p>
    <w:p w14:paraId="731D4B5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250,550,000</w:t>
      </w:r>
    </w:p>
    <w:p w14:paraId="45E063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23"/>
          <w:type w:val="continuous"/>
          <w:pgSz w:w="12240" w:h="15840"/>
          <w:pgMar w:top="1440" w:right="1440" w:bottom="1440" w:left="1440" w:header="720" w:footer="720" w:gutter="0"/>
          <w:lnNumType w:countBy="1" w:restart="newSection"/>
          <w:cols w:space="720"/>
          <w:titlePg/>
          <w:docGrid w:linePitch="360"/>
        </w:sectPr>
      </w:pPr>
    </w:p>
    <w:p w14:paraId="4C46F1A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Insurance Commissioner – </w:t>
      </w:r>
    </w:p>
    <w:p w14:paraId="58B079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Workers’ Compensation Uninsured Employers’ Fund</w:t>
      </w:r>
    </w:p>
    <w:p w14:paraId="053C2A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23)</w:t>
      </w:r>
    </w:p>
    <w:p w14:paraId="703AF3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7163 FY 2026 Org 0704</w:t>
      </w:r>
    </w:p>
    <w:p w14:paraId="20A0CB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24"/>
          <w:type w:val="continuous"/>
          <w:pgSz w:w="12240" w:h="15840"/>
          <w:pgMar w:top="1440" w:right="1440" w:bottom="1440" w:left="1440" w:header="720" w:footer="720" w:gutter="0"/>
          <w:cols w:space="720"/>
          <w:titlePg/>
          <w:docGrid w:linePitch="360"/>
        </w:sectPr>
      </w:pPr>
    </w:p>
    <w:p w14:paraId="53AD50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15,000,000</w:t>
      </w:r>
    </w:p>
    <w:p w14:paraId="3AF87F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A430D6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Insurance Commissioner – </w:t>
      </w:r>
    </w:p>
    <w:p w14:paraId="296540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Self-Insured Employer Guaranty Risk Pool</w:t>
      </w:r>
    </w:p>
    <w:p w14:paraId="2C651E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23)</w:t>
      </w:r>
    </w:p>
    <w:p w14:paraId="3E44F98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7164 FY 2026 Org 0704</w:t>
      </w:r>
    </w:p>
    <w:p w14:paraId="77265A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5644CF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9,000,000</w:t>
      </w:r>
    </w:p>
    <w:p w14:paraId="43EA65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237111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Insurance Commissioner – </w:t>
      </w:r>
    </w:p>
    <w:p w14:paraId="659842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Self-Insured Employer Security Risk Pool</w:t>
      </w:r>
    </w:p>
    <w:p w14:paraId="1D45A8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23)</w:t>
      </w:r>
    </w:p>
    <w:p w14:paraId="146F4D0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7165 FY 2026 Org 0704</w:t>
      </w:r>
    </w:p>
    <w:p w14:paraId="0CEA6B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8186D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14,000,000</w:t>
      </w:r>
    </w:p>
    <w:p w14:paraId="7C1EEA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91B9D9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Municipal Bond Commission</w:t>
      </w:r>
    </w:p>
    <w:p w14:paraId="437A97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13)</w:t>
      </w:r>
    </w:p>
    <w:p w14:paraId="511BB8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7253 FY 2026 Org 0706</w:t>
      </w:r>
    </w:p>
    <w:p w14:paraId="2F9132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05809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383,671</w:t>
      </w:r>
    </w:p>
    <w:p w14:paraId="7C60BC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w:t>
      </w:r>
    </w:p>
    <w:p w14:paraId="26286C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154,344</w:t>
      </w:r>
    </w:p>
    <w:p w14:paraId="77CB9D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538,115</w:t>
      </w:r>
    </w:p>
    <w:p w14:paraId="5969AB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5E470D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Racing Commission – </w:t>
      </w:r>
    </w:p>
    <w:p w14:paraId="67C8C1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Relief Fund</w:t>
      </w:r>
    </w:p>
    <w:p w14:paraId="1BAD0D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58ECCA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7300 FY 2026 Org 0707</w:t>
      </w:r>
    </w:p>
    <w:p w14:paraId="0F1C0E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25"/>
          <w:type w:val="continuous"/>
          <w:pgSz w:w="12240" w:h="15840"/>
          <w:pgMar w:top="1440" w:right="1440" w:bottom="1440" w:left="1440" w:header="720" w:footer="720" w:gutter="0"/>
          <w:cols w:space="720"/>
          <w:titlePg/>
          <w:docGrid w:linePitch="360"/>
        </w:sectPr>
      </w:pPr>
    </w:p>
    <w:p w14:paraId="42729C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Medical Expenses – 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24500</w:t>
      </w:r>
      <w:r w:rsidRPr="00E541DD">
        <w:rPr>
          <w:rFonts w:eastAsia="Calibri" w:cs="Times New Roman"/>
          <w:color w:val="000000"/>
        </w:rPr>
        <w:tab/>
        <w:t>$</w:t>
      </w:r>
      <w:r w:rsidRPr="00E541DD">
        <w:rPr>
          <w:rFonts w:eastAsia="Calibri" w:cs="Times New Roman"/>
          <w:color w:val="000000"/>
        </w:rPr>
        <w:tab/>
        <w:t>154,000</w:t>
      </w:r>
    </w:p>
    <w:p w14:paraId="41E9177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this appropriation shall be paid from the special revenue fund out of collections of license fees and fines as provided by law.</w:t>
      </w:r>
    </w:p>
    <w:p w14:paraId="2636C7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No expenditures shall be made from this fund except for hospitalization, medical care, and/or funeral expenses for persons contributing to this fund.</w:t>
      </w:r>
    </w:p>
    <w:p w14:paraId="1E9E3E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E541DD" w:rsidRPr="00E541DD" w:rsidSect="00E541DD">
          <w:footerReference w:type="default" r:id="rId126"/>
          <w:type w:val="continuous"/>
          <w:pgSz w:w="12240" w:h="15840"/>
          <w:pgMar w:top="1440" w:right="1440" w:bottom="1440" w:left="1440" w:header="720" w:footer="720" w:gutter="0"/>
          <w:lnNumType w:countBy="1" w:restart="newSection"/>
          <w:cols w:space="720"/>
          <w:titlePg/>
          <w:docGrid w:linePitch="360"/>
        </w:sectPr>
      </w:pPr>
    </w:p>
    <w:p w14:paraId="37D57C0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 xml:space="preserve">Racing Commission – </w:t>
      </w:r>
    </w:p>
    <w:p w14:paraId="14050F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E541DD">
        <w:rPr>
          <w:rFonts w:eastAsia="Calibri" w:cs="Times New Roman"/>
          <w:i/>
          <w:color w:val="000000"/>
        </w:rPr>
        <w:t>Administration and Promotion Account</w:t>
      </w:r>
    </w:p>
    <w:p w14:paraId="2132BF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(W.V. Code Chapter 19)</w:t>
      </w:r>
    </w:p>
    <w:p w14:paraId="32D881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7304 FY 2026 Org 0707</w:t>
      </w:r>
    </w:p>
    <w:p w14:paraId="36F3EB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6948D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288,127</w:t>
      </w:r>
    </w:p>
    <w:p w14:paraId="4BF607A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85,433</w:t>
      </w:r>
    </w:p>
    <w:p w14:paraId="38901F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5,000</w:t>
      </w:r>
    </w:p>
    <w:p w14:paraId="0C1C2EC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378,560</w:t>
      </w:r>
    </w:p>
    <w:p w14:paraId="303B56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F75D7F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 xml:space="preserve">Racing Commission – </w:t>
      </w:r>
    </w:p>
    <w:p w14:paraId="16EA00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E541DD">
        <w:rPr>
          <w:rFonts w:eastAsia="Calibri" w:cs="Times New Roman"/>
          <w:i/>
          <w:color w:val="000000"/>
        </w:rPr>
        <w:t>General Administration</w:t>
      </w:r>
    </w:p>
    <w:p w14:paraId="2A1E77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(W.V. Code Chapter 19)</w:t>
      </w:r>
    </w:p>
    <w:p w14:paraId="6DCC6B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7305 FY 2026 Org 0707</w:t>
      </w:r>
    </w:p>
    <w:p w14:paraId="5644F0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DD5F6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2,523,239</w:t>
      </w:r>
    </w:p>
    <w:p w14:paraId="044D694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E541DD">
        <w:rPr>
          <w:rFonts w:eastAsia="Calibri" w:cs="Times New Roman"/>
          <w:color w:val="000000"/>
        </w:rPr>
        <w:t>Salary and Benefits of Cabinet Secretary and</w:t>
      </w:r>
    </w:p>
    <w:p w14:paraId="28CC9B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59,533</w:t>
      </w:r>
    </w:p>
    <w:p w14:paraId="4C7F7E6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5,000</w:t>
      </w:r>
    </w:p>
    <w:p w14:paraId="5221CA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497,284</w:t>
      </w:r>
    </w:p>
    <w:p w14:paraId="755426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40,000</w:t>
      </w:r>
    </w:p>
    <w:p w14:paraId="3846DD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3,125,056</w:t>
      </w:r>
    </w:p>
    <w:p w14:paraId="119971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27"/>
          <w:type w:val="continuous"/>
          <w:pgSz w:w="12240" w:h="15840"/>
          <w:pgMar w:top="1440" w:right="1440" w:bottom="1440" w:left="1440" w:header="720" w:footer="720" w:gutter="0"/>
          <w:lnNumType w:countBy="1" w:restart="newSection"/>
          <w:cols w:space="720"/>
          <w:titlePg/>
          <w:docGrid w:linePitch="360"/>
        </w:sectPr>
      </w:pPr>
    </w:p>
    <w:p w14:paraId="46AA5BB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Racing Commission – </w:t>
      </w:r>
    </w:p>
    <w:p w14:paraId="108DC7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Administration, Promotion, Education, Capital Improvement</w:t>
      </w:r>
    </w:p>
    <w:p w14:paraId="2A3177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and Greyhound Adoption Programs</w:t>
      </w:r>
    </w:p>
    <w:p w14:paraId="46B349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to include Spaying and Neutering Account</w:t>
      </w:r>
    </w:p>
    <w:p w14:paraId="67140B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070EC1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7307 FY 2026 Org 0707</w:t>
      </w:r>
    </w:p>
    <w:p w14:paraId="5C2AFD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28"/>
          <w:type w:val="continuous"/>
          <w:pgSz w:w="12240" w:h="15840"/>
          <w:pgMar w:top="1440" w:right="1440" w:bottom="1440" w:left="1440" w:header="720" w:footer="720" w:gutter="0"/>
          <w:cols w:space="720"/>
          <w:titlePg/>
          <w:docGrid w:linePitch="360"/>
        </w:sectPr>
      </w:pPr>
    </w:p>
    <w:p w14:paraId="783E68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937,171</w:t>
      </w:r>
    </w:p>
    <w:p w14:paraId="0D4D43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160,099</w:t>
      </w:r>
    </w:p>
    <w:p w14:paraId="682E6C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200,000</w:t>
      </w:r>
    </w:p>
    <w:p w14:paraId="580A4A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1,297,270</w:t>
      </w:r>
    </w:p>
    <w:p w14:paraId="1DE982A0"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Racing Commission – </w:t>
      </w:r>
    </w:p>
    <w:p w14:paraId="2244F8C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Advance Deposit Wagering Account</w:t>
      </w:r>
    </w:p>
    <w:p w14:paraId="4B081300"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0FCDCFC1"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7309 FY 2026 Org 0707</w:t>
      </w:r>
    </w:p>
    <w:p w14:paraId="65A7D0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1E500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250,000</w:t>
      </w:r>
    </w:p>
    <w:p w14:paraId="7961502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54CA9B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Alcohol Beverage Control Administration – </w:t>
      </w:r>
    </w:p>
    <w:p w14:paraId="091842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Wine License Special Fund</w:t>
      </w:r>
    </w:p>
    <w:p w14:paraId="02B735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60)</w:t>
      </w:r>
    </w:p>
    <w:p w14:paraId="49957D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7351 FY 2026 Org 0708</w:t>
      </w:r>
    </w:p>
    <w:p w14:paraId="07093C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87549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156,111</w:t>
      </w:r>
    </w:p>
    <w:p w14:paraId="1693239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7,263</w:t>
      </w:r>
    </w:p>
    <w:p w14:paraId="25C997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10,000</w:t>
      </w:r>
    </w:p>
    <w:p w14:paraId="41B57C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260,436</w:t>
      </w:r>
    </w:p>
    <w:p w14:paraId="6A70A1B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100,000</w:t>
      </w:r>
    </w:p>
    <w:p w14:paraId="7DF826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Transfer Liquor Profits and Taxes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42500</w:t>
      </w:r>
      <w:r w:rsidRPr="00E541DD">
        <w:rPr>
          <w:rFonts w:eastAsia="Calibri" w:cs="Times New Roman"/>
          <w:color w:val="000000"/>
        </w:rPr>
        <w:tab/>
      </w:r>
      <w:r w:rsidRPr="00E541DD">
        <w:rPr>
          <w:rFonts w:eastAsia="Calibri" w:cs="Times New Roman"/>
          <w:color w:val="000000"/>
        </w:rPr>
        <w:tab/>
        <w:t>30,750</w:t>
      </w:r>
    </w:p>
    <w:p w14:paraId="33E6C1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2,000,100</w:t>
      </w:r>
    </w:p>
    <w:p w14:paraId="36914B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2,564,660</w:t>
      </w:r>
    </w:p>
    <w:p w14:paraId="7EFF13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To the extent permitted by law, four classified exempt positions shall be provided from Personal Services and Employee Benefits appropriation for field auditors.</w:t>
      </w:r>
    </w:p>
    <w:p w14:paraId="1AA01B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29"/>
          <w:type w:val="continuous"/>
          <w:pgSz w:w="12240" w:h="15840"/>
          <w:pgMar w:top="1440" w:right="1440" w:bottom="1440" w:left="1440" w:header="720" w:footer="720" w:gutter="0"/>
          <w:lnNumType w:countBy="1" w:restart="newSection"/>
          <w:cols w:space="720"/>
          <w:titlePg/>
          <w:docGrid w:linePitch="360"/>
        </w:sectPr>
      </w:pPr>
    </w:p>
    <w:p w14:paraId="0B5DB9E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Alcohol Beverage Control Administration</w:t>
      </w:r>
    </w:p>
    <w:p w14:paraId="25B1D7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60)</w:t>
      </w:r>
    </w:p>
    <w:p w14:paraId="32AC760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7352 FY 2026 Org 0708</w:t>
      </w:r>
    </w:p>
    <w:p w14:paraId="1D396E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30"/>
          <w:type w:val="continuous"/>
          <w:pgSz w:w="12240" w:h="15840"/>
          <w:pgMar w:top="1440" w:right="1440" w:bottom="1440" w:left="1440" w:header="720" w:footer="720" w:gutter="0"/>
          <w:cols w:space="720"/>
          <w:titlePg/>
          <w:docGrid w:linePitch="360"/>
        </w:sectPr>
      </w:pPr>
    </w:p>
    <w:p w14:paraId="3F52AF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6,239,729</w:t>
      </w:r>
    </w:p>
    <w:p w14:paraId="622675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Salary and Benefits of Cabinet Secretary and</w:t>
      </w:r>
    </w:p>
    <w:p w14:paraId="78771DF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122,500</w:t>
      </w:r>
    </w:p>
    <w:p w14:paraId="0CC69F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91,000</w:t>
      </w:r>
    </w:p>
    <w:p w14:paraId="3AE944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108,000</w:t>
      </w:r>
    </w:p>
    <w:p w14:paraId="21F2345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2,890,577</w:t>
      </w:r>
    </w:p>
    <w:p w14:paraId="63CE5F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375,100</w:t>
      </w:r>
    </w:p>
    <w:p w14:paraId="7F3625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Purchase of Supplies for Resale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41900</w:t>
      </w:r>
      <w:r w:rsidRPr="00E541DD">
        <w:rPr>
          <w:rFonts w:eastAsia="Calibri" w:cs="Times New Roman"/>
          <w:color w:val="000000"/>
        </w:rPr>
        <w:tab/>
      </w:r>
      <w:r w:rsidRPr="00E541DD">
        <w:rPr>
          <w:rFonts w:eastAsia="Calibri" w:cs="Times New Roman"/>
          <w:color w:val="000000"/>
        </w:rPr>
        <w:tab/>
        <w:t>104,000,000</w:t>
      </w:r>
    </w:p>
    <w:p w14:paraId="5B4302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Transfer Liquor Profits and Taxes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42500</w:t>
      </w:r>
      <w:r w:rsidRPr="00E541DD">
        <w:rPr>
          <w:rFonts w:eastAsia="Calibri" w:cs="Times New Roman"/>
          <w:color w:val="000000"/>
        </w:rPr>
        <w:tab/>
      </w:r>
      <w:r w:rsidRPr="00E541DD">
        <w:rPr>
          <w:rFonts w:eastAsia="Calibri" w:cs="Times New Roman"/>
          <w:color w:val="000000"/>
        </w:rPr>
        <w:tab/>
        <w:t>33,400,000</w:t>
      </w:r>
    </w:p>
    <w:p w14:paraId="34D3F7D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125,100</w:t>
      </w:r>
    </w:p>
    <w:p w14:paraId="42D8DB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100</w:t>
      </w:r>
    </w:p>
    <w:p w14:paraId="145E7F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147,352,106</w:t>
      </w:r>
    </w:p>
    <w:p w14:paraId="083F1C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paid from a special revenue fund out of liquor revenues and any other revenues available.</w:t>
      </w:r>
    </w:p>
    <w:p w14:paraId="783557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appropriations include the salary of the Commissioner and the salaries, expenses, and equipment of administrative offices, warehouses, and inspectors.</w:t>
      </w:r>
    </w:p>
    <w:p w14:paraId="317282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appropriations include funding for the Tobacco/Alcohol Education Program.</w:t>
      </w:r>
    </w:p>
    <w:p w14:paraId="10FB1CB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0C89D8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E541DD" w:rsidRPr="00E541DD" w:rsidSect="00E541DD">
          <w:footerReference w:type="default" r:id="rId131"/>
          <w:type w:val="continuous"/>
          <w:pgSz w:w="12240" w:h="15840"/>
          <w:pgMar w:top="1440" w:right="1440" w:bottom="1440" w:left="1440" w:header="720" w:footer="720" w:gutter="0"/>
          <w:lnNumType w:countBy="1" w:restart="newSection"/>
          <w:cols w:space="720"/>
          <w:titlePg/>
          <w:docGrid w:linePitch="360"/>
        </w:sectPr>
      </w:pPr>
    </w:p>
    <w:p w14:paraId="1F4CF4A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State Athletic Commission Fund </w:t>
      </w:r>
    </w:p>
    <w:p w14:paraId="665349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29)</w:t>
      </w:r>
    </w:p>
    <w:p w14:paraId="2442CC6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7009 FY 2026 Org 0933</w:t>
      </w:r>
    </w:p>
    <w:p w14:paraId="31A7AB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85A48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29,500</w:t>
      </w:r>
    </w:p>
    <w:p w14:paraId="0A89E5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28,000</w:t>
      </w:r>
    </w:p>
    <w:p w14:paraId="67323E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57,500</w:t>
      </w:r>
    </w:p>
    <w:p w14:paraId="0D81EF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32"/>
          <w:type w:val="continuous"/>
          <w:pgSz w:w="12240" w:h="15840"/>
          <w:pgMar w:top="1440" w:right="1440" w:bottom="1440" w:left="1440" w:header="720" w:footer="720" w:gutter="0"/>
          <w:lnNumType w:countBy="1" w:restart="newSection"/>
          <w:cols w:space="720"/>
          <w:titlePg/>
          <w:docGrid w:linePitch="360"/>
        </w:sectPr>
      </w:pPr>
    </w:p>
    <w:p w14:paraId="4CD2B49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b/>
          <w:color w:val="000000"/>
        </w:rPr>
        <w:t>DEPARTMENT OF TRANSPORTATION</w:t>
      </w:r>
    </w:p>
    <w:p w14:paraId="4A674BD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Division of Motor Vehicles – </w:t>
      </w:r>
    </w:p>
    <w:p w14:paraId="77D647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i/>
          <w:color w:val="000000"/>
        </w:rPr>
        <w:t>Dealer Recovery Fund</w:t>
      </w:r>
    </w:p>
    <w:p w14:paraId="72917B5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17)</w:t>
      </w:r>
    </w:p>
    <w:p w14:paraId="52351C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8220 FY 2026 Org 0802</w:t>
      </w:r>
    </w:p>
    <w:p w14:paraId="5A993C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3B156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189,000</w:t>
      </w:r>
    </w:p>
    <w:p w14:paraId="054212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2DE8BE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Division of Motor Vehicles – </w:t>
      </w:r>
    </w:p>
    <w:p w14:paraId="3EAA3E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Motor Vehicle Fees Fund</w:t>
      </w:r>
    </w:p>
    <w:p w14:paraId="243F45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17B)</w:t>
      </w:r>
    </w:p>
    <w:p w14:paraId="2A5943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8223 FY 2026 Org 0802</w:t>
      </w:r>
    </w:p>
    <w:p w14:paraId="3D8AA0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2928AD">
          <w:type w:val="continuous"/>
          <w:pgSz w:w="12240" w:h="15840"/>
          <w:pgMar w:top="1440" w:right="1440" w:bottom="1440" w:left="1440" w:header="720" w:footer="720" w:gutter="0"/>
          <w:cols w:space="720"/>
          <w:docGrid w:linePitch="360"/>
        </w:sectPr>
      </w:pPr>
    </w:p>
    <w:p w14:paraId="0A49D0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4,478,448</w:t>
      </w:r>
    </w:p>
    <w:p w14:paraId="4CDBD0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16,000</w:t>
      </w:r>
    </w:p>
    <w:p w14:paraId="27D756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75,000</w:t>
      </w:r>
    </w:p>
    <w:p w14:paraId="0B0E73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4,337,712</w:t>
      </w:r>
    </w:p>
    <w:p w14:paraId="4465F98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10,000</w:t>
      </w:r>
    </w:p>
    <w:p w14:paraId="1722FB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110,000</w:t>
      </w:r>
    </w:p>
    <w:p w14:paraId="341ED0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9,027,160</w:t>
      </w:r>
    </w:p>
    <w:p w14:paraId="1D2AF9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4A8610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Division of Highways – </w:t>
      </w:r>
    </w:p>
    <w:p w14:paraId="1A9EB7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i/>
          <w:color w:val="000000"/>
        </w:rPr>
        <w:t>A. James Manchin Fund</w:t>
      </w:r>
    </w:p>
    <w:p w14:paraId="55FA92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22)</w:t>
      </w:r>
    </w:p>
    <w:p w14:paraId="08C449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8319 FY 2026 Org 0803</w:t>
      </w:r>
    </w:p>
    <w:p w14:paraId="6D5549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footerReference w:type="default" r:id="rId133"/>
          <w:type w:val="continuous"/>
          <w:pgSz w:w="12240" w:h="15840"/>
          <w:pgMar w:top="1440" w:right="1440" w:bottom="1440" w:left="1440" w:header="720" w:footer="720" w:gutter="0"/>
          <w:cols w:space="720"/>
          <w:titlePg/>
          <w:docGrid w:linePitch="360"/>
        </w:sectPr>
      </w:pPr>
    </w:p>
    <w:p w14:paraId="7BE3B2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2,900,000</w:t>
      </w:r>
    </w:p>
    <w:p w14:paraId="69421E53"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WV Division of Multimodal Transportation Facilities –  </w:t>
      </w:r>
    </w:p>
    <w:p w14:paraId="28923EA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State Rail Authority –</w:t>
      </w:r>
    </w:p>
    <w:p w14:paraId="0D7B5B9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i/>
          <w:color w:val="000000"/>
        </w:rPr>
        <w:t>West Virginia Commuter Rail Access Fund</w:t>
      </w:r>
    </w:p>
    <w:p w14:paraId="5075D3DF"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29)</w:t>
      </w:r>
    </w:p>
    <w:p w14:paraId="534E034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8402 FY 2026 Org 0810</w:t>
      </w:r>
    </w:p>
    <w:p w14:paraId="72E1936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34"/>
          <w:type w:val="continuous"/>
          <w:pgSz w:w="12240" w:h="15840"/>
          <w:pgMar w:top="1440" w:right="1440" w:bottom="1440" w:left="1440" w:header="720" w:footer="720" w:gutter="0"/>
          <w:lnNumType w:countBy="1" w:restart="newSection"/>
          <w:cols w:space="720"/>
          <w:titlePg/>
          <w:docGrid w:linePitch="360"/>
        </w:sectPr>
      </w:pPr>
    </w:p>
    <w:p w14:paraId="52E024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600,000</w:t>
      </w:r>
    </w:p>
    <w:p w14:paraId="7BF136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b/>
          <w:color w:val="000000"/>
        </w:rPr>
        <w:t>DEPARTMENT OF VETERANS’ ASSISTANCE</w:t>
      </w:r>
    </w:p>
    <w:p w14:paraId="6FC3A3E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Veterans’ Facilities Support Fund</w:t>
      </w:r>
    </w:p>
    <w:p w14:paraId="3F74077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9A)</w:t>
      </w:r>
    </w:p>
    <w:p w14:paraId="614F81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6703 FY 2026 Org 0613</w:t>
      </w:r>
    </w:p>
    <w:p w14:paraId="42189B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5168F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01000</w:t>
      </w:r>
      <w:r w:rsidRPr="00E541DD">
        <w:rPr>
          <w:rFonts w:eastAsia="Calibri" w:cs="Times New Roman"/>
          <w:color w:val="000000"/>
        </w:rPr>
        <w:tab/>
        <w:t>$</w:t>
      </w:r>
      <w:r w:rsidRPr="00E541DD">
        <w:rPr>
          <w:rFonts w:eastAsia="Calibri" w:cs="Times New Roman"/>
          <w:color w:val="000000"/>
        </w:rPr>
        <w:tab/>
        <w:t>99,135</w:t>
      </w:r>
    </w:p>
    <w:p w14:paraId="0D866E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1,654,234</w:t>
      </w:r>
    </w:p>
    <w:p w14:paraId="793D7F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10,000</w:t>
      </w:r>
    </w:p>
    <w:p w14:paraId="4745B2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1,763,369</w:t>
      </w:r>
    </w:p>
    <w:p w14:paraId="57EFE6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296D99B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Veterans’ Assistance – </w:t>
      </w:r>
    </w:p>
    <w:p w14:paraId="6CAF45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W.V. Veterans’ Home – </w:t>
      </w:r>
    </w:p>
    <w:p w14:paraId="1B1832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Special Revenue Operating Fund</w:t>
      </w:r>
    </w:p>
    <w:p w14:paraId="0A587A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9A)</w:t>
      </w:r>
    </w:p>
    <w:p w14:paraId="7F6B14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6754 FY 2026 Org 0618</w:t>
      </w:r>
    </w:p>
    <w:p w14:paraId="49FFA9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010DCF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t>$</w:t>
      </w:r>
      <w:r w:rsidRPr="00E541DD">
        <w:rPr>
          <w:rFonts w:eastAsia="Calibri" w:cs="Times New Roman"/>
          <w:color w:val="000000"/>
        </w:rPr>
        <w:tab/>
        <w:t>10,600</w:t>
      </w:r>
    </w:p>
    <w:p w14:paraId="51F94E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321,050</w:t>
      </w:r>
    </w:p>
    <w:p w14:paraId="644F6BA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331,650</w:t>
      </w:r>
    </w:p>
    <w:p w14:paraId="55E2A7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348BF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b/>
          <w:color w:val="000000"/>
        </w:rPr>
        <w:t>BUREAU OF SENIOR SERVICES</w:t>
      </w:r>
    </w:p>
    <w:p w14:paraId="48D8BF1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Bureau of Senior Services – </w:t>
      </w:r>
    </w:p>
    <w:p w14:paraId="3E286D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Community Based Service Fund</w:t>
      </w:r>
    </w:p>
    <w:p w14:paraId="2FFE1A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4245A7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5409 FY 2026 Org 0508</w:t>
      </w:r>
    </w:p>
    <w:p w14:paraId="05347A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35"/>
          <w:type w:val="continuous"/>
          <w:pgSz w:w="12240" w:h="15840"/>
          <w:pgMar w:top="1440" w:right="1440" w:bottom="1440" w:left="1440" w:header="720" w:footer="720" w:gutter="0"/>
          <w:cols w:space="720"/>
          <w:titlePg/>
          <w:docGrid w:linePitch="360"/>
        </w:sectPr>
      </w:pPr>
    </w:p>
    <w:p w14:paraId="495051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160,628</w:t>
      </w:r>
    </w:p>
    <w:p w14:paraId="295DB4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 and</w:t>
      </w:r>
    </w:p>
    <w:p w14:paraId="0AE84C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33,547</w:t>
      </w:r>
    </w:p>
    <w:p w14:paraId="0CC9B3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10,599,338</w:t>
      </w:r>
    </w:p>
    <w:p w14:paraId="30EC29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10,793,513</w:t>
      </w:r>
    </w:p>
    <w:p w14:paraId="6EFB57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36"/>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3B5DB7F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HIGHER EDUCATION POLICY COMMISSION</w:t>
      </w:r>
    </w:p>
    <w:p w14:paraId="15668D8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Higher Education Policy Commission – </w:t>
      </w:r>
    </w:p>
    <w:p w14:paraId="1A4FC9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System – </w:t>
      </w:r>
    </w:p>
    <w:p w14:paraId="01E5EDD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Tuition Fee Capital Improvement Fund</w:t>
      </w:r>
    </w:p>
    <w:p w14:paraId="6CE100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(Capital Improvement and Bond Retirement Fund)</w:t>
      </w:r>
    </w:p>
    <w:p w14:paraId="0EEE79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Control Account</w:t>
      </w:r>
    </w:p>
    <w:p w14:paraId="6DC7FEB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18 and 18B)</w:t>
      </w:r>
    </w:p>
    <w:p w14:paraId="2C83A43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4903 FY 2026 Org 0442</w:t>
      </w:r>
    </w:p>
    <w:p w14:paraId="513FEE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CA7F6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Debt Service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04000</w:t>
      </w:r>
      <w:r w:rsidRPr="00E541DD">
        <w:rPr>
          <w:rFonts w:eastAsia="Calibri" w:cs="Times New Roman"/>
          <w:color w:val="000000"/>
        </w:rPr>
        <w:tab/>
        <w:t>$</w:t>
      </w:r>
      <w:r w:rsidRPr="00E541DD">
        <w:rPr>
          <w:rFonts w:eastAsia="Calibri" w:cs="Times New Roman"/>
          <w:color w:val="000000"/>
        </w:rPr>
        <w:tab/>
        <w:t>27,411,984</w:t>
      </w:r>
    </w:p>
    <w:p w14:paraId="7299CD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General Capital Expenditures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30600</w:t>
      </w:r>
      <w:r w:rsidRPr="00E541DD">
        <w:rPr>
          <w:rFonts w:eastAsia="Calibri" w:cs="Times New Roman"/>
          <w:color w:val="000000"/>
        </w:rPr>
        <w:tab/>
      </w:r>
      <w:r w:rsidRPr="00E541DD">
        <w:rPr>
          <w:rFonts w:eastAsia="Calibri" w:cs="Times New Roman"/>
          <w:color w:val="000000"/>
        </w:rPr>
        <w:tab/>
        <w:t>5,000,000</w:t>
      </w:r>
    </w:p>
    <w:p w14:paraId="1173DA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Facilities Planning and Administration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38600</w:t>
      </w:r>
      <w:r w:rsidRPr="00E541DD">
        <w:rPr>
          <w:rFonts w:eastAsia="Calibri" w:cs="Times New Roman"/>
          <w:color w:val="000000"/>
        </w:rPr>
        <w:tab/>
      </w:r>
      <w:r w:rsidRPr="00E541DD">
        <w:rPr>
          <w:rFonts w:eastAsia="Calibri" w:cs="Times New Roman"/>
          <w:color w:val="000000"/>
        </w:rPr>
        <w:tab/>
        <w:t>479,369</w:t>
      </w:r>
    </w:p>
    <w:p w14:paraId="249C22D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32,891,353</w:t>
      </w:r>
    </w:p>
    <w:p w14:paraId="14F0535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paid from the Special Capital Improvement Fund created in W.V. Code §18B-10-8. Projects are to be paid on a cash basis and made available on July 1.</w:t>
      </w:r>
    </w:p>
    <w:p w14:paraId="62B9F8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appropriations, except for Debt Service, may be transferred to special revenue funds for capital improvement projects at the institutions.</w:t>
      </w:r>
    </w:p>
    <w:p w14:paraId="138EE75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37"/>
          <w:type w:val="continuous"/>
          <w:pgSz w:w="12240" w:h="15840"/>
          <w:pgMar w:top="1440" w:right="1440" w:bottom="1440" w:left="1440" w:header="720" w:footer="720" w:gutter="0"/>
          <w:lnNumType w:countBy="1" w:restart="newSection"/>
          <w:cols w:space="720"/>
          <w:titlePg/>
          <w:docGrid w:linePitch="360"/>
        </w:sectPr>
      </w:pPr>
    </w:p>
    <w:p w14:paraId="6C4E1FF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Tuition Fee Revenue Bond Construction Fund</w:t>
      </w:r>
    </w:p>
    <w:p w14:paraId="0C2D30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18 and 18B)</w:t>
      </w:r>
    </w:p>
    <w:p w14:paraId="3CA5D7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4906 FY 2026 Org 0442</w:t>
      </w:r>
    </w:p>
    <w:p w14:paraId="414BF0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949DD0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Capital Outlay (fund 4906, appropriation 51100) at the close of the fiscal year 2025 is hereby reappropriated for expenditure during the fiscal year 2026.</w:t>
      </w:r>
    </w:p>
    <w:p w14:paraId="41B0C7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35D5282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this appropriation shall be paid from the unexpended proceeds of revenue bonds previously issued pursuant to W.V. Code §18-12B-8, which have since been refunded.</w:t>
      </w:r>
    </w:p>
    <w:p w14:paraId="4D72BC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E541DD" w:rsidRPr="00E541DD" w:rsidSect="00E541DD">
          <w:footerReference w:type="default" r:id="rId138"/>
          <w:type w:val="continuous"/>
          <w:pgSz w:w="12240" w:h="15840"/>
          <w:pgMar w:top="1440" w:right="1440" w:bottom="1440" w:left="1440" w:header="720" w:footer="720" w:gutter="0"/>
          <w:lnNumType w:countBy="1" w:restart="newSection"/>
          <w:cols w:space="720"/>
          <w:titlePg/>
          <w:docGrid w:linePitch="360"/>
        </w:sectPr>
      </w:pPr>
    </w:p>
    <w:p w14:paraId="45C5EE7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Higher Education Policy Commission – </w:t>
      </w:r>
    </w:p>
    <w:p w14:paraId="555A316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iCs/>
          <w:color w:val="000000"/>
        </w:rPr>
      </w:pPr>
      <w:r w:rsidRPr="00E541DD">
        <w:rPr>
          <w:rFonts w:eastAsia="Calibri" w:cs="Times New Roman"/>
          <w:i/>
          <w:iCs/>
          <w:color w:val="000000"/>
        </w:rPr>
        <w:t>Military College Advisory Council Fund</w:t>
      </w:r>
    </w:p>
    <w:p w14:paraId="00273F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18B)</w:t>
      </w:r>
    </w:p>
    <w:p w14:paraId="7CCA31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XXXX FY 2026 Org 0442</w:t>
      </w:r>
    </w:p>
    <w:p w14:paraId="73EBB66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4C1AE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123,500</w:t>
      </w:r>
    </w:p>
    <w:p w14:paraId="0559655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170,000</w:t>
      </w:r>
    </w:p>
    <w:p w14:paraId="5191D5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293,500</w:t>
      </w:r>
    </w:p>
    <w:p w14:paraId="62AF1B38"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West Virginia University – </w:t>
      </w:r>
    </w:p>
    <w:p w14:paraId="72B40FC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i/>
          <w:color w:val="000000"/>
        </w:rPr>
        <w:t>West Virginia University Health Sciences Center</w:t>
      </w:r>
    </w:p>
    <w:p w14:paraId="00CF3139"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Chapters 18 and 18B)</w:t>
      </w:r>
    </w:p>
    <w:p w14:paraId="27A0140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4179 FY 2026 Org 0463</w:t>
      </w:r>
    </w:p>
    <w:p w14:paraId="432D0C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244E2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11,795,211</w:t>
      </w:r>
    </w:p>
    <w:p w14:paraId="17AD5FA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425,000</w:t>
      </w:r>
    </w:p>
    <w:p w14:paraId="713A8C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512,000</w:t>
      </w:r>
    </w:p>
    <w:p w14:paraId="6E36F6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4,524,300</w:t>
      </w:r>
    </w:p>
    <w:p w14:paraId="4D9D2D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150,000</w:t>
      </w:r>
    </w:p>
    <w:p w14:paraId="21DFD8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50,000</w:t>
      </w:r>
    </w:p>
    <w:p w14:paraId="23719A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17,456,511</w:t>
      </w:r>
    </w:p>
    <w:p w14:paraId="5833EC63"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Marshall University – </w:t>
      </w:r>
    </w:p>
    <w:p w14:paraId="5B00757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School of Medicine</w:t>
      </w:r>
    </w:p>
    <w:p w14:paraId="3BA75ED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1EEDA38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4271 FY 2026 Org 0471</w:t>
      </w:r>
    </w:p>
    <w:p w14:paraId="1DA6B0C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39"/>
          <w:type w:val="continuous"/>
          <w:pgSz w:w="12240" w:h="15840"/>
          <w:pgMar w:top="1440" w:right="1440" w:bottom="1440" w:left="1440" w:header="720" w:footer="720" w:gutter="0"/>
          <w:lnNumType w:countBy="1" w:restart="newSection"/>
          <w:cols w:space="720"/>
          <w:titlePg/>
          <w:docGrid w:linePitch="360"/>
        </w:sectPr>
      </w:pPr>
    </w:p>
    <w:p w14:paraId="1ED8BA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Marshall Medical School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17300</w:t>
      </w:r>
      <w:r w:rsidRPr="00E541DD">
        <w:rPr>
          <w:rFonts w:eastAsia="Calibri" w:cs="Times New Roman"/>
          <w:color w:val="000000"/>
        </w:rPr>
        <w:tab/>
        <w:t>$</w:t>
      </w:r>
      <w:r w:rsidRPr="00E541DD">
        <w:rPr>
          <w:rFonts w:eastAsia="Calibri" w:cs="Times New Roman"/>
          <w:color w:val="000000"/>
        </w:rPr>
        <w:tab/>
        <w:t>5,500,000</w:t>
      </w:r>
    </w:p>
    <w:p w14:paraId="7B76C1A5"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West Virginia School of Osteopathic Medicine</w:t>
      </w:r>
    </w:p>
    <w:p w14:paraId="15EFC34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2A23BA89"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4272 FY 2026 Org 0476</w:t>
      </w:r>
    </w:p>
    <w:p w14:paraId="37B7EC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40"/>
          <w:type w:val="continuous"/>
          <w:pgSz w:w="12240" w:h="15840"/>
          <w:pgMar w:top="1440" w:right="1440" w:bottom="1440" w:left="1440" w:header="720" w:footer="720" w:gutter="0"/>
          <w:lnNumType w:countBy="1" w:restart="newSection"/>
          <w:cols w:space="720"/>
          <w:titlePg/>
          <w:docGrid w:linePitch="360"/>
        </w:sectPr>
      </w:pPr>
    </w:p>
    <w:p w14:paraId="25FE25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West Virginia School of Osteopathic Medicine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17200</w:t>
      </w:r>
      <w:r w:rsidRPr="00E541DD">
        <w:rPr>
          <w:rFonts w:eastAsia="Calibri" w:cs="Times New Roman"/>
          <w:color w:val="000000"/>
        </w:rPr>
        <w:tab/>
        <w:t>$</w:t>
      </w:r>
      <w:r w:rsidRPr="00E541DD">
        <w:rPr>
          <w:rFonts w:eastAsia="Calibri" w:cs="Times New Roman"/>
          <w:color w:val="000000"/>
        </w:rPr>
        <w:tab/>
        <w:t>4,115,931</w:t>
      </w:r>
    </w:p>
    <w:p w14:paraId="21EC86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0" w:name="_Hlk34304566"/>
      <w:r w:rsidRPr="00E541DD">
        <w:rPr>
          <w:rFonts w:eastAsia="Calibri" w:cs="Times New Roman"/>
          <w:b/>
          <w:color w:val="000000"/>
        </w:rPr>
        <w:t>MISCELLANEOUS BOARDS AND COMMISSIONS</w:t>
      </w:r>
    </w:p>
    <w:bookmarkEnd w:id="20"/>
    <w:p w14:paraId="09F1BAC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Board of Barbers and Cosmetologists – </w:t>
      </w:r>
    </w:p>
    <w:p w14:paraId="1997B7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Barbers and Beauticians Special Fund</w:t>
      </w:r>
    </w:p>
    <w:p w14:paraId="6C70BE2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16 and 30)</w:t>
      </w:r>
    </w:p>
    <w:p w14:paraId="3C3AC4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5425 FY 2026 Org 0505</w:t>
      </w:r>
    </w:p>
    <w:p w14:paraId="35827B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9C31E5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607,945</w:t>
      </w:r>
    </w:p>
    <w:p w14:paraId="7D6F9FA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5,000</w:t>
      </w:r>
    </w:p>
    <w:p w14:paraId="3E4BF4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234,969</w:t>
      </w:r>
    </w:p>
    <w:p w14:paraId="02E612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847,914</w:t>
      </w:r>
    </w:p>
    <w:p w14:paraId="4F5C69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paid from a special revenue fund out of collections made by the Board of Barbers and Cosmetologists as provided by law.</w:t>
      </w:r>
    </w:p>
    <w:p w14:paraId="274F32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45F6CC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Hospital Finance Authority – </w:t>
      </w:r>
    </w:p>
    <w:p w14:paraId="7BDBF67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Hospital Finance Authority Fund</w:t>
      </w:r>
    </w:p>
    <w:p w14:paraId="408BF3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w:t>
      </w:r>
    </w:p>
    <w:p w14:paraId="53F9F0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5475 FY 2026 Org 0509</w:t>
      </w:r>
    </w:p>
    <w:p w14:paraId="3682D6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460C5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t xml:space="preserve"> </w:t>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10,000</w:t>
      </w:r>
    </w:p>
    <w:p w14:paraId="1F7F47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70E378C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93,339</w:t>
      </w:r>
    </w:p>
    <w:p w14:paraId="619E8C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1,501</w:t>
      </w:r>
    </w:p>
    <w:p w14:paraId="1A7147F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55,268</w:t>
      </w:r>
    </w:p>
    <w:p w14:paraId="06E2A1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160,108</w:t>
      </w:r>
    </w:p>
    <w:p w14:paraId="3F4767C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41"/>
          <w:type w:val="continuous"/>
          <w:pgSz w:w="12240" w:h="15840"/>
          <w:pgMar w:top="1440" w:right="1440" w:bottom="1440" w:left="1440" w:header="720" w:footer="720" w:gutter="0"/>
          <w:lnNumType w:countBy="1" w:restart="continuous"/>
          <w:cols w:space="720"/>
          <w:titlePg/>
          <w:docGrid w:linePitch="360"/>
        </w:sectPr>
      </w:pPr>
      <w:r w:rsidRPr="00E541DD">
        <w:rPr>
          <w:rFonts w:eastAsia="Calibri" w:cs="Times New Roman"/>
          <w:color w:val="000000"/>
        </w:rPr>
        <w:tab/>
      </w:r>
      <w:r w:rsidRPr="00E541DD">
        <w:rPr>
          <w:rFonts w:eastAsia="Calibri" w:cs="Times New Roman"/>
          <w:color w:val="000000"/>
        </w:rPr>
        <w:tab/>
        <w:t>The total amount of these appropriations shall be paid from the special revenue fund out of fees and collections as provided by Article 29A, Chapter 16 of the W.V. Code.</w:t>
      </w:r>
    </w:p>
    <w:p w14:paraId="3164EA8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State Armory Board – </w:t>
      </w:r>
    </w:p>
    <w:p w14:paraId="0786F1F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General Armory Fund</w:t>
      </w:r>
    </w:p>
    <w:p w14:paraId="5EFDB3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w:t>
      </w:r>
    </w:p>
    <w:p w14:paraId="45E0D6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6057 FY 2026 Org 0603</w:t>
      </w:r>
    </w:p>
    <w:p w14:paraId="5D964E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42"/>
          <w:type w:val="continuous"/>
          <w:pgSz w:w="12240" w:h="15840"/>
          <w:pgMar w:top="1440" w:right="1440" w:bottom="1440" w:left="1440" w:header="720" w:footer="720" w:gutter="0"/>
          <w:cols w:space="720"/>
          <w:titlePg/>
          <w:docGrid w:linePitch="360"/>
        </w:sectPr>
      </w:pPr>
    </w:p>
    <w:p w14:paraId="6A5DD62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1,690,382</w:t>
      </w:r>
    </w:p>
    <w:p w14:paraId="2CED4E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385,652</w:t>
      </w:r>
    </w:p>
    <w:p w14:paraId="26EFA7F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250,000</w:t>
      </w:r>
    </w:p>
    <w:p w14:paraId="530AE71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650,000</w:t>
      </w:r>
    </w:p>
    <w:p w14:paraId="6450916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520,820</w:t>
      </w:r>
    </w:p>
    <w:p w14:paraId="01E72F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350,000</w:t>
      </w:r>
    </w:p>
    <w:p w14:paraId="1D07D1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200,000</w:t>
      </w:r>
    </w:p>
    <w:p w14:paraId="4FFC93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4,046,854</w:t>
      </w:r>
    </w:p>
    <w:p w14:paraId="27BB7B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5E88E9F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p>
    <w:p w14:paraId="4583C28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W.V. State Board of Examiners for Licensed Practical Nurses – </w:t>
      </w:r>
    </w:p>
    <w:p w14:paraId="6ACA98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Licensed Practical Nurses</w:t>
      </w:r>
    </w:p>
    <w:p w14:paraId="793CB5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30)</w:t>
      </w:r>
    </w:p>
    <w:p w14:paraId="2914E0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8517 FY 2026 Org 0906</w:t>
      </w:r>
    </w:p>
    <w:p w14:paraId="21052EF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43"/>
          <w:type w:val="continuous"/>
          <w:pgSz w:w="12240" w:h="15840"/>
          <w:pgMar w:top="1440" w:right="1440" w:bottom="1440" w:left="1440" w:header="720" w:footer="720" w:gutter="0"/>
          <w:cols w:space="720"/>
          <w:titlePg/>
          <w:docGrid w:linePitch="360"/>
        </w:sectPr>
      </w:pPr>
    </w:p>
    <w:p w14:paraId="5EE7E8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1,002,286</w:t>
      </w:r>
    </w:p>
    <w:p w14:paraId="01D3A6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253,007</w:t>
      </w:r>
    </w:p>
    <w:p w14:paraId="2FB7AE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1,255,293</w:t>
      </w:r>
    </w:p>
    <w:p w14:paraId="34AAC3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61E79B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W.V. Board of Examiners for Registered Professional Nurses – </w:t>
      </w:r>
    </w:p>
    <w:p w14:paraId="2A2FE6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Registered Professional Nurses</w:t>
      </w:r>
    </w:p>
    <w:p w14:paraId="0AA1FD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30)</w:t>
      </w:r>
    </w:p>
    <w:p w14:paraId="037D30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8520 FY 2026 Org 0907</w:t>
      </w:r>
    </w:p>
    <w:p w14:paraId="74B4DE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9B7DE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1,502,835</w:t>
      </w:r>
    </w:p>
    <w:p w14:paraId="7DEC75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3,000</w:t>
      </w:r>
    </w:p>
    <w:p w14:paraId="735583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30,000</w:t>
      </w:r>
    </w:p>
    <w:p w14:paraId="32B3AD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451,155</w:t>
      </w:r>
    </w:p>
    <w:p w14:paraId="32162E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4,500</w:t>
      </w:r>
    </w:p>
    <w:p w14:paraId="17FA1F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1,991,490</w:t>
      </w:r>
    </w:p>
    <w:p w14:paraId="71A1E1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A60140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Public Service Commission</w:t>
      </w:r>
    </w:p>
    <w:p w14:paraId="02EDC8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24)</w:t>
      </w:r>
    </w:p>
    <w:p w14:paraId="771FB32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8623 FY 2026 Org 0926</w:t>
      </w:r>
    </w:p>
    <w:p w14:paraId="162977C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footerReference w:type="default" r:id="rId144"/>
          <w:type w:val="continuous"/>
          <w:pgSz w:w="12240" w:h="15840"/>
          <w:pgMar w:top="1440" w:right="1440" w:bottom="1440" w:left="1440" w:header="720" w:footer="720" w:gutter="0"/>
          <w:cols w:space="720"/>
          <w:titlePg/>
          <w:docGrid w:linePitch="360"/>
        </w:sectPr>
      </w:pPr>
    </w:p>
    <w:p w14:paraId="4FE4E1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14,410,245</w:t>
      </w:r>
    </w:p>
    <w:p w14:paraId="1A9DDF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Salary and Benefits of Cabinet Secretary and</w:t>
      </w:r>
    </w:p>
    <w:p w14:paraId="358F095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318,640</w:t>
      </w:r>
    </w:p>
    <w:p w14:paraId="4B653F0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120,000</w:t>
      </w:r>
    </w:p>
    <w:p w14:paraId="063061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160,000</w:t>
      </w:r>
    </w:p>
    <w:p w14:paraId="0929FE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147,643</w:t>
      </w:r>
    </w:p>
    <w:p w14:paraId="2B272E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2,507,202</w:t>
      </w:r>
    </w:p>
    <w:p w14:paraId="192497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w:t>
      </w:r>
    </w:p>
    <w:p w14:paraId="2BCF00F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PSC Weight Enforcement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34500</w:t>
      </w:r>
      <w:r w:rsidRPr="00E541DD">
        <w:rPr>
          <w:rFonts w:eastAsia="Calibri" w:cs="Times New Roman"/>
          <w:color w:val="000000"/>
        </w:rPr>
        <w:tab/>
      </w:r>
      <w:r w:rsidRPr="00E541DD">
        <w:rPr>
          <w:rFonts w:eastAsia="Calibri" w:cs="Times New Roman"/>
          <w:color w:val="000000"/>
        </w:rPr>
        <w:tab/>
        <w:t>5,199,295</w:t>
      </w:r>
    </w:p>
    <w:p w14:paraId="3F657A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10</w:t>
      </w:r>
    </w:p>
    <w:p w14:paraId="330F8D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172,216</w:t>
      </w:r>
    </w:p>
    <w:p w14:paraId="76AC37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23,035,261</w:t>
      </w:r>
    </w:p>
    <w:p w14:paraId="47E8B7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paid from a special revenue fund out of collections for special license fees from public service corporations as provided by law.</w:t>
      </w:r>
    </w:p>
    <w:p w14:paraId="45D2118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Public Service Commission is authorized to transfer up to $500,000 from this fund to meet the expected deficiencies in the Motor Carrier Division (fund 8625) due to the amendment and reenactment of W.V. Code §24A-3-1 by Enrolled House Bill Number 2715, Regular Session, 1997.</w:t>
      </w:r>
    </w:p>
    <w:p w14:paraId="26F7AA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651385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Public Service Commission – </w:t>
      </w:r>
    </w:p>
    <w:p w14:paraId="74EC26C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 xml:space="preserve">Gas Pipeline Division – </w:t>
      </w:r>
    </w:p>
    <w:p w14:paraId="22991F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Public Service Commission Pipeline Safety Fund</w:t>
      </w:r>
    </w:p>
    <w:p w14:paraId="67689E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24B)</w:t>
      </w:r>
    </w:p>
    <w:p w14:paraId="3383619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8624 FY 2026 Org 0926</w:t>
      </w:r>
    </w:p>
    <w:p w14:paraId="524398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644EE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394,133</w:t>
      </w:r>
    </w:p>
    <w:p w14:paraId="1D8CF2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Salary and Benefits of Cabinet Secretary and</w:t>
      </w:r>
    </w:p>
    <w:p w14:paraId="434F2E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11,949</w:t>
      </w:r>
    </w:p>
    <w:p w14:paraId="4FA99A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4,000</w:t>
      </w:r>
    </w:p>
    <w:p w14:paraId="388F89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3,851</w:t>
      </w:r>
    </w:p>
    <w:p w14:paraId="759BD8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93,115</w:t>
      </w:r>
    </w:p>
    <w:p w14:paraId="76D486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507,048</w:t>
      </w:r>
    </w:p>
    <w:p w14:paraId="5245DB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5CF7C99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E541DD" w:rsidRPr="00E541DD" w:rsidSect="00E541DD">
          <w:footerReference w:type="default" r:id="rId145"/>
          <w:type w:val="continuous"/>
          <w:pgSz w:w="12240" w:h="15840"/>
          <w:pgMar w:top="1440" w:right="1440" w:bottom="1440" w:left="1440" w:header="720" w:footer="720" w:gutter="0"/>
          <w:lnNumType w:countBy="1" w:restart="newSection"/>
          <w:cols w:space="720"/>
          <w:titlePg/>
          <w:docGrid w:linePitch="360"/>
        </w:sectPr>
      </w:pPr>
    </w:p>
    <w:p w14:paraId="28FD5BF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Public Service Commission – </w:t>
      </w:r>
    </w:p>
    <w:p w14:paraId="1ABD7F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Motor Carrier Division</w:t>
      </w:r>
    </w:p>
    <w:p w14:paraId="72BEEBC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24A)</w:t>
      </w:r>
    </w:p>
    <w:p w14:paraId="216859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8625 FY 2026 Org 0926</w:t>
      </w:r>
    </w:p>
    <w:p w14:paraId="3B38E21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0461A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2,536,213</w:t>
      </w:r>
    </w:p>
    <w:p w14:paraId="6C6B80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Salary and Benefits of Cabinet Secretary and</w:t>
      </w:r>
    </w:p>
    <w:p w14:paraId="733AB0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67,711</w:t>
      </w:r>
    </w:p>
    <w:p w14:paraId="2DA0ED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23,000</w:t>
      </w:r>
    </w:p>
    <w:p w14:paraId="11B7A2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50,000</w:t>
      </w:r>
    </w:p>
    <w:p w14:paraId="4CED68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29,233</w:t>
      </w:r>
    </w:p>
    <w:p w14:paraId="4ADFB08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577,557</w:t>
      </w:r>
    </w:p>
    <w:p w14:paraId="02850A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3,283,714</w:t>
      </w:r>
    </w:p>
    <w:p w14:paraId="44F4C0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7C78106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51A4F4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 xml:space="preserve">Public Service Commission – </w:t>
      </w:r>
    </w:p>
    <w:p w14:paraId="7D604D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Consumer Advocate Fund</w:t>
      </w:r>
    </w:p>
    <w:p w14:paraId="728656D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24)</w:t>
      </w:r>
    </w:p>
    <w:p w14:paraId="26BF2C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8627 FY 2026 Org 0926</w:t>
      </w:r>
    </w:p>
    <w:p w14:paraId="0F10CC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footerReference w:type="default" r:id="rId146"/>
          <w:type w:val="continuous"/>
          <w:pgSz w:w="12240" w:h="15840"/>
          <w:pgMar w:top="1440" w:right="1440" w:bottom="1440" w:left="1440" w:header="720" w:footer="720" w:gutter="0"/>
          <w:cols w:space="720"/>
          <w:titlePg/>
          <w:docGrid w:linePitch="360"/>
        </w:sectPr>
      </w:pPr>
    </w:p>
    <w:p w14:paraId="127FF2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1,212,911</w:t>
      </w:r>
    </w:p>
    <w:p w14:paraId="517F595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9,872</w:t>
      </w:r>
    </w:p>
    <w:p w14:paraId="1D93A2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536,472</w:t>
      </w:r>
    </w:p>
    <w:p w14:paraId="43C6E8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4,660</w:t>
      </w:r>
    </w:p>
    <w:p w14:paraId="40CC7F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1,763,915</w:t>
      </w:r>
    </w:p>
    <w:p w14:paraId="0053145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supported by cash from a special revenue fund out of collections made by the Public Service Commission.</w:t>
      </w:r>
    </w:p>
    <w:p w14:paraId="0E3FFE2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footerReference w:type="default" r:id="rId147"/>
          <w:type w:val="continuous"/>
          <w:pgSz w:w="12240" w:h="15840"/>
          <w:pgMar w:top="1440" w:right="1440" w:bottom="1440" w:left="1440" w:header="720" w:footer="720" w:gutter="0"/>
          <w:lnNumType w:countBy="1" w:restart="newSection"/>
          <w:cols w:space="720"/>
          <w:titlePg/>
          <w:docGrid w:linePitch="360"/>
        </w:sectPr>
      </w:pPr>
    </w:p>
    <w:p w14:paraId="4806395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 xml:space="preserve">Real Estate Commission – </w:t>
      </w:r>
    </w:p>
    <w:p w14:paraId="31D2D3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Real Estate License Fund</w:t>
      </w:r>
    </w:p>
    <w:p w14:paraId="001BA0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30)</w:t>
      </w:r>
    </w:p>
    <w:p w14:paraId="3EE25C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8635 FY 2026 Org 0927</w:t>
      </w:r>
    </w:p>
    <w:p w14:paraId="0D14DD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48060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665,295</w:t>
      </w:r>
    </w:p>
    <w:p w14:paraId="7C0B21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2,500</w:t>
      </w:r>
    </w:p>
    <w:p w14:paraId="520F12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5,000</w:t>
      </w:r>
    </w:p>
    <w:p w14:paraId="27330A2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293,122</w:t>
      </w:r>
    </w:p>
    <w:p w14:paraId="6C1A61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965,917</w:t>
      </w:r>
    </w:p>
    <w:p w14:paraId="4B21F0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paid out of collections of license fees as provided by law.</w:t>
      </w:r>
    </w:p>
    <w:p w14:paraId="7025A9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6FD1D94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W.V. Board of Examiners for Speech-Language</w:t>
      </w:r>
    </w:p>
    <w:p w14:paraId="6088E5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Pathology and Audiology – </w:t>
      </w:r>
    </w:p>
    <w:p w14:paraId="7ECF1F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Speech-Language Pathology and Audiology Operating Fund</w:t>
      </w:r>
    </w:p>
    <w:p w14:paraId="6AF4FF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30)</w:t>
      </w:r>
    </w:p>
    <w:p w14:paraId="53FD6A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8646 FY 2026 Org 0930</w:t>
      </w:r>
    </w:p>
    <w:p w14:paraId="3BF5BC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129,595</w:t>
      </w:r>
    </w:p>
    <w:p w14:paraId="5D4364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63,637</w:t>
      </w:r>
    </w:p>
    <w:p w14:paraId="7D7725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193,232</w:t>
      </w:r>
    </w:p>
    <w:p w14:paraId="5EF07E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48"/>
          <w:type w:val="continuous"/>
          <w:pgSz w:w="12240" w:h="15840"/>
          <w:pgMar w:top="1440" w:right="1440" w:bottom="1440" w:left="1440" w:header="720" w:footer="720" w:gutter="0"/>
          <w:lnNumType w:countBy="1" w:restart="newSection"/>
          <w:cols w:space="720"/>
          <w:titlePg/>
          <w:docGrid w:linePitch="360"/>
        </w:sectPr>
      </w:pPr>
    </w:p>
    <w:p w14:paraId="4B20E59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W.V. Board of Respiratory Care – </w:t>
      </w:r>
    </w:p>
    <w:p w14:paraId="481460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Board of Respiratory Care Fund</w:t>
      </w:r>
    </w:p>
    <w:p w14:paraId="50CE3E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30)</w:t>
      </w:r>
    </w:p>
    <w:p w14:paraId="134BB91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8676 FY 2026 Org 0935</w:t>
      </w:r>
    </w:p>
    <w:p w14:paraId="5B080B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49"/>
          <w:type w:val="continuous"/>
          <w:pgSz w:w="12240" w:h="15840"/>
          <w:pgMar w:top="1440" w:right="1440" w:bottom="1440" w:left="1440" w:header="720" w:footer="720" w:gutter="0"/>
          <w:cols w:space="720"/>
          <w:titlePg/>
          <w:docGrid w:linePitch="360"/>
        </w:sectPr>
      </w:pPr>
    </w:p>
    <w:p w14:paraId="5E9EF8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125,073</w:t>
      </w:r>
    </w:p>
    <w:p w14:paraId="13B6037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73,143</w:t>
      </w:r>
    </w:p>
    <w:p w14:paraId="48AF12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198,216</w:t>
      </w:r>
    </w:p>
    <w:p w14:paraId="7F5308F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W.V. Board of Licensed Dietitians – </w:t>
      </w:r>
    </w:p>
    <w:p w14:paraId="2F8C63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Dietitians Licensure Board Fund</w:t>
      </w:r>
    </w:p>
    <w:p w14:paraId="37DB52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30)</w:t>
      </w:r>
    </w:p>
    <w:p w14:paraId="7406656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8680 FY 2026 Org 0936</w:t>
      </w:r>
    </w:p>
    <w:p w14:paraId="346E57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816ED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45,219</w:t>
      </w:r>
    </w:p>
    <w:p w14:paraId="729B5B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20,250</w:t>
      </w:r>
    </w:p>
    <w:p w14:paraId="4D0969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65,469</w:t>
      </w:r>
    </w:p>
    <w:p w14:paraId="7D1831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2435358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Massage Therapy Licensure Board – </w:t>
      </w:r>
    </w:p>
    <w:p w14:paraId="285415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Massage Therapist Board Fund</w:t>
      </w:r>
    </w:p>
    <w:p w14:paraId="3CBA46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30)</w:t>
      </w:r>
    </w:p>
    <w:p w14:paraId="51386E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8671 FY 2026 Org 0938</w:t>
      </w:r>
    </w:p>
    <w:p w14:paraId="7CEBFE7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48E4F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122,310</w:t>
      </w:r>
    </w:p>
    <w:p w14:paraId="629B68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47,388</w:t>
      </w:r>
    </w:p>
    <w:p w14:paraId="7F0675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169,698</w:t>
      </w:r>
    </w:p>
    <w:p w14:paraId="35D134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5DB93E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Board of Medicine – </w:t>
      </w:r>
    </w:p>
    <w:p w14:paraId="43C588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Medical Licensing Board Fund</w:t>
      </w:r>
    </w:p>
    <w:p w14:paraId="0C12FF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30)</w:t>
      </w:r>
    </w:p>
    <w:p w14:paraId="4FCD95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9070 FY 2026 Org 0945</w:t>
      </w:r>
    </w:p>
    <w:p w14:paraId="1CDB8C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50"/>
          <w:type w:val="continuous"/>
          <w:pgSz w:w="12240" w:h="15840"/>
          <w:pgMar w:top="1440" w:right="1440" w:bottom="1440" w:left="1440" w:header="720" w:footer="720" w:gutter="0"/>
          <w:cols w:space="720"/>
          <w:titlePg/>
          <w:docGrid w:linePitch="360"/>
        </w:sectPr>
      </w:pPr>
    </w:p>
    <w:p w14:paraId="2D96E7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1,687,578</w:t>
      </w:r>
    </w:p>
    <w:p w14:paraId="1136D5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8,000</w:t>
      </w:r>
    </w:p>
    <w:p w14:paraId="7FA1776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1,339,814</w:t>
      </w:r>
    </w:p>
    <w:p w14:paraId="706ED6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3,035,392</w:t>
      </w:r>
    </w:p>
    <w:p w14:paraId="67345B3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E9BD22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West Virginia Enterprise Resource Planning Board – </w:t>
      </w:r>
    </w:p>
    <w:p w14:paraId="1AD9EA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Enterprise Resource Planning System Fund</w:t>
      </w:r>
    </w:p>
    <w:p w14:paraId="34F6A9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12)</w:t>
      </w:r>
    </w:p>
    <w:p w14:paraId="75CA08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9080 FY 2026 Org 0947</w:t>
      </w:r>
    </w:p>
    <w:p w14:paraId="62B7D7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1C6C9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5,690,654</w:t>
      </w:r>
    </w:p>
    <w:p w14:paraId="022224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300</w:t>
      </w:r>
    </w:p>
    <w:p w14:paraId="72CF49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502,000</w:t>
      </w:r>
    </w:p>
    <w:p w14:paraId="154057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132,000</w:t>
      </w:r>
    </w:p>
    <w:p w14:paraId="605C56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19,214,993</w:t>
      </w:r>
    </w:p>
    <w:p w14:paraId="516D47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2,000</w:t>
      </w:r>
    </w:p>
    <w:p w14:paraId="684D9B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2,004,500</w:t>
      </w:r>
    </w:p>
    <w:p w14:paraId="0459C6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27,546,447</w:t>
      </w:r>
    </w:p>
    <w:p w14:paraId="0314FB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70DA61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Board of Treasury Investments – </w:t>
      </w:r>
    </w:p>
    <w:p w14:paraId="41A8C0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Board of Treasury Investments Fee Fund</w:t>
      </w:r>
    </w:p>
    <w:p w14:paraId="01FD4F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12)</w:t>
      </w:r>
    </w:p>
    <w:p w14:paraId="6DEE758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9152 FY 2026 Org 0950</w:t>
      </w:r>
    </w:p>
    <w:p w14:paraId="701EBE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691DA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982,714</w:t>
      </w:r>
    </w:p>
    <w:p w14:paraId="047F3F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14,850</w:t>
      </w:r>
    </w:p>
    <w:p w14:paraId="20AB0F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580,889</w:t>
      </w:r>
    </w:p>
    <w:p w14:paraId="5D8964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31,547</w:t>
      </w:r>
    </w:p>
    <w:p w14:paraId="7AD0B6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Fees of Custodians, Fund Advisors and Fund Managers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93800</w:t>
      </w:r>
      <w:r w:rsidRPr="00E541DD">
        <w:rPr>
          <w:rFonts w:eastAsia="Calibri" w:cs="Times New Roman"/>
          <w:color w:val="000000"/>
        </w:rPr>
        <w:tab/>
      </w:r>
      <w:r w:rsidRPr="00E541DD">
        <w:rPr>
          <w:rFonts w:eastAsia="Calibri" w:cs="Times New Roman"/>
          <w:color w:val="000000"/>
        </w:rPr>
        <w:tab/>
        <w:t>5,500,000</w:t>
      </w:r>
    </w:p>
    <w:p w14:paraId="33E4A3F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7,110,000</w:t>
      </w:r>
    </w:p>
    <w:p w14:paraId="6573A1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W.V. Code.</w:t>
      </w:r>
    </w:p>
    <w:p w14:paraId="201642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total amount of these appropriations shall be paid from the special revenue fund out of fees and collections as provided by law.</w:t>
      </w:r>
    </w:p>
    <w:p w14:paraId="110D9B4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51"/>
          <w:type w:val="continuous"/>
          <w:pgSz w:w="12240" w:h="15840"/>
          <w:pgMar w:top="1440" w:right="1440" w:bottom="1440" w:left="1440" w:header="720" w:footer="720" w:gutter="0"/>
          <w:lnNumType w:countBy="1" w:restart="newSection"/>
          <w:cols w:space="720"/>
          <w:titlePg/>
          <w:docGrid w:linePitch="360"/>
        </w:sectPr>
      </w:pPr>
    </w:p>
    <w:p w14:paraId="520B90D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Contractor Licensing Board Fund</w:t>
      </w:r>
    </w:p>
    <w:p w14:paraId="20C181D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21)</w:t>
      </w:r>
    </w:p>
    <w:p w14:paraId="3A9E21B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3187 FY 2026 Org 0951</w:t>
      </w:r>
    </w:p>
    <w:p w14:paraId="5F804DC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835E0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2,559,000</w:t>
      </w:r>
    </w:p>
    <w:p w14:paraId="25ECDA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10,000</w:t>
      </w:r>
    </w:p>
    <w:p w14:paraId="0A9878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21,000</w:t>
      </w:r>
    </w:p>
    <w:p w14:paraId="16570A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500,000</w:t>
      </w:r>
    </w:p>
    <w:p w14:paraId="243316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8,500</w:t>
      </w:r>
    </w:p>
    <w:p w14:paraId="56FF50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3,098,500</w:t>
      </w:r>
    </w:p>
    <w:p w14:paraId="1BCE92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Total TITLE II, Section 3 – Other Funds</w:t>
      </w:r>
    </w:p>
    <w:p w14:paraId="5ED1F6B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(Including claims against the state)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2,315,143,753</w:t>
      </w:r>
    </w:p>
    <w:p w14:paraId="37F1B6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EEA6A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Sec. 4. Appropriations from lottery net profits.</w:t>
      </w:r>
      <w:r w:rsidRPr="00E541DD">
        <w:rPr>
          <w:rFonts w:eastAsia="Calibri"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11FDFC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After first satisfying the requirements for Fund 2252, Fund 3963, and Fund 4908 pursuant to W.V. Code §29-22-18, the Director of the Lottery shall make available from the remaining net profits of the lottery any amounts needed to pay debt service for which an appropriation is made for Fund 9065, Fund 4297, Fund 3390, Fund 3514, Fund 9067, and Fund 9068 and is authorized 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57D12D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52"/>
          <w:type w:val="continuous"/>
          <w:pgSz w:w="12240" w:h="15840"/>
          <w:pgMar w:top="1440" w:right="1440" w:bottom="1440" w:left="1440" w:header="720" w:footer="720" w:gutter="0"/>
          <w:lnNumType w:countBy="1" w:restart="newSection"/>
          <w:cols w:space="720"/>
          <w:titlePg/>
          <w:docGrid w:linePitch="360"/>
        </w:sectPr>
      </w:pPr>
    </w:p>
    <w:p w14:paraId="0EB8B05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Education, Arts, Sciences and Tourism – </w:t>
      </w:r>
    </w:p>
    <w:p w14:paraId="5E51FB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Debt Service Fund</w:t>
      </w:r>
    </w:p>
    <w:p w14:paraId="0A1D09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w:t>
      </w:r>
    </w:p>
    <w:p w14:paraId="1703F5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2252 FY 2026 Org 0211</w:t>
      </w:r>
    </w:p>
    <w:p w14:paraId="0DEB78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D72AE57" w14:textId="77777777" w:rsidR="00E541DD" w:rsidRPr="00E541DD" w:rsidRDefault="00E541DD" w:rsidP="001E44E5">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Appro-</w:t>
      </w:r>
      <w:r w:rsidRPr="00E541DD">
        <w:rPr>
          <w:rFonts w:eastAsia="Calibri" w:cs="Times New Roman"/>
          <w:b/>
          <w:bCs/>
          <w:color w:val="000000"/>
        </w:rPr>
        <w:tab/>
      </w:r>
      <w:r w:rsidRPr="00E541DD">
        <w:rPr>
          <w:rFonts w:eastAsia="Calibri" w:cs="Times New Roman"/>
          <w:b/>
          <w:bCs/>
          <w:color w:val="000000"/>
        </w:rPr>
        <w:tab/>
        <w:t>Lottery</w:t>
      </w:r>
    </w:p>
    <w:p w14:paraId="5396F1F5" w14:textId="77777777" w:rsidR="00E541DD" w:rsidRPr="00E541DD" w:rsidRDefault="00E541DD" w:rsidP="001E44E5">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priation</w:t>
      </w:r>
      <w:r w:rsidRPr="00E541DD">
        <w:rPr>
          <w:rFonts w:eastAsia="Calibri" w:cs="Times New Roman"/>
          <w:b/>
          <w:bCs/>
          <w:color w:val="000000"/>
        </w:rPr>
        <w:tab/>
      </w:r>
      <w:r w:rsidRPr="00E541DD">
        <w:rPr>
          <w:rFonts w:eastAsia="Calibri" w:cs="Times New Roman"/>
          <w:b/>
          <w:bCs/>
          <w:color w:val="000000"/>
        </w:rPr>
        <w:tab/>
        <w:t>Funds</w:t>
      </w:r>
    </w:p>
    <w:p w14:paraId="60CD203D" w14:textId="77777777" w:rsidR="00E541DD" w:rsidRPr="00E541DD" w:rsidRDefault="00E541DD" w:rsidP="001E44E5">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85AB5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Debt Service – 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31000</w:t>
      </w:r>
      <w:r w:rsidRPr="00E541DD">
        <w:rPr>
          <w:rFonts w:eastAsia="Calibri" w:cs="Times New Roman"/>
          <w:color w:val="000000"/>
        </w:rPr>
        <w:tab/>
        <w:t>$</w:t>
      </w:r>
      <w:r w:rsidRPr="00E541DD">
        <w:rPr>
          <w:rFonts w:eastAsia="Calibri" w:cs="Times New Roman"/>
          <w:color w:val="000000"/>
        </w:rPr>
        <w:tab/>
        <w:t>10,000,000</w:t>
      </w:r>
    </w:p>
    <w:p w14:paraId="0ADEAF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C11974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Tourism –</w:t>
      </w:r>
    </w:p>
    <w:p w14:paraId="69E67F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the Secretary</w:t>
      </w:r>
    </w:p>
    <w:p w14:paraId="4AC392F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5B)</w:t>
      </w:r>
    </w:p>
    <w:p w14:paraId="4BEA774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3067 FY 2026 Org 0304</w:t>
      </w:r>
    </w:p>
    <w:p w14:paraId="7CEEE5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3ED82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Tourism – Telemarketing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46300</w:t>
      </w:r>
      <w:r w:rsidRPr="00E541DD">
        <w:rPr>
          <w:rFonts w:eastAsia="Calibri" w:cs="Times New Roman"/>
          <w:color w:val="000000"/>
        </w:rPr>
        <w:tab/>
        <w:t>$</w:t>
      </w:r>
      <w:r w:rsidRPr="00E541DD">
        <w:rPr>
          <w:rFonts w:eastAsia="Calibri" w:cs="Times New Roman"/>
          <w:color w:val="000000"/>
        </w:rPr>
        <w:tab/>
        <w:t>82,080</w:t>
      </w:r>
    </w:p>
    <w:p w14:paraId="79BFB66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Tourism – Advertising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61800</w:t>
      </w:r>
      <w:r w:rsidRPr="00E541DD">
        <w:rPr>
          <w:rFonts w:eastAsia="Calibri" w:cs="Times New Roman"/>
          <w:color w:val="000000"/>
        </w:rPr>
        <w:tab/>
      </w:r>
      <w:r w:rsidRPr="00E541DD">
        <w:rPr>
          <w:rFonts w:eastAsia="Calibri" w:cs="Times New Roman"/>
          <w:color w:val="000000"/>
        </w:rPr>
        <w:tab/>
        <w:t>2,422,407</w:t>
      </w:r>
    </w:p>
    <w:p w14:paraId="4AC690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Tourism – Operations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66200</w:t>
      </w:r>
      <w:r w:rsidRPr="00E541DD">
        <w:rPr>
          <w:rFonts w:eastAsia="Calibri" w:cs="Times New Roman"/>
          <w:color w:val="000000"/>
        </w:rPr>
        <w:tab/>
      </w:r>
      <w:r w:rsidRPr="00E541DD">
        <w:rPr>
          <w:rFonts w:eastAsia="Calibri" w:cs="Times New Roman"/>
          <w:color w:val="000000"/>
        </w:rPr>
        <w:tab/>
        <w:t>4,612,532</w:t>
      </w:r>
    </w:p>
    <w:p w14:paraId="3EA51F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7,117,019</w:t>
      </w:r>
    </w:p>
    <w:p w14:paraId="5FB887B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Tourism – Advertising (fund 3067, appropriation 61800) and Tourism – Operations (fund 3067, appropriation 66200) at the close of the fiscal year 2025 are hereby reappropriated for expenditure during the fiscal year 2026.</w:t>
      </w:r>
    </w:p>
    <w:p w14:paraId="453B5E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19FB1F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Natural Resources</w:t>
      </w:r>
    </w:p>
    <w:p w14:paraId="367AE9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20)</w:t>
      </w:r>
    </w:p>
    <w:p w14:paraId="2452657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3267 FY 2026 Org 0310</w:t>
      </w:r>
    </w:p>
    <w:p w14:paraId="080C12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23BEF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2,826,421</w:t>
      </w:r>
    </w:p>
    <w:p w14:paraId="606534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26,900</w:t>
      </w:r>
    </w:p>
    <w:p w14:paraId="258DAFC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Pricketts Fort State Park</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32400</w:t>
      </w:r>
      <w:r w:rsidRPr="00E541DD">
        <w:rPr>
          <w:rFonts w:eastAsia="Calibri" w:cs="Times New Roman"/>
          <w:color w:val="000000"/>
        </w:rPr>
        <w:tab/>
      </w:r>
      <w:r w:rsidRPr="00E541DD">
        <w:rPr>
          <w:rFonts w:eastAsia="Calibri" w:cs="Times New Roman"/>
          <w:color w:val="000000"/>
        </w:rPr>
        <w:tab/>
        <w:t>106,560</w:t>
      </w:r>
    </w:p>
    <w:p w14:paraId="479C49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Non-Game Wildlife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52700</w:t>
      </w:r>
      <w:r w:rsidRPr="00E541DD">
        <w:rPr>
          <w:rFonts w:eastAsia="Calibri" w:cs="Times New Roman"/>
          <w:color w:val="000000"/>
        </w:rPr>
        <w:tab/>
      </w:r>
      <w:r w:rsidRPr="00E541DD">
        <w:rPr>
          <w:rFonts w:eastAsia="Calibri" w:cs="Times New Roman"/>
          <w:color w:val="000000"/>
        </w:rPr>
        <w:tab/>
        <w:t>488,588</w:t>
      </w:r>
    </w:p>
    <w:p w14:paraId="51C8B46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State Parks and Recreation Advertising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61900</w:t>
      </w:r>
      <w:r w:rsidRPr="00E541DD">
        <w:rPr>
          <w:rFonts w:eastAsia="Calibri" w:cs="Times New Roman"/>
          <w:color w:val="000000"/>
        </w:rPr>
        <w:tab/>
      </w:r>
      <w:r w:rsidRPr="00E541DD">
        <w:rPr>
          <w:rFonts w:eastAsia="Calibri" w:cs="Times New Roman"/>
          <w:color w:val="000000"/>
        </w:rPr>
        <w:tab/>
        <w:t>494,578</w:t>
      </w:r>
    </w:p>
    <w:p w14:paraId="1BBEFA8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3,943,047</w:t>
      </w:r>
    </w:p>
    <w:p w14:paraId="089E4F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Capital Outlay – Parks (fund 3267, appropriation 28800), Non-Game Wildlife (fund 3267, appropriation 52700), and State Parks and Recreation Advertising (fund 3267, appropriation 61900) at the close of the fiscal year 2025 are hereby reappropriated for expenditure during the fiscal year 2026.</w:t>
      </w:r>
    </w:p>
    <w:p w14:paraId="3C5929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53"/>
          <w:type w:val="continuous"/>
          <w:pgSz w:w="12240" w:h="15840"/>
          <w:pgMar w:top="1440" w:right="1440" w:bottom="1440" w:left="1440" w:header="720" w:footer="720" w:gutter="0"/>
          <w:lnNumType w:countBy="1" w:restart="newSection"/>
          <w:cols w:space="720"/>
          <w:titlePg/>
          <w:docGrid w:linePitch="360"/>
        </w:sectPr>
      </w:pPr>
    </w:p>
    <w:p w14:paraId="4394B3C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State Board of Education</w:t>
      </w:r>
    </w:p>
    <w:p w14:paraId="3AC258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18 and 18A)</w:t>
      </w:r>
    </w:p>
    <w:p w14:paraId="4CD852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3951 FY 2026 Org 0402</w:t>
      </w:r>
    </w:p>
    <w:p w14:paraId="21F342B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C534B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Hope Scholarship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30401</w:t>
      </w:r>
      <w:r w:rsidRPr="00E541DD">
        <w:rPr>
          <w:rFonts w:eastAsia="Calibri" w:cs="Times New Roman"/>
          <w:color w:val="000000"/>
        </w:rPr>
        <w:tab/>
        <w:t>$</w:t>
      </w:r>
      <w:r w:rsidRPr="00E541DD">
        <w:rPr>
          <w:rFonts w:eastAsia="Calibri" w:cs="Times New Roman"/>
          <w:color w:val="000000"/>
        </w:rPr>
        <w:tab/>
        <w:t>9,197,431</w:t>
      </w:r>
    </w:p>
    <w:p w14:paraId="728F27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FBI Checks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37200</w:t>
      </w:r>
      <w:r w:rsidRPr="00E541DD">
        <w:rPr>
          <w:rFonts w:eastAsia="Calibri" w:cs="Times New Roman"/>
          <w:color w:val="000000"/>
        </w:rPr>
        <w:tab/>
      </w:r>
      <w:r w:rsidRPr="00E541DD">
        <w:rPr>
          <w:rFonts w:eastAsia="Calibri" w:cs="Times New Roman"/>
          <w:color w:val="000000"/>
        </w:rPr>
        <w:tab/>
        <w:t>127,704</w:t>
      </w:r>
    </w:p>
    <w:p w14:paraId="78F1E0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Vocational Education Equipment Replacement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39300</w:t>
      </w:r>
      <w:r w:rsidRPr="00E541DD">
        <w:rPr>
          <w:rFonts w:eastAsia="Calibri" w:cs="Times New Roman"/>
          <w:color w:val="000000"/>
        </w:rPr>
        <w:tab/>
      </w:r>
      <w:r w:rsidRPr="00E541DD">
        <w:rPr>
          <w:rFonts w:eastAsia="Calibri" w:cs="Times New Roman"/>
          <w:color w:val="000000"/>
        </w:rPr>
        <w:tab/>
        <w:t>800,000</w:t>
      </w:r>
    </w:p>
    <w:p w14:paraId="723F7C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Assessment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39600</w:t>
      </w:r>
      <w:r w:rsidRPr="00E541DD">
        <w:rPr>
          <w:rFonts w:eastAsia="Calibri" w:cs="Times New Roman"/>
          <w:color w:val="000000"/>
        </w:rPr>
        <w:tab/>
      </w:r>
      <w:r w:rsidRPr="00E541DD">
        <w:rPr>
          <w:rFonts w:eastAsia="Calibri" w:cs="Times New Roman"/>
          <w:color w:val="000000"/>
        </w:rPr>
        <w:tab/>
        <w:t>490,439</w:t>
      </w:r>
    </w:p>
    <w:p w14:paraId="089346E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Literacy Project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89900</w:t>
      </w:r>
      <w:r w:rsidRPr="00E541DD">
        <w:rPr>
          <w:rFonts w:eastAsia="Calibri" w:cs="Times New Roman"/>
          <w:color w:val="000000"/>
        </w:rPr>
        <w:tab/>
      </w:r>
      <w:r w:rsidRPr="00E541DD">
        <w:rPr>
          <w:rFonts w:eastAsia="Calibri" w:cs="Times New Roman"/>
          <w:color w:val="000000"/>
        </w:rPr>
        <w:tab/>
        <w:t>700,000</w:t>
      </w:r>
    </w:p>
    <w:p w14:paraId="151469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21</w:t>
      </w:r>
      <w:r w:rsidRPr="00E541DD">
        <w:rPr>
          <w:rFonts w:eastAsia="Calibri" w:cs="Times New Roman"/>
          <w:color w:val="000000"/>
          <w:vertAlign w:val="superscript"/>
        </w:rPr>
        <w:t>st</w:t>
      </w:r>
      <w:r w:rsidRPr="00E541DD">
        <w:rPr>
          <w:rFonts w:eastAsia="Calibri" w:cs="Times New Roman"/>
          <w:color w:val="000000"/>
        </w:rPr>
        <w:t xml:space="preserve"> Century Technology Infrastructure</w:t>
      </w:r>
    </w:p>
    <w:p w14:paraId="4B19B2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Network Tools and Support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93300</w:t>
      </w:r>
      <w:r w:rsidRPr="00E541DD">
        <w:rPr>
          <w:rFonts w:eastAsia="Calibri" w:cs="Times New Roman"/>
          <w:color w:val="000000"/>
        </w:rPr>
        <w:tab/>
      </w:r>
      <w:r w:rsidRPr="00E541DD">
        <w:rPr>
          <w:rFonts w:eastAsia="Calibri" w:cs="Times New Roman"/>
          <w:color w:val="000000"/>
        </w:rPr>
        <w:tab/>
        <w:t>12,683,392</w:t>
      </w:r>
    </w:p>
    <w:p w14:paraId="33D084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23,998,966</w:t>
      </w:r>
    </w:p>
    <w:p w14:paraId="616C6C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Assessment Program (fund 3951, appropriation 39600) and 21</w:t>
      </w:r>
      <w:r w:rsidRPr="00E541DD">
        <w:rPr>
          <w:rFonts w:eastAsia="Calibri" w:cs="Times New Roman"/>
          <w:color w:val="000000"/>
          <w:vertAlign w:val="superscript"/>
        </w:rPr>
        <w:t>st</w:t>
      </w:r>
      <w:r w:rsidRPr="00E541DD">
        <w:rPr>
          <w:rFonts w:eastAsia="Calibri" w:cs="Times New Roman"/>
          <w:color w:val="000000"/>
        </w:rPr>
        <w:t xml:space="preserve"> Century Technology Infrastructure Network Tools and Support (fund 3951, appropriation 93300) at the close of the fiscal year 2025 are hereby reappropriated for expenditure during the fiscal year 2026.</w:t>
      </w:r>
    </w:p>
    <w:p w14:paraId="17893C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6D1115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State Department of Education – </w:t>
      </w:r>
    </w:p>
    <w:p w14:paraId="1D92276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School Building Authority – </w:t>
      </w:r>
    </w:p>
    <w:p w14:paraId="0AFF09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Debt Service Fund</w:t>
      </w:r>
    </w:p>
    <w:p w14:paraId="751438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w:t>
      </w:r>
    </w:p>
    <w:p w14:paraId="23C5473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3963 FY 2026 Org 0404</w:t>
      </w:r>
    </w:p>
    <w:p w14:paraId="624A345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54"/>
          <w:type w:val="continuous"/>
          <w:pgSz w:w="12240" w:h="15840"/>
          <w:pgMar w:top="1440" w:right="1440" w:bottom="1440" w:left="1440" w:header="720" w:footer="720" w:gutter="0"/>
          <w:cols w:space="720"/>
          <w:titlePg/>
          <w:docGrid w:linePitch="360"/>
        </w:sectPr>
      </w:pPr>
    </w:p>
    <w:p w14:paraId="53C6D7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Debt Service – 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31000</w:t>
      </w:r>
      <w:r w:rsidRPr="00E541DD">
        <w:rPr>
          <w:rFonts w:eastAsia="Calibri" w:cs="Times New Roman"/>
          <w:color w:val="000000"/>
        </w:rPr>
        <w:tab/>
        <w:t>$</w:t>
      </w:r>
      <w:r w:rsidRPr="00E541DD">
        <w:rPr>
          <w:rFonts w:eastAsia="Calibri" w:cs="Times New Roman"/>
          <w:color w:val="000000"/>
        </w:rPr>
        <w:tab/>
        <w:t xml:space="preserve">15,234,900 </w:t>
      </w:r>
    </w:p>
    <w:p w14:paraId="0E3CB6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r>
      <w:r w:rsidRPr="00E541DD">
        <w:rPr>
          <w:rFonts w:eastAsia="Calibri" w:cs="Times New Roman"/>
          <w:color w:val="000000"/>
        </w:rPr>
        <w:tab/>
        <w:t>2,765,100</w:t>
      </w:r>
    </w:p>
    <w:p w14:paraId="4A3D96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18,000,000</w:t>
      </w:r>
    </w:p>
    <w:p w14:paraId="37BC4B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School Building Authority shall have the authority to transfer between the above appropriations in accordance with W.V. Code §29-22-18.</w:t>
      </w:r>
    </w:p>
    <w:p w14:paraId="4DAD83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 xml:space="preserve">The above appropriation for Directed Transfer (fund 3963, appropriation 70000) may be transferred to the Department of Education </w:t>
      </w:r>
      <w:r w:rsidRPr="00E541DD">
        <w:rPr>
          <w:rFonts w:eastAsia="Calibri" w:cs="Times New Roman"/>
          <w:i/>
          <w:color w:val="000000"/>
        </w:rPr>
        <w:t xml:space="preserve">– </w:t>
      </w:r>
      <w:r w:rsidRPr="00E541DD">
        <w:rPr>
          <w:rFonts w:eastAsia="Calibri" w:cs="Times New Roman"/>
          <w:color w:val="000000"/>
        </w:rPr>
        <w:t xml:space="preserve">State Board of Education </w:t>
      </w:r>
      <w:r w:rsidRPr="00E541DD">
        <w:rPr>
          <w:rFonts w:eastAsia="Calibri" w:cs="Times New Roman"/>
          <w:i/>
          <w:color w:val="000000"/>
        </w:rPr>
        <w:t xml:space="preserve">– </w:t>
      </w:r>
      <w:r w:rsidRPr="00E541DD">
        <w:rPr>
          <w:rFonts w:eastAsia="Calibri" w:cs="Times New Roman"/>
          <w:color w:val="000000"/>
        </w:rPr>
        <w:t xml:space="preserve">School Building Authority </w:t>
      </w:r>
      <w:r w:rsidRPr="00E541DD">
        <w:rPr>
          <w:rFonts w:eastAsia="Calibri" w:cs="Times New Roman"/>
          <w:i/>
          <w:color w:val="000000"/>
        </w:rPr>
        <w:t>–</w:t>
      </w:r>
      <w:r w:rsidRPr="00E541DD">
        <w:rPr>
          <w:rFonts w:eastAsia="Calibri" w:cs="Times New Roman"/>
          <w:color w:val="000000"/>
        </w:rPr>
        <w:t xml:space="preserve"> School Construction Fund (fund 3952) to be used for school construction and maintenance projects.</w:t>
      </w:r>
    </w:p>
    <w:p w14:paraId="149F76CE"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Culture and History – </w:t>
      </w:r>
    </w:p>
    <w:p w14:paraId="449D82F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Lottery Education Fund</w:t>
      </w:r>
    </w:p>
    <w:p w14:paraId="69B63E8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0F89CA7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3534 FY 2026 Org 0432</w:t>
      </w:r>
    </w:p>
    <w:p w14:paraId="3428EF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p>
    <w:p w14:paraId="217EAA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Huntington Symphony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02700</w:t>
      </w:r>
      <w:r w:rsidRPr="00E541DD">
        <w:rPr>
          <w:rFonts w:eastAsia="Calibri" w:cs="Times New Roman"/>
          <w:color w:val="000000"/>
        </w:rPr>
        <w:tab/>
        <w:t>$</w:t>
      </w:r>
      <w:r w:rsidRPr="00E541DD">
        <w:rPr>
          <w:rFonts w:eastAsia="Calibri" w:cs="Times New Roman"/>
          <w:color w:val="000000"/>
        </w:rPr>
        <w:tab/>
        <w:t>59,000</w:t>
      </w:r>
    </w:p>
    <w:p w14:paraId="136EC2C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Preservation West Virginia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09200</w:t>
      </w:r>
      <w:r w:rsidRPr="00E541DD">
        <w:rPr>
          <w:rFonts w:eastAsia="Calibri" w:cs="Times New Roman"/>
          <w:color w:val="000000"/>
        </w:rPr>
        <w:tab/>
      </w:r>
      <w:r w:rsidRPr="00E541DD">
        <w:rPr>
          <w:rFonts w:eastAsia="Calibri" w:cs="Times New Roman"/>
          <w:color w:val="000000"/>
        </w:rPr>
        <w:tab/>
        <w:t>542,000</w:t>
      </w:r>
    </w:p>
    <w:p w14:paraId="1B32E6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Fairs and Festivals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12200</w:t>
      </w:r>
      <w:r w:rsidRPr="00E541DD">
        <w:rPr>
          <w:rFonts w:eastAsia="Calibri" w:cs="Times New Roman"/>
          <w:color w:val="000000"/>
        </w:rPr>
        <w:tab/>
      </w:r>
      <w:r w:rsidRPr="00E541DD">
        <w:rPr>
          <w:rFonts w:eastAsia="Calibri" w:cs="Times New Roman"/>
          <w:color w:val="000000"/>
        </w:rPr>
        <w:tab/>
        <w:t>1,347,000</w:t>
      </w:r>
    </w:p>
    <w:p w14:paraId="0AC245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Commission for National and Community Service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19300</w:t>
      </w:r>
      <w:r w:rsidRPr="00E541DD">
        <w:rPr>
          <w:rFonts w:eastAsia="Calibri" w:cs="Times New Roman"/>
          <w:color w:val="000000"/>
        </w:rPr>
        <w:tab/>
      </w:r>
      <w:r w:rsidRPr="00E541DD">
        <w:rPr>
          <w:rFonts w:eastAsia="Calibri" w:cs="Times New Roman"/>
          <w:color w:val="000000"/>
        </w:rPr>
        <w:tab/>
        <w:t>396,000</w:t>
      </w:r>
    </w:p>
    <w:p w14:paraId="59FD6A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West Virginia Public Theater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31200</w:t>
      </w:r>
      <w:r w:rsidRPr="00E541DD">
        <w:rPr>
          <w:rFonts w:eastAsia="Calibri" w:cs="Times New Roman"/>
          <w:color w:val="000000"/>
        </w:rPr>
        <w:tab/>
      </w:r>
      <w:r w:rsidRPr="00E541DD">
        <w:rPr>
          <w:rFonts w:eastAsia="Calibri" w:cs="Times New Roman"/>
          <w:color w:val="000000"/>
        </w:rPr>
        <w:tab/>
        <w:t>120,000</w:t>
      </w:r>
    </w:p>
    <w:p w14:paraId="69E78E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Greenbrier Valley Theater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42300</w:t>
      </w:r>
      <w:r w:rsidRPr="00E541DD">
        <w:rPr>
          <w:rFonts w:eastAsia="Calibri" w:cs="Times New Roman"/>
          <w:color w:val="000000"/>
        </w:rPr>
        <w:tab/>
      </w:r>
      <w:r w:rsidRPr="00E541DD">
        <w:rPr>
          <w:rFonts w:eastAsia="Calibri" w:cs="Times New Roman"/>
          <w:color w:val="000000"/>
        </w:rPr>
        <w:tab/>
        <w:t>115,000</w:t>
      </w:r>
    </w:p>
    <w:p w14:paraId="7343DE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Theater Arts of West Virginia</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46400</w:t>
      </w:r>
      <w:r w:rsidRPr="00E541DD">
        <w:rPr>
          <w:rFonts w:eastAsia="Calibri" w:cs="Times New Roman"/>
          <w:color w:val="000000"/>
        </w:rPr>
        <w:tab/>
      </w:r>
      <w:r w:rsidRPr="00E541DD">
        <w:rPr>
          <w:rFonts w:eastAsia="Calibri" w:cs="Times New Roman"/>
          <w:color w:val="000000"/>
        </w:rPr>
        <w:tab/>
        <w:t>90,000</w:t>
      </w:r>
    </w:p>
    <w:p w14:paraId="0DAF56E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Marshall Artists Series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51800</w:t>
      </w:r>
      <w:r w:rsidRPr="00E541DD">
        <w:rPr>
          <w:rFonts w:eastAsia="Calibri" w:cs="Times New Roman"/>
          <w:color w:val="000000"/>
        </w:rPr>
        <w:tab/>
      </w:r>
      <w:r w:rsidRPr="00E541DD">
        <w:rPr>
          <w:rFonts w:eastAsia="Calibri" w:cs="Times New Roman"/>
          <w:color w:val="000000"/>
        </w:rPr>
        <w:tab/>
        <w:t>36,000</w:t>
      </w:r>
    </w:p>
    <w:p w14:paraId="1AA61E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West Virginia State Fair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65700</w:t>
      </w:r>
      <w:r w:rsidRPr="00E541DD">
        <w:rPr>
          <w:rFonts w:eastAsia="Calibri" w:cs="Times New Roman"/>
          <w:color w:val="000000"/>
        </w:rPr>
        <w:tab/>
      </w:r>
      <w:r w:rsidRPr="00E541DD">
        <w:rPr>
          <w:rFonts w:eastAsia="Calibri" w:cs="Times New Roman"/>
          <w:color w:val="000000"/>
        </w:rPr>
        <w:tab/>
        <w:t>31,000</w:t>
      </w:r>
    </w:p>
    <w:p w14:paraId="71ED30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Contemporary American Theater Festival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81100</w:t>
      </w:r>
      <w:r w:rsidRPr="00E541DD">
        <w:rPr>
          <w:rFonts w:eastAsia="Calibri" w:cs="Times New Roman"/>
          <w:color w:val="000000"/>
        </w:rPr>
        <w:tab/>
      </w:r>
      <w:r w:rsidRPr="00E541DD">
        <w:rPr>
          <w:rFonts w:eastAsia="Calibri" w:cs="Times New Roman"/>
          <w:color w:val="000000"/>
        </w:rPr>
        <w:tab/>
        <w:t>57,000</w:t>
      </w:r>
    </w:p>
    <w:p w14:paraId="3364BF5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Independence Hall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81200</w:t>
      </w:r>
      <w:r w:rsidRPr="00E541DD">
        <w:rPr>
          <w:rFonts w:eastAsia="Calibri" w:cs="Times New Roman"/>
          <w:color w:val="000000"/>
        </w:rPr>
        <w:tab/>
      </w:r>
      <w:r w:rsidRPr="00E541DD">
        <w:rPr>
          <w:rFonts w:eastAsia="Calibri" w:cs="Times New Roman"/>
          <w:color w:val="000000"/>
        </w:rPr>
        <w:tab/>
        <w:t>27,000</w:t>
      </w:r>
    </w:p>
    <w:p w14:paraId="3B0D53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Mountain State Forest Festival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86400</w:t>
      </w:r>
      <w:r w:rsidRPr="00E541DD">
        <w:rPr>
          <w:rFonts w:eastAsia="Calibri" w:cs="Times New Roman"/>
          <w:color w:val="000000"/>
        </w:rPr>
        <w:tab/>
      </w:r>
      <w:r w:rsidRPr="00E541DD">
        <w:rPr>
          <w:rFonts w:eastAsia="Calibri" w:cs="Times New Roman"/>
          <w:color w:val="000000"/>
        </w:rPr>
        <w:tab/>
        <w:t>38,000</w:t>
      </w:r>
    </w:p>
    <w:p w14:paraId="0959BDD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WV Symphony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90700</w:t>
      </w:r>
      <w:r w:rsidRPr="00E541DD">
        <w:rPr>
          <w:rFonts w:eastAsia="Calibri" w:cs="Times New Roman"/>
          <w:color w:val="000000"/>
        </w:rPr>
        <w:tab/>
      </w:r>
      <w:r w:rsidRPr="00E541DD">
        <w:rPr>
          <w:rFonts w:eastAsia="Calibri" w:cs="Times New Roman"/>
          <w:color w:val="000000"/>
        </w:rPr>
        <w:tab/>
        <w:t>59,000</w:t>
      </w:r>
    </w:p>
    <w:p w14:paraId="52D37A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Wheeling Symphony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90800</w:t>
      </w:r>
      <w:r w:rsidRPr="00E541DD">
        <w:rPr>
          <w:rFonts w:eastAsia="Calibri" w:cs="Times New Roman"/>
          <w:color w:val="000000"/>
        </w:rPr>
        <w:tab/>
      </w:r>
      <w:r w:rsidRPr="00E541DD">
        <w:rPr>
          <w:rFonts w:eastAsia="Calibri" w:cs="Times New Roman"/>
          <w:color w:val="000000"/>
        </w:rPr>
        <w:tab/>
        <w:t>59,000</w:t>
      </w:r>
    </w:p>
    <w:p w14:paraId="161710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Appalachian Children’s Chorus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91600</w:t>
      </w:r>
      <w:r w:rsidRPr="00E541DD">
        <w:rPr>
          <w:rFonts w:eastAsia="Calibri" w:cs="Times New Roman"/>
          <w:color w:val="000000"/>
        </w:rPr>
        <w:tab/>
      </w:r>
      <w:r w:rsidRPr="00E541DD">
        <w:rPr>
          <w:rFonts w:eastAsia="Calibri" w:cs="Times New Roman"/>
          <w:color w:val="000000"/>
        </w:rPr>
        <w:tab/>
        <w:t>54,000</w:t>
      </w:r>
    </w:p>
    <w:p w14:paraId="0DDA1E3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Culture and History Programs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XXXXX</w:t>
      </w:r>
      <w:r w:rsidRPr="00E541DD">
        <w:rPr>
          <w:rFonts w:eastAsia="Calibri" w:cs="Times New Roman"/>
          <w:color w:val="000000"/>
        </w:rPr>
        <w:tab/>
      </w:r>
      <w:r w:rsidRPr="00E541DD">
        <w:rPr>
          <w:rFonts w:eastAsia="Calibri" w:cs="Times New Roman"/>
          <w:color w:val="000000"/>
        </w:rPr>
        <w:tab/>
        <w:t>190,947</w:t>
      </w:r>
    </w:p>
    <w:p w14:paraId="03C4EF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3,220,947</w:t>
      </w:r>
    </w:p>
    <w:p w14:paraId="352CA52E" w14:textId="77777777" w:rsidR="00E541DD" w:rsidRPr="00E541DD" w:rsidRDefault="00E541DD" w:rsidP="001E44E5">
      <w:pPr>
        <w:jc w:val="both"/>
        <w:rPr>
          <w:rFonts w:eastAsia="Calibri" w:cs="Times New Roman"/>
          <w:color w:val="000000"/>
        </w:rPr>
      </w:pPr>
      <w:r w:rsidRPr="00E541DD">
        <w:rPr>
          <w:rFonts w:eastAsia="Calibri" w:cs="Times New Roman"/>
          <w:color w:val="000000"/>
        </w:rPr>
        <w:tab/>
        <w:t>Any unexpended balances remaining in the appropriations for Preservation West Virginia (fund 3534, appropriation 09200), Fairs and Festivals (fund 3534, appropriation 12200), Commission for National and Community Service (fund 3534, appropriation 19300), Archeological Curation/Capital Improvements (fund 3534, appropriation 24600), Historic Preservation Grants (fund 3534, appropriation 31100), and Grants for Competitive Arts Program (fund 3534, appropriation 62400) at the close of the fiscal year 2025 are hereby reappropriated for expenditure during the fiscal year 2026.</w:t>
      </w:r>
    </w:p>
    <w:p w14:paraId="0CC9B8EB" w14:textId="77777777" w:rsidR="00E541DD" w:rsidRPr="00E541DD" w:rsidRDefault="00E541DD" w:rsidP="001E44E5">
      <w:pPr>
        <w:ind w:firstLine="720"/>
        <w:jc w:val="both"/>
        <w:rPr>
          <w:rFonts w:eastAsia="Calibri" w:cs="Times New Roman"/>
          <w:color w:val="000000"/>
        </w:rPr>
      </w:pPr>
      <w:bookmarkStart w:id="21" w:name="_Hlk195017404"/>
      <w:r w:rsidRPr="00E541DD">
        <w:rPr>
          <w:rFonts w:eastAsia="Calibri" w:cs="Times New Roman"/>
          <w:color w:val="000000"/>
        </w:rPr>
        <w:t>From the above appropriation for Preservation West Virginia (fund 3534, appropriation 09200) funding shall be provided to the</w:t>
      </w:r>
      <w:bookmarkEnd w:id="21"/>
      <w:r w:rsidRPr="00E541DD">
        <w:rPr>
          <w:rFonts w:eastAsia="Calibri" w:cs="Times New Roman"/>
          <w:color w:val="000000"/>
        </w:rPr>
        <w:t xml:space="preserve"> African-American Heritage Family Tree Museum (Fayette)  $2,673, Aracoma Story (Logan) $20,000, Arts Monongahela (Monongalia)  $11,881, Barbour County Arts and Humanities Council (Barbour) $891, Buffalo Creek Memorial (Logan)  $2,970, Carnegie Hall (Greenbrier)  $46,899, Ceredo Historical Society (Wayne)  $1,188, Ceredo Kenova Railroad Museum (Wayne)  $1,188, Ceredo Museum (Wayne) $720, Children's Theatre of Charleston (Kanawha)  $3,500, Chuck Mathena Center (Mercer)  $62,532, Country Music Hall of Fame and Museum (Marion)  $4,159, First Stage Children's Theater Company (Cabell) $1,188, Flannigan Murrell House (Summers)  $3,781, Fort Ashby Fort (Mineral)  $891, Fort New Salem (Harrison)  $2,198, Fort Randolph (Mason)  $2,970, General Adam Stephen Memorial Foundation (Berkeley)  $11,006, Grafton Mother's Day Shrine Committee (Taylor)  $9,029, Hardy County Tour and Crafts Association (Hardy) $11,881, Heartwood in the Hills (Calhoun) $5,040, Henderson Hall (Wood) $20,000, Heritage Farm Museum &amp; Village (Cabell)  $29,703, Historic Fayette Theater (Fayette)  $3,267, Historic Middleway Conservancy (Jefferson)  $594, Jefferson County Black History Preservation Society  (Jefferson) $2,970, Jefferson County Historical Landmark Commission (Jefferson) $4,753, Maddie Carroll House (Cabell)  $4,455, Marshall County Historical Society (Marshall) $5,049, McCoy Theater (Hardy)  $11,881, Memorial Day Patriotic Exercise (Taylor) $20,000, Morgantown Theater Company (Monongalia)  $11,881, Nicholas Old Main Foundation (Nicholas)  $1,188, Norman Dillon Farm Museum (Berkeley)  $5,941, Oil and Gas Museum (Wood) $20,000, Old Opera House Theater Company (Jefferson)  $8,911, Parkersburg Arts Center (Wood)  $11,881, Pocahontas Historic Opera House (Pocahontas) $3,564, Raleigh County All Wars Museum (Raleigh) $5,941, Roane County 4-H and FFA Youth Livestock Program (Roane) $2,970, Robinson Grand Theatre (Harrison) $50,000, Society for the Preservation of McGrew House (Preston)  $2,079, Southern West Virginia Veterans' Museum (Raleigh) $3,393, Summers County Historic Landmark Commission (Summers) $2,970, Those Who Served War Museum (Mercer)  $2,376, Three Rivers Avian Center (Summers)  $5,311, Veterans Committee for Civic Improvement of Huntington (Wayne)  $2,970, West Virginia Museum of Glass (Lewis)  $2,970, West Virginia Music Hall of Fame (Kanawha)  $20,792, YLA Camp Horseshoe (Tucker)  $59,406, Youth Museum of Southern West Virginia (Raleigh)  $7,129</w:t>
      </w:r>
    </w:p>
    <w:p w14:paraId="31C7D5BB" w14:textId="77777777" w:rsidR="00E541DD" w:rsidRPr="00E541DD" w:rsidRDefault="00E541DD" w:rsidP="001E44E5">
      <w:pPr>
        <w:ind w:firstLine="720"/>
        <w:jc w:val="both"/>
        <w:rPr>
          <w:rFonts w:eastAsia="Calibri" w:cs="Times New Roman"/>
          <w:color w:val="000000"/>
        </w:rPr>
      </w:pPr>
      <w:bookmarkStart w:id="22" w:name="_Hlk195017576"/>
      <w:r w:rsidRPr="00E541DD">
        <w:rPr>
          <w:rFonts w:eastAsia="Calibri" w:cs="Times New Roman"/>
          <w:color w:val="000000"/>
        </w:rPr>
        <w:t xml:space="preserve">From the above appropriation for Fairs and Festivals (fund 3534, appropriation 12200) funding shall be provided to </w:t>
      </w:r>
      <w:bookmarkEnd w:id="22"/>
      <w:r w:rsidRPr="00E541DD">
        <w:rPr>
          <w:rFonts w:eastAsia="Calibri" w:cs="Times New Roman"/>
          <w:color w:val="000000"/>
        </w:rPr>
        <w:t>A Princeton 4th (Mercer) $1,800, African-American Cultural Heritage Festival (Jefferson) $4,456, Allegheny Echo (Pocahontas) $6,683, Alpine Festival/Leaf Peepers Festival (Tucker) $6,683, American Civil War (Grant) $3,127, American Legion Post 8 Veterans Day Parade (McDowell) $1,250, Annual Don Redman Heritage Concert &amp; Awards (Jefferson) $938, Antique Market Fair (Lewis) $1,188, Apple Butter Festival (Morgan) $3,564, Armed Forces Day-South Charleston (Kanawha) $2,000, Arthurdale Heritage New Deal Festival (Preston) $2,970, Artists of the New (Fayette) $2,000, Athens Town Fair (Mercer) $1,188, Augusta Fair (Randolph) $2,970, Autumn Harvest Fest (Monroe) $2,448, Back Home Festival (Wetzel) $5,000, Barbour County Fair (Barbour) $14,851, Battelle District Fair (Monongalia) $3,340, Battle of Dry Creek (Greenbrier) $891, Battle of Point Pleasant Memorial Committee (Mason) $2,970, Beckley Honey Festival (Raleigh) $1,710, Beckley Main Street  (Raleigh) $2,000, Belleville Homecoming   (Wood) $11,881, Berkeley County Youth Fair  (Berkeley) $10,990, BEX Arts Festival (Raleigh) $2,000, Black Heritage Festival   (Harrison) $3,564, Black Walnut Festival   (Roane) $5,940, Blacksville VFD Memorial Day Celebration (Monongalia) $1,000, Blast from the Past  (Upshur) $1,440, Boone County Labor Day Celebration  (Boone) $2,376, Boone Day (Kanawha) $1,000, Bradshaw Fall Festival   (McDowell) $1,188, Bramwell Labor Day  (Mercer) $5,000, Brandonville Heritage Day   (Preston) $1,048, Braxton County Fair  (Braxton) $6,832, Braxton County Monster Fest / West Virginia Autumn Festival  (Braxton) $1,000, Brooke County Fair  (Brooke) $2,079, Buckwheat Festival   (Preston) $5,050, Buffalo October Fest  (Putnam) $3,240, Burlington Apple Harvest Auxiliary   (Mineral) $13,821, Burlington Pumpkin Harvest Festival   (Raleigh) $2,970, Burlington Volunteer Fire and Rescue Carnival   (Mineral) $4,000, Burnsville Freedom Festival (Braxton) $1,407, Calhoun County Wood Festival  (Calhoun) $1,188, Campbell's Creek Community Fair   (Kanawha) $2,000, Cape Coalwood Festival Association   (McDowell) $1,485, Capon Bridge Founders Day Festival   (Hampshire) $500, Capon Springs Ruritan 4th of July   (Hampshire) $2,500, Cedar Grove - Annual Fallfest (Kanawha) $2,000, Celebration of America   (Monongalia) $3,564, Chapmanville Apple Butter Festival   (Logan) $684, Chapmanville Fire Department 4th of July   (Logan) $1,782, Charles Town Christmas Festival   (Jefferson) $2,970, Charles Town Heritage Festival   (Jefferson) $2,970, Cherry River Festival   (Nicholas) $3,861, Chester 4th of July Festivities   (Hancock) $2,970, Chilifest West Virginia State Chili Championship   (Cabell) $1,563, Chillin' on the Elk (Kanawha) $1,000, Christmas In Our Town   (Marion) $3,127, Christmas In Our Town   (Wetzel) $2,000, Christmas in Shepherdstown   (Jefferson) $2,376, Christmas in the Park   (Brooke) $2,970, Christmas in the Park   (Logan) $14,851, Christmas on Main Street (Hancock) $11,881, City of Dunbar Critter Dinner   (Kanawha) $6,000, Clay County Golden Delicious Apple Festival  (Clay) $4,158, Clay District Fair  (Monongalia) $3,341, Coal Field Jamboree   (Logan) $20,792, Coalton Days Fair   (Randolph) $4,158, Country Roads Festival (Wetzel) $2,000, Covered Bridge Festival (Marion) $3,000, Craigsville Fall Festival   (Nicholas) $2,079, Cruise into Princeton  (Mercer) $2,160, Culturefest World Music &amp; Arts Festival   (Mercer) $3,200, Day in the Valley - McCutcheon Car Show (Marion) $3,000, Delbarton Homecoming   (Mingo) $2,079, Dirt Days (Mingo) $2,000, East Bank End of Summer Celebration (Kanawha) $2,000, Elbert/Filbert Reunion Festival   (McDowell) $891, Fairview 4th of July Celebration   (Marion) $684, Farmer's Day Festival   (Monroe) $2,330, Fenwick Mountain Old Time Community Festival  (Nicholas) $2,880, FestivALL Charleston   (Kanawha) $12,000, Fly in Festival (Cabell) $5,000, Follansbee Community Days   (Brooke) $4,900, Fort Gay Mountain Heritage Days   (Wayne) $2,970, Fort Henry Days   (Ohio) $3,148, Fort Henry Living History   (Ohio) $1,563, Fort New Salem Spirit of Christmas Festival   (Harrison) $2,432, Frankford Autumnfest   (Greenbrier) $2,970, Franklin Fishing Derby   (Pendleton) $10,709, Freedom Festival (Wood) $8,000, Freshwater Folk Festival   (Greenbrier) $2,970, Friends Auxiliary of W.R. Sharpe Hospital   (Lewis) $2,970, Fund for the Arts-Wine &amp; All that Jazz Festival   (Kanawha) $8,000, Gassaway Days Celebration   (Braxton) $2,970, Gilmer County Farm Show  (Gilmer) $2,376, Great Greenbrier River Race   (Pocahontas) $5,940, Guyandotte Civil War Days   (Cabell) $5,941, Hamlin 4th of July Celebration   (Lincoln) $2,970, Hampshire Civil War Celebration Days   (Hampshire) $684, Hampshire County 4th of July Celebration  (Hampshire) $11,881, Hampshire County Fair  (Hampshire) $5,002, Hampshire County Festival (Hampshire) $2,752, Hardy County Commission - 4th of July  (Hardy) $5,940, Harvest Moon Festival (Wood) $2,000, Hatfield McCoy Matewan Reunion Festival   (Mingo) $12,330, Hatfield McCoy Reunion Festival (Logan) $2,000, Hatfield McCoy Trail National ATV and Dirt Bike Weekend   (Wyoming) $2,970, Head For the Hills Festival (Ritchie) $3,000, Head of the Dragon (McDowell) $1,500, Heritage Craft Festival   (Monroe) $3,000, Hilltop Festival   (Cabell) $1,500, Hinton Railroad Days   (Summers) $4,347, Holly River Festival   (Webster) $891, Hometown Mountain Heritage Festival   (Fayette) $2,432, Hometown Trail Days (McDowell) $1,188, Hundred 4th of July   (Wetzel) $6,207, Huntersville Traditions Day (Pocahontas) $4,000, Iaeger Town Fair   (McDowell) $891, Irish Heritage Festival of West Virginia   (Raleigh) $2,970, Irish Spring Festival   (Lewis) $684, Italian Heritage Festival-Clarksburg   (Harrison) $17,821, Jackson County Fair  (Jackson) $2,970, Jefferson County Fair Association  (Jefferson) $14,851, Jersey Mountain Ruritan Pioneer Days   (Hampshire) $684, John Henry Days Festival   (Monroe) $4,698, Johnnie Johnson Blues and Jazz Festival   (Marion) $2,970, Johnstown Community Fair   (Harrison) $1,485, Junior Heifer Preview Show   (Lewis) $1,188, Keg and Barrel Fest (Mineral) $2,000, Kenova Autumn Festival   (Wayne) $4,377, Kermit Fall Festival   (Mingo) $1,782, King Coal Festival   (Mingo) $2,970, Kingwood Downtown Street Fair and Heritage Days   (Preston) $1,188, Knights of Columbus Irish Road Bowling (Marshall) $3,000, L.Z. Rainelle West Virginia Veterans Reunion   (Greenbrier) $2,970, Larry Joe Harless Center Octoberfest Hatfield McCoy Trail   (Mingo) $5,940, Larry Joe Harless Community Center Spring Middle School Event   (Mingo) $3,000, Last Blast of Summer   (McDowell) $2,970, Lewisburg Shanghai   (Greenbrier) $1,188, Lincoln County Fall Festival  (Lincoln) $4,752, Lincoln County Winterfest  (Lincoln) $3,000, Lindside 4th of July Parade (Monroe) $1,000, Lindside Veterans' Day Parade  (Monroe) $720, Little Levels Heritage Festival   (Pocahontas) $1,188, Lost Creek Community Festival   (Harrison) $4,158, Main Street Arts Festival   (Upshur) $3,127, Main Street Martinsburg Chocolate Fest and Book Fair   (Berkeley) $2,813, Main Street Martinsburg Food Truck Fest (Berkeley) $4,700, Malden Salt Fest  (Kanawha) $3,000, Mannington District Fair (Marion) $3,564, Marmet Labor Day Celebration   (Kanawha) $3,500, Marshall County Antique Power Show  (Marshall) $1,485, Marshall County Fair (Marshall) $3,564, Martinsburg Roundhouse Railfest (Berkeley) $2,000, Mason County Fair  (Mason) $2,970, Matewan Massacre Reenactment   (Mingo) $5,004, Matewan-Magnolia Fair   (Mingo) $15,932, McGrew House History Day   (Preston) $1,188, Meadow Bridge Hometown Festival   (Fayette) $1,000, Meadow River Days Festival   (Greenbrier) $1,782, Mercer County Fair  (Mercer) $1,188, Mercer County Heritage Festival (Mercer) $3,474, Milton Christmas in the Park   (Cabell) $1,485, Milton Old Timey Days  (Cabell) $1,485, Mineral County Veterans Day Parade  (Mineral) $891, Molasses Festival   (Calhoun) $1,188, Monongalia County Fair (Monongalia) $7,250, Moon Over Mountwood Fishing Festival   (Wood) $1,782, Morgan County Fair-History Wagon  (Morgan) $891, Moundsville Bass Festival   (Marshall) $2,376, Moundsville July 4th Celebration   (Marshall) $2,970, Mount Liberty Fall Festival   (Barbour) $1,485, Mountain Heritage Arts and Crafts Festival  (Jefferson) $2,970, Mountain Music Festival   (McDowell) $1,485, Mountain Roots Community Theater (Kanawha) $5,000, Mountain State Apple Harvest Festival   (Berkeley) $4,456, Mountain State Arts &amp; Crafts Fair Cedar Lakes   (Jackson) $26,732, Mountaineer Boys' State (Lewis)  (Lewis) $5,000, Mullens Dogwood Festival   (Wyoming) $4,158, Multi-Cultural Festival of West Virginia   (Kanawha) $12,000, New Cumberland 4th of July   (Hancock) $2,970, New Cumberland Christmas Parade   (Hancock) $1,782, New Martinsville Regatta (Wetzel) $9,000, New Martinsville Vintage Regatta (Wetzel) $5,000, New River Bridge Day Festival   (Fayette) $23,762, Nicholas County Potato Festival  (Nicholas) $5,000, Oak Leaf Festival   (Fayette) $6,253, Oceana Heritage Festival   (Wyoming) $4,000, Oglebay City Park - Festival of Lights   (Ohio) $47,524, Oglebay Festival   (Ohio) $5,940, Ohio County Country Fair  (Ohio) $5,346, Old Brick Playhouse (Randolph) $7,000, Old Central City Fair   (Cabell) $2,970, Old Tyme Christmas   (Jefferson) $1,425, Osage Street Fair (Monongalia) $2,188, Parkersburg Homecoming   (Wood) $8,754, Paw Paw District Fair   (Marion) $2,079, Pax Reunion Committee   (Fayette) $2,970, Pendleton County 4-H Weekend  (Pendleton) $1,188, Petersburg 4th of July Celebration   (Grant) $11,881, Piedmont-Annual Back Street Festival   (Mineral) $2,376, Pinch Reunion   (Kanawha) $5,000, Pine Bluff Fall Festival   (Harrison) $2,376, Pine Grove 4th of July Festival   (Wetzel) $6,058, Pleasants County Agriculture Youth Fair  (Pleasants) $2,970, Pocahontas County Pioneer Days  (Pocahontas) $4,159, Pratt Fall Festival   (Kanawha) $2,500, Princeton Autumnfest   (Mercer) $1,563, Princeton Street Fair   (Mercer) $2,970, Putnam County Fair (Putnam) $2,970, Quartets on Parade   (Hardy) $2,376, Rainelle Fall Festival   (Greenbrier) $3,127, Rand Community Center Festival   (Kanawha) $2,500, Randolph County Community Arts Council  (Randolph) $1,782, Randolph County Fair  (Randolph) $4,158, Randolph County Ramps and Rails  (Randolph) $2,188, Ranson Christmas Festival   (Jefferson) $2,970, Ranson Festival   (Jefferson) $2,970, Renick Liberty Festival   (Greenbrier) $684, Rhododendron Girl's State (Ohio)  (Ohio) $5,941, Ripley 4th of July   (Jackson) $8,910, Ritchie County Pioneer Days  (Ritchie) $684, River City Festival   (Preston) $684, Rivesville Christmas Festival (Marion) $2,000, Rivesville Riverfront Festival (Marion) $2,000, Roane County Agriculture Field Day  (Roane) $1,782, Rock the Park  (Kanawha) $1,500, Rockin New Years Eve (Grant) $2,000, Rowlesburg Labor Day Festival   (Preston) $684, Ruby Summer Concert Series (Monongalia) $2,000, Ruddle Park Jamboree (Pendleton) $2,000, Rupert Country Fling   (Greenbrier) $1,876, Saint Spyridon Greek Festival   (Harrison) $1,485, Salem Apple Butter Festival   (Harrison) $2,376, Shiloh Days (Tyler) (Tyler) $2,000, Sissonville Christmas Festival (Kanawha) $2,000, Sistersville 4th of July   (Tyler) $4,776, Skirmish on the River   (Mingo) $1,250, Smoke on the Water   (Wetzel) $1,782, South Charleston Summerfest   (Kanawha) $7,500, Southern Wayne County Fall Festival  (Wayne) $684, Spirit of Grafton Celebration   (Taylor) $6,240, Spring Mountain Festival (Grant) $2,500, St. Albans City of Lights - December   (Kanawha) $3,000, St. Albans Train Fest  (Kanawha) $6,000, Sternwheel Festival   (Wood) $1,782, STOCO Festival (Raleigh) $1,485, Stonewall Jackson Heritage Arts &amp; Crafts Jubilee    (Lewis) $6,534, Stonewall Jackson's Roundhouse Raid  (Berkeley) $7,200, Strawberry Festival   (Upshur) $17,821, Sylvester Big Coal River Festival  (Boone) $1,944, Tacy Fair   (Barbour) $684, Taste of Parkersburg   (Wood) $2,970, Taylor County Fair  (Taylor) $3,567, Three Rivers Coal Festival   (Marion) $4,604, Thunder on the Tygart - Mothers' Day Celebration   (Taylor) $7,300, Town of Delbarton 4th of July Celebration   (Mingo) $1,782, Town of Fayetteville Heritage Festival   (Fayette) $4,456, Town of Rivesville 4th of July Festival   (Marion) $3,127, Town of Winfield - Putnam County Homecoming (Putnam) $3,240, Treasure Mountain Festival   (Pendleton) $25,000, Tri-County Fair   (Grant) $22,548, Tucker County Arts Festival and Celebration  (Tucker) $10,692, Tucker County Fair  (Tucker) $2,821, Turkey Festival   (Hardy) $1,782, Tyler County Fireworks Celebration (Tyler) $3,000, Upper Kanawha Valley Oktoberfest   (Kanawha) $2,000, Upper Ohio Valley Italian Festival   (Ohio) $7,128, Valley District Fair   (Preston) $2,079, Veterans Welcome Home Celebration   (Cabell) $938, Vietnam Veterans of America # 949 Christmas Party   (Cabell) $684, Volcano Days at Mountwood Park   (Wood) $2,970, War Homecoming Fall Festival   (McDowell) $891, Wardensville Fall Festival   (Hardy) $2,970, Wayne County Fair  (Wayne) $2,970, Wayne County Fall Festival  (Wayne) $2,970, Webster County Fair (Webster) $3,600, Webster County Wood Chopping Festival  (Webster) $8,910, Webster Wild Water Weekend  (Webster) $1,188, Welcome Home Family Day   (Wayne) $1,900, Wellsburg Apple Festival of Brooke County  (Brooke) $2,970, West Virginia Chestnut Festival   (Preston) $684, West Virginia Coal Festival   (Boone) $5,940, West Virginia Dairy Cattle Show   (Lewis) $15,000, West Virginia Dandelion Festival   (Greenbrier) $2,970, West Virginia Day at the Railroad Museum  (Mercer) $1,800, West Virginia Fair and Exposition   (Wood) $4,812, West Virginia Freedom Festival (Logan) $4,456, West Virginia Oil and Gas Festival   (Tyler) $7,500, West Virginia Peach Festival  (Mineral) $5,166, West Virginia Pumpkin Festival   (Cabell) $5,940, West Virginia Rivers and Rails Festival (Pleasants) $1,099, West Virginia State Folk Festival  (Gilmer) $2,970, West Virginia Water Festival  (Summers) $9,144, Wetzel County Autumnfest  (Wetzel) $3,267, Wetzel County Town and Country Days  (Wetzel) $10,098, Wheeling City of Lights   (Ohio) $4,752, Wheeling Vintage Raceboat Regatta (Ohio) $11,881, Whipple Community Action   (Fayette) $1,485, Whitehall Community Event (Marion) $2,000, Winfield Watersports Weekend (Putnam) $3,240, Wirt County Fair  (Wirt) $1,485, Wirt County Pioneer Days  (Wirt) $1,188, Youth Stockman Beef Expo (Lewis) $1,188</w:t>
      </w:r>
    </w:p>
    <w:p w14:paraId="5A5F2FEA" w14:textId="77777777" w:rsidR="00E541DD" w:rsidRPr="00E541DD" w:rsidRDefault="00E541DD" w:rsidP="001E44E5">
      <w:pPr>
        <w:jc w:val="both"/>
        <w:rPr>
          <w:rFonts w:eastAsia="Calibri" w:cs="Arial"/>
          <w:color w:val="000000"/>
        </w:rPr>
      </w:pPr>
      <w:r w:rsidRPr="00E541DD">
        <w:rPr>
          <w:rFonts w:eastAsia="Calibri" w:cs="Times New Roman"/>
          <w:color w:val="000000"/>
        </w:rPr>
        <w:tab/>
        <w:t>Any Fairs and Festivals awards shall be funded in addition to, and not in lieu of, individual grant allocations derived from the Arts Council and Cultural Grant Program allocations.</w:t>
      </w:r>
    </w:p>
    <w:p w14:paraId="10BDFAB4" w14:textId="77777777" w:rsidR="00E541DD" w:rsidRPr="00E541DD" w:rsidRDefault="00E541DD" w:rsidP="001E44E5">
      <w:pPr>
        <w:spacing w:line="456" w:lineRule="auto"/>
        <w:jc w:val="both"/>
        <w:rPr>
          <w:rFonts w:eastAsia="Calibri" w:cs="Times New Roman"/>
          <w:color w:val="000000"/>
        </w:rPr>
        <w:sectPr w:rsidR="00E541DD" w:rsidRPr="00E541DD" w:rsidSect="00E541DD">
          <w:footerReference w:type="default" r:id="rId155"/>
          <w:type w:val="continuous"/>
          <w:pgSz w:w="12240" w:h="15840"/>
          <w:pgMar w:top="1440" w:right="1440" w:bottom="1440" w:left="1440" w:header="720" w:footer="720" w:gutter="0"/>
          <w:lnNumType w:countBy="1" w:restart="newSection"/>
          <w:cols w:space="720"/>
          <w:titlePg/>
          <w:docGrid w:linePitch="360"/>
        </w:sectPr>
      </w:pPr>
    </w:p>
    <w:p w14:paraId="634784E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Division of Culture and History – </w:t>
      </w:r>
    </w:p>
    <w:p w14:paraId="49C3B1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Library Commission –</w:t>
      </w:r>
    </w:p>
    <w:p w14:paraId="738A90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Lottery Education Fund</w:t>
      </w:r>
    </w:p>
    <w:p w14:paraId="25CF86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10)</w:t>
      </w:r>
    </w:p>
    <w:p w14:paraId="256258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3559 FY 2026 Org 0432</w:t>
      </w:r>
    </w:p>
    <w:p w14:paraId="48F97BD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61002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Books and Films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17900</w:t>
      </w:r>
      <w:r w:rsidRPr="00E541DD">
        <w:rPr>
          <w:rFonts w:eastAsia="Calibri" w:cs="Times New Roman"/>
          <w:color w:val="000000"/>
        </w:rPr>
        <w:tab/>
        <w:t>$</w:t>
      </w:r>
      <w:r w:rsidRPr="00E541DD">
        <w:rPr>
          <w:rFonts w:eastAsia="Calibri" w:cs="Times New Roman"/>
          <w:color w:val="000000"/>
        </w:rPr>
        <w:tab/>
        <w:t>360,784</w:t>
      </w:r>
    </w:p>
    <w:p w14:paraId="4F361E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Services to Libraries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18000</w:t>
      </w:r>
      <w:r w:rsidRPr="00E541DD">
        <w:rPr>
          <w:rFonts w:eastAsia="Calibri" w:cs="Times New Roman"/>
          <w:color w:val="000000"/>
        </w:rPr>
        <w:tab/>
      </w:r>
      <w:r w:rsidRPr="00E541DD">
        <w:rPr>
          <w:rFonts w:eastAsia="Calibri" w:cs="Times New Roman"/>
          <w:color w:val="000000"/>
        </w:rPr>
        <w:tab/>
        <w:t>550,000</w:t>
      </w:r>
    </w:p>
    <w:p w14:paraId="6A406B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Grants to Public Libraries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18200</w:t>
      </w:r>
      <w:r w:rsidRPr="00E541DD">
        <w:rPr>
          <w:rFonts w:eastAsia="Calibri" w:cs="Times New Roman"/>
          <w:color w:val="000000"/>
        </w:rPr>
        <w:tab/>
      </w:r>
      <w:r w:rsidRPr="00E541DD">
        <w:rPr>
          <w:rFonts w:eastAsia="Calibri" w:cs="Times New Roman"/>
          <w:color w:val="000000"/>
        </w:rPr>
        <w:tab/>
        <w:t>9,439,571</w:t>
      </w:r>
    </w:p>
    <w:p w14:paraId="44570C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Digital Resources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30900</w:t>
      </w:r>
      <w:r w:rsidRPr="00E541DD">
        <w:rPr>
          <w:rFonts w:eastAsia="Calibri" w:cs="Times New Roman"/>
          <w:color w:val="000000"/>
        </w:rPr>
        <w:tab/>
      </w:r>
      <w:r w:rsidRPr="00E541DD">
        <w:rPr>
          <w:rFonts w:eastAsia="Calibri" w:cs="Times New Roman"/>
          <w:color w:val="000000"/>
        </w:rPr>
        <w:tab/>
        <w:t>219,992</w:t>
      </w:r>
    </w:p>
    <w:p w14:paraId="5A86F7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Infomine Network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88400</w:t>
      </w:r>
      <w:r w:rsidRPr="00E541DD">
        <w:rPr>
          <w:rFonts w:eastAsia="Calibri" w:cs="Times New Roman"/>
          <w:color w:val="000000"/>
        </w:rPr>
        <w:tab/>
      </w:r>
      <w:r w:rsidRPr="00E541DD">
        <w:rPr>
          <w:rFonts w:eastAsia="Calibri" w:cs="Times New Roman"/>
          <w:color w:val="000000"/>
        </w:rPr>
        <w:tab/>
        <w:t>944,715</w:t>
      </w:r>
    </w:p>
    <w:p w14:paraId="06D36B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11,515,062</w:t>
      </w:r>
    </w:p>
    <w:p w14:paraId="77BEF6F0" w14:textId="77777777" w:rsidR="00E541DD" w:rsidRPr="00E541DD" w:rsidRDefault="00E541DD" w:rsidP="001E44E5">
      <w:pPr>
        <w:jc w:val="both"/>
        <w:rPr>
          <w:rFonts w:eastAsia="Calibri" w:cs="Times New Roman"/>
          <w:color w:val="000000"/>
        </w:rPr>
      </w:pPr>
      <w:r w:rsidRPr="00E541DD">
        <w:rPr>
          <w:rFonts w:eastAsia="Calibri" w:cs="Times New Roman"/>
          <w:color w:val="000000"/>
        </w:rPr>
        <w:tab/>
        <w:t>Any unexpended balances remaining in the appropriation for Infomine Network (fund 3559, appropriation 88400) at the close of the fiscal year 2025 are hereby reappropriated for expenditure during the fiscal year 2026.</w:t>
      </w:r>
    </w:p>
    <w:p w14:paraId="741442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p>
    <w:p w14:paraId="4856AE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E541DD" w:rsidRPr="00E541DD" w:rsidSect="00E541DD">
          <w:footerReference w:type="default" r:id="rId156"/>
          <w:type w:val="continuous"/>
          <w:pgSz w:w="12240" w:h="15840"/>
          <w:pgMar w:top="1440" w:right="1440" w:bottom="1440" w:left="1440" w:header="720" w:footer="720" w:gutter="0"/>
          <w:lnNumType w:countBy="1" w:restart="newSection"/>
          <w:cols w:space="720"/>
          <w:titlePg/>
          <w:docGrid w:linePitch="360"/>
        </w:sectPr>
      </w:pPr>
    </w:p>
    <w:p w14:paraId="4082417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Educational Broadcasting Commission</w:t>
      </w:r>
    </w:p>
    <w:p w14:paraId="6016845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10)</w:t>
      </w:r>
    </w:p>
    <w:p w14:paraId="5ADFDF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2928AD">
          <w:type w:val="continuous"/>
          <w:pgSz w:w="12240" w:h="15840"/>
          <w:pgMar w:top="1440" w:right="1440" w:bottom="1440" w:left="1440" w:header="720" w:footer="720" w:gutter="0"/>
          <w:cols w:space="720"/>
          <w:docGrid w:linePitch="360"/>
        </w:sectPr>
      </w:pPr>
      <w:r w:rsidRPr="00E541DD">
        <w:rPr>
          <w:rFonts w:eastAsia="Calibri" w:cs="Times New Roman"/>
          <w:color w:val="000000"/>
        </w:rPr>
        <w:t>Fund 3587 FY 2026 Org 0439</w:t>
      </w:r>
    </w:p>
    <w:p w14:paraId="597E34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Capital Outlay and Maintenance (fund 3587, appropriation 75500) at the close of the fiscal year 2025 is hereby reappropriated for expenditure during the fiscal year 2026.</w:t>
      </w:r>
    </w:p>
    <w:p w14:paraId="59C0103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83B758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Higher Education Policy Commission – </w:t>
      </w:r>
    </w:p>
    <w:p w14:paraId="5C17E06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 xml:space="preserve">Lottery Education – </w:t>
      </w:r>
    </w:p>
    <w:p w14:paraId="1B08CA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 xml:space="preserve">Higher Education Policy Commission – </w:t>
      </w:r>
    </w:p>
    <w:p w14:paraId="3B3A42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i/>
          <w:color w:val="000000"/>
        </w:rPr>
        <w:t>Control Account</w:t>
      </w:r>
    </w:p>
    <w:p w14:paraId="4507ED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Chapters 18B and 18C)</w:t>
      </w:r>
    </w:p>
    <w:p w14:paraId="5C3F027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4925 FY 2026 Org 0441</w:t>
      </w:r>
    </w:p>
    <w:p w14:paraId="784FAF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419553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RHI Program and Site Support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03600</w:t>
      </w:r>
      <w:r w:rsidRPr="00E541DD">
        <w:rPr>
          <w:rFonts w:eastAsia="Calibri" w:cs="Times New Roman"/>
          <w:color w:val="000000"/>
        </w:rPr>
        <w:tab/>
        <w:t>$</w:t>
      </w:r>
      <w:r w:rsidRPr="00E541DD">
        <w:rPr>
          <w:rFonts w:eastAsia="Calibri" w:cs="Times New Roman"/>
          <w:color w:val="000000"/>
        </w:rPr>
        <w:tab/>
        <w:t>1,924,101</w:t>
      </w:r>
    </w:p>
    <w:p w14:paraId="7AE7334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 xml:space="preserve">RHI Program and Site Support – </w:t>
      </w:r>
    </w:p>
    <w:p w14:paraId="12A67D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RHEP Program Administration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03700</w:t>
      </w:r>
      <w:r w:rsidRPr="00E541DD">
        <w:rPr>
          <w:rFonts w:eastAsia="Calibri" w:cs="Times New Roman"/>
          <w:color w:val="000000"/>
        </w:rPr>
        <w:tab/>
      </w:r>
      <w:r w:rsidRPr="00E541DD">
        <w:rPr>
          <w:rFonts w:eastAsia="Calibri" w:cs="Times New Roman"/>
          <w:color w:val="000000"/>
        </w:rPr>
        <w:tab/>
        <w:t>146,653</w:t>
      </w:r>
    </w:p>
    <w:p w14:paraId="181996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RHI Program and Site Support – Grad Med</w:t>
      </w:r>
    </w:p>
    <w:p w14:paraId="28B4459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Ed and Fiscal Oversight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03800</w:t>
      </w:r>
      <w:r w:rsidRPr="00E541DD">
        <w:rPr>
          <w:rFonts w:eastAsia="Calibri" w:cs="Times New Roman"/>
          <w:color w:val="000000"/>
        </w:rPr>
        <w:tab/>
      </w:r>
      <w:r w:rsidRPr="00E541DD">
        <w:rPr>
          <w:rFonts w:eastAsia="Calibri" w:cs="Times New Roman"/>
          <w:color w:val="000000"/>
        </w:rPr>
        <w:tab/>
        <w:t>90,206</w:t>
      </w:r>
    </w:p>
    <w:p w14:paraId="26DEF7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State Doctoral Fellowship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16600</w:t>
      </w:r>
      <w:r w:rsidRPr="00E541DD">
        <w:rPr>
          <w:rFonts w:eastAsia="Calibri" w:cs="Times New Roman"/>
          <w:color w:val="000000"/>
        </w:rPr>
        <w:tab/>
      </w:r>
      <w:r w:rsidRPr="00E541DD">
        <w:rPr>
          <w:rFonts w:eastAsia="Calibri" w:cs="Times New Roman"/>
          <w:color w:val="000000"/>
        </w:rPr>
        <w:tab/>
        <w:t>129,604</w:t>
      </w:r>
    </w:p>
    <w:p w14:paraId="52D302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Health Sciences Scholarship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17600</w:t>
      </w:r>
      <w:r w:rsidRPr="00E541DD">
        <w:rPr>
          <w:rFonts w:eastAsia="Calibri" w:cs="Times New Roman"/>
          <w:color w:val="000000"/>
        </w:rPr>
        <w:tab/>
      </w:r>
      <w:r w:rsidRPr="00E541DD">
        <w:rPr>
          <w:rFonts w:eastAsia="Calibri" w:cs="Times New Roman"/>
          <w:color w:val="000000"/>
        </w:rPr>
        <w:tab/>
        <w:t>226,260</w:t>
      </w:r>
    </w:p>
    <w:p w14:paraId="04211B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Vice Chancellor for Health Sciences –</w:t>
      </w:r>
    </w:p>
    <w:p w14:paraId="053ACA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Rural Health Residency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60100</w:t>
      </w:r>
      <w:r w:rsidRPr="00E541DD">
        <w:rPr>
          <w:rFonts w:eastAsia="Calibri" w:cs="Times New Roman"/>
          <w:color w:val="000000"/>
        </w:rPr>
        <w:tab/>
      </w:r>
      <w:r w:rsidRPr="00E541DD">
        <w:rPr>
          <w:rFonts w:eastAsia="Calibri" w:cs="Times New Roman"/>
          <w:color w:val="000000"/>
        </w:rPr>
        <w:tab/>
        <w:t>62,725</w:t>
      </w:r>
    </w:p>
    <w:p w14:paraId="3B761B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 xml:space="preserve">WV Engineering, Science, and </w:t>
      </w:r>
    </w:p>
    <w:p w14:paraId="3CFADF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Technology Scholarship Program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86800</w:t>
      </w:r>
      <w:r w:rsidRPr="00E541DD">
        <w:rPr>
          <w:rFonts w:eastAsia="Calibri" w:cs="Times New Roman"/>
          <w:color w:val="000000"/>
        </w:rPr>
        <w:tab/>
      </w:r>
      <w:r w:rsidRPr="00E541DD">
        <w:rPr>
          <w:rFonts w:eastAsia="Calibri" w:cs="Times New Roman"/>
          <w:color w:val="000000"/>
        </w:rPr>
        <w:tab/>
        <w:t>452,831</w:t>
      </w:r>
    </w:p>
    <w:p w14:paraId="7F6BAB5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3,032,380</w:t>
      </w:r>
    </w:p>
    <w:p w14:paraId="60999C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RHI Program and Site Support (fund 4925, appropriation 03600), RHI Program and Site Support – Grad Med Ed and Fiscal Oversight (fund 4925, appropriation 03800), State Doctoral Fellowship (fund 4925, appropriation 16600), Health Sciences Scholarship (fund 4925, appropriation 17600), and Vice Chancellor for Health Sciences – Rural Health Residency Program (fund 4925, appropriation 60100) at the close of the fiscal year 2025 are hereby reappropriated for expenditure during the fiscal year 2026.</w:t>
      </w:r>
    </w:p>
    <w:p w14:paraId="000737F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established by W.V. Code §18C-6-1.</w:t>
      </w:r>
    </w:p>
    <w:p w14:paraId="2FFBBF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57"/>
          <w:type w:val="continuous"/>
          <w:pgSz w:w="12240" w:h="15840"/>
          <w:pgMar w:top="1440" w:right="1440" w:bottom="1440" w:left="1440" w:header="720" w:footer="720" w:gutter="0"/>
          <w:lnNumType w:countBy="1" w:restart="newSection"/>
          <w:cols w:space="720"/>
          <w:titlePg/>
          <w:docGrid w:linePitch="360"/>
        </w:sectPr>
      </w:pPr>
    </w:p>
    <w:p w14:paraId="67FCBB7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Community and Technical College – </w:t>
      </w:r>
    </w:p>
    <w:p w14:paraId="65B153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Capital Improvement Fund</w:t>
      </w:r>
    </w:p>
    <w:p w14:paraId="5EE1D0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181630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4908 FY 2026 Org 0442</w:t>
      </w:r>
    </w:p>
    <w:p w14:paraId="263F7D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CB508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Debt Service – 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31000</w:t>
      </w:r>
      <w:r w:rsidRPr="00E541DD">
        <w:rPr>
          <w:rFonts w:eastAsia="Calibri" w:cs="Times New Roman"/>
          <w:color w:val="000000"/>
        </w:rPr>
        <w:tab/>
        <w:t>$</w:t>
      </w:r>
      <w:r w:rsidRPr="00E541DD">
        <w:rPr>
          <w:rFonts w:eastAsia="Calibri" w:cs="Times New Roman"/>
          <w:color w:val="000000"/>
        </w:rPr>
        <w:tab/>
        <w:t>5,000,000</w:t>
      </w:r>
    </w:p>
    <w:p w14:paraId="7812C5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Any unexpended balance remaining in the appropriation for Capital Outlay and Improvements – Total (fund 4908, appropriation 84700) and Capital Improvements </w:t>
      </w:r>
      <w:r w:rsidRPr="00E541DD">
        <w:rPr>
          <w:rFonts w:eastAsia="Calibri" w:cs="Times New Roman"/>
          <w:i/>
          <w:color w:val="000000"/>
        </w:rPr>
        <w:t>–</w:t>
      </w:r>
      <w:r w:rsidRPr="00E541DD">
        <w:rPr>
          <w:rFonts w:eastAsia="Calibri" w:cs="Times New Roman"/>
          <w:color w:val="000000"/>
        </w:rPr>
        <w:t xml:space="preserve"> Total (fund 4908, appropriation 95800) at the close of the fiscal year 2025 is hereby reappropriated for expenditure during the fiscal year 2026.</w:t>
      </w:r>
    </w:p>
    <w:p w14:paraId="0341CE5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Arial"/>
          <w:color w:val="000000"/>
        </w:rPr>
        <w:tab/>
      </w:r>
      <w:r w:rsidRPr="00E541DD">
        <w:rPr>
          <w:rFonts w:eastAsia="Calibri" w:cs="Arial"/>
          <w:color w:val="000000"/>
        </w:rPr>
        <w:tab/>
        <w:t>The total amount of this appropriation shall be paid from the sale of the Series 2017 Community and Technical Colleges Capital Improvement Refunding Revenue Bonds and anticipated interest earnings.</w:t>
      </w:r>
    </w:p>
    <w:p w14:paraId="0E9543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F4BA7A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Higher Education Policy Commission – </w:t>
      </w:r>
    </w:p>
    <w:p w14:paraId="646B58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Lottery Education – </w:t>
      </w:r>
    </w:p>
    <w:p w14:paraId="052E43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West Virginia University – School of Medicine</w:t>
      </w:r>
    </w:p>
    <w:p w14:paraId="5AF260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1F692B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4185 FY 2026 Org 0463</w:t>
      </w:r>
    </w:p>
    <w:p w14:paraId="20A597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58"/>
          <w:type w:val="continuous"/>
          <w:pgSz w:w="12240" w:h="15840"/>
          <w:pgMar w:top="1440" w:right="1440" w:bottom="1440" w:left="1440" w:header="720" w:footer="720" w:gutter="0"/>
          <w:cols w:space="720"/>
          <w:titlePg/>
          <w:docGrid w:linePitch="360"/>
        </w:sectPr>
      </w:pPr>
    </w:p>
    <w:p w14:paraId="0BB399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 xml:space="preserve">WVU Health Sciences – </w:t>
      </w:r>
    </w:p>
    <w:p w14:paraId="04041E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RHI Program and Site Support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03500</w:t>
      </w:r>
      <w:r w:rsidRPr="00E541DD">
        <w:rPr>
          <w:rFonts w:eastAsia="Calibri" w:cs="Times New Roman"/>
          <w:color w:val="000000"/>
        </w:rPr>
        <w:tab/>
        <w:t>$</w:t>
      </w:r>
      <w:r w:rsidRPr="00E541DD">
        <w:rPr>
          <w:rFonts w:eastAsia="Calibri" w:cs="Times New Roman"/>
          <w:color w:val="000000"/>
        </w:rPr>
        <w:tab/>
        <w:t>1,257,402</w:t>
      </w:r>
    </w:p>
    <w:p w14:paraId="2D1CBC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 Public Health Program and</w:t>
      </w:r>
    </w:p>
    <w:p w14:paraId="4275E4D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Health Science Technology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62300</w:t>
      </w:r>
      <w:r w:rsidRPr="00E541DD">
        <w:rPr>
          <w:rFonts w:eastAsia="Calibri" w:cs="Times New Roman"/>
          <w:color w:val="000000"/>
        </w:rPr>
        <w:tab/>
      </w:r>
      <w:r w:rsidRPr="00E541DD">
        <w:rPr>
          <w:rFonts w:eastAsia="Calibri" w:cs="Times New Roman"/>
          <w:color w:val="000000"/>
        </w:rPr>
        <w:tab/>
        <w:t>53,020</w:t>
      </w:r>
    </w:p>
    <w:p w14:paraId="3FD9B3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Health Sciences Career Opportunities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86900</w:t>
      </w:r>
      <w:r w:rsidRPr="00E541DD">
        <w:rPr>
          <w:rFonts w:eastAsia="Calibri" w:cs="Times New Roman"/>
          <w:color w:val="000000"/>
        </w:rPr>
        <w:tab/>
      </w:r>
      <w:r w:rsidRPr="00E541DD">
        <w:rPr>
          <w:rFonts w:eastAsia="Calibri" w:cs="Times New Roman"/>
          <w:color w:val="000000"/>
        </w:rPr>
        <w:tab/>
        <w:t>339,155</w:t>
      </w:r>
    </w:p>
    <w:p w14:paraId="1DC423F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HSTA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87000</w:t>
      </w:r>
      <w:r w:rsidRPr="00E541DD">
        <w:rPr>
          <w:rFonts w:eastAsia="Calibri" w:cs="Times New Roman"/>
          <w:color w:val="000000"/>
        </w:rPr>
        <w:tab/>
      </w:r>
      <w:r w:rsidRPr="00E541DD">
        <w:rPr>
          <w:rFonts w:eastAsia="Calibri" w:cs="Times New Roman"/>
          <w:color w:val="000000"/>
        </w:rPr>
        <w:tab/>
        <w:t>1,919,907</w:t>
      </w:r>
    </w:p>
    <w:p w14:paraId="08A4F21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Center for Excellence in Disabilities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96700</w:t>
      </w:r>
      <w:r w:rsidRPr="00E541DD">
        <w:rPr>
          <w:rFonts w:eastAsia="Calibri" w:cs="Times New Roman"/>
          <w:color w:val="000000"/>
        </w:rPr>
        <w:tab/>
      </w:r>
      <w:r w:rsidRPr="00E541DD">
        <w:rPr>
          <w:rFonts w:eastAsia="Calibri" w:cs="Times New Roman"/>
          <w:color w:val="000000"/>
        </w:rPr>
        <w:tab/>
        <w:t>330,867</w:t>
      </w:r>
    </w:p>
    <w:p w14:paraId="3AE7D5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3,900,351</w:t>
      </w:r>
    </w:p>
    <w:p w14:paraId="6AEF35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at the close of the fiscal year 2025 are hereby reappropriated for expenditure during the fiscal year 2026.</w:t>
      </w:r>
    </w:p>
    <w:p w14:paraId="75D32F8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59"/>
          <w:type w:val="continuous"/>
          <w:pgSz w:w="12240" w:h="15840"/>
          <w:pgMar w:top="1440" w:right="1440" w:bottom="1440" w:left="1440" w:header="720" w:footer="720" w:gutter="0"/>
          <w:lnNumType w:countBy="1" w:restart="newSection"/>
          <w:cols w:space="720"/>
          <w:titlePg/>
          <w:docGrid w:linePitch="360"/>
        </w:sectPr>
      </w:pPr>
    </w:p>
    <w:p w14:paraId="41D2446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Higher Education Policy Commission – </w:t>
      </w:r>
    </w:p>
    <w:p w14:paraId="3A96E3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 xml:space="preserve">Lottery Education – </w:t>
      </w:r>
    </w:p>
    <w:p w14:paraId="49A1CB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Marshall University – School of Medicine</w:t>
      </w:r>
    </w:p>
    <w:p w14:paraId="5EFAD5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18B)</w:t>
      </w:r>
    </w:p>
    <w:p w14:paraId="57D5F8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4896 FY 2026 Org 0471</w:t>
      </w:r>
    </w:p>
    <w:p w14:paraId="469D38A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892FB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Marshall Medical School –</w:t>
      </w:r>
    </w:p>
    <w:p w14:paraId="59BF2E8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RHI Program and Site Support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03300</w:t>
      </w:r>
      <w:r w:rsidRPr="00E541DD">
        <w:rPr>
          <w:rFonts w:eastAsia="Calibri" w:cs="Times New Roman"/>
          <w:color w:val="000000"/>
        </w:rPr>
        <w:tab/>
        <w:t>$</w:t>
      </w:r>
      <w:r w:rsidRPr="00E541DD">
        <w:rPr>
          <w:rFonts w:eastAsia="Calibri" w:cs="Times New Roman"/>
          <w:color w:val="000000"/>
        </w:rPr>
        <w:tab/>
        <w:t>457,532</w:t>
      </w:r>
    </w:p>
    <w:p w14:paraId="1669F4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Vice Chancellor for Health Sciences –</w:t>
      </w:r>
    </w:p>
    <w:p w14:paraId="79CCF0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Rural Health Residency Program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60100</w:t>
      </w:r>
      <w:r w:rsidRPr="00E541DD">
        <w:rPr>
          <w:rFonts w:eastAsia="Calibri" w:cs="Times New Roman"/>
          <w:color w:val="000000"/>
        </w:rPr>
        <w:tab/>
      </w:r>
      <w:r w:rsidRPr="00E541DD">
        <w:rPr>
          <w:rFonts w:eastAsia="Calibri" w:cs="Times New Roman"/>
          <w:color w:val="000000"/>
        </w:rPr>
        <w:tab/>
        <w:t>181,171</w:t>
      </w:r>
    </w:p>
    <w:p w14:paraId="46326A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638,703</w:t>
      </w:r>
    </w:p>
    <w:p w14:paraId="172736F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60"/>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 xml:space="preserve">Any unexpended balances remaining in the appropriations for Marshall Medical School – RHI Program and Site Support (fund 4896, appropriation 03300) and Vice Chancellor for Health Sciences – Rural Health Residency Program (fund 4896, appropriation 60100) at the close of the fiscal year 2025 are hereby reappropriated for expenditure during the fiscal year 2026. </w:t>
      </w:r>
    </w:p>
    <w:p w14:paraId="5673AE7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Bureau of Senior Services – </w:t>
      </w:r>
    </w:p>
    <w:p w14:paraId="2EF9E3A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Lottery Senior Citizens Fund</w:t>
      </w:r>
    </w:p>
    <w:p w14:paraId="43A03D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756E3A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5405 FY 2026 Org 0508</w:t>
      </w:r>
    </w:p>
    <w:p w14:paraId="20C655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3DC406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163,530</w:t>
      </w:r>
    </w:p>
    <w:p w14:paraId="639F12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 and</w:t>
      </w:r>
    </w:p>
    <w:p w14:paraId="689567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86,002</w:t>
      </w:r>
    </w:p>
    <w:p w14:paraId="46BB2EB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15FCBC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332,284</w:t>
      </w:r>
    </w:p>
    <w:p w14:paraId="1BD01C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Local Programs Service Delivery Costs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20000</w:t>
      </w:r>
      <w:r w:rsidRPr="00E541DD">
        <w:rPr>
          <w:rFonts w:eastAsia="Calibri" w:cs="Times New Roman"/>
          <w:color w:val="000000"/>
        </w:rPr>
        <w:tab/>
      </w:r>
      <w:r w:rsidRPr="00E541DD">
        <w:rPr>
          <w:rFonts w:eastAsia="Calibri" w:cs="Times New Roman"/>
          <w:color w:val="000000"/>
        </w:rPr>
        <w:tab/>
        <w:t>2,435,250</w:t>
      </w:r>
    </w:p>
    <w:p w14:paraId="19D3EF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Silver Haired Legislature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20200</w:t>
      </w:r>
      <w:r w:rsidRPr="00E541DD">
        <w:rPr>
          <w:rFonts w:eastAsia="Calibri" w:cs="Times New Roman"/>
          <w:color w:val="000000"/>
        </w:rPr>
        <w:tab/>
      </w:r>
      <w:r w:rsidRPr="00E541DD">
        <w:rPr>
          <w:rFonts w:eastAsia="Calibri" w:cs="Times New Roman"/>
          <w:color w:val="000000"/>
        </w:rPr>
        <w:tab/>
        <w:t>18,500</w:t>
      </w:r>
    </w:p>
    <w:p w14:paraId="7289E0B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Transfer to Division of Human Services for Health Care</w:t>
      </w:r>
    </w:p>
    <w:p w14:paraId="2E7DAB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and Title XIX Waiver for Senior Citizens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53900</w:t>
      </w:r>
      <w:r w:rsidRPr="00E541DD">
        <w:rPr>
          <w:rFonts w:eastAsia="Calibri" w:cs="Times New Roman"/>
          <w:color w:val="000000"/>
        </w:rPr>
        <w:tab/>
      </w:r>
      <w:r w:rsidRPr="00E541DD">
        <w:rPr>
          <w:rFonts w:eastAsia="Calibri" w:cs="Times New Roman"/>
          <w:color w:val="000000"/>
        </w:rPr>
        <w:tab/>
        <w:t>27,986,092</w:t>
      </w:r>
    </w:p>
    <w:p w14:paraId="26165B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Roger Tompkins Alzheimers Respite Care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64300</w:t>
      </w:r>
      <w:r w:rsidRPr="00E541DD">
        <w:rPr>
          <w:rFonts w:eastAsia="Calibri" w:cs="Times New Roman"/>
          <w:color w:val="000000"/>
        </w:rPr>
        <w:tab/>
      </w:r>
      <w:r w:rsidRPr="00E541DD">
        <w:rPr>
          <w:rFonts w:eastAsia="Calibri" w:cs="Times New Roman"/>
          <w:color w:val="000000"/>
        </w:rPr>
        <w:tab/>
        <w:t>2,310,673</w:t>
      </w:r>
    </w:p>
    <w:p w14:paraId="42B937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WV Alzheimers Hotline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72400</w:t>
      </w:r>
      <w:r w:rsidRPr="00E541DD">
        <w:rPr>
          <w:rFonts w:eastAsia="Calibri" w:cs="Times New Roman"/>
          <w:color w:val="000000"/>
        </w:rPr>
        <w:tab/>
      </w:r>
      <w:r w:rsidRPr="00E541DD">
        <w:rPr>
          <w:rFonts w:eastAsia="Calibri" w:cs="Times New Roman"/>
          <w:color w:val="000000"/>
        </w:rPr>
        <w:tab/>
        <w:t>45,000</w:t>
      </w:r>
    </w:p>
    <w:p w14:paraId="56A02D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Regional Aged and Disabled Resource Center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76700</w:t>
      </w:r>
      <w:r w:rsidRPr="00E541DD">
        <w:rPr>
          <w:rFonts w:eastAsia="Calibri" w:cs="Times New Roman"/>
          <w:color w:val="000000"/>
        </w:rPr>
        <w:tab/>
      </w:r>
      <w:r w:rsidRPr="00E541DD">
        <w:rPr>
          <w:rFonts w:eastAsia="Calibri" w:cs="Times New Roman"/>
          <w:color w:val="000000"/>
        </w:rPr>
        <w:tab/>
        <w:t>425,000</w:t>
      </w:r>
    </w:p>
    <w:p w14:paraId="59EBBA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Senior Services Medicaid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87100</w:t>
      </w:r>
      <w:r w:rsidRPr="00E541DD">
        <w:rPr>
          <w:rFonts w:eastAsia="Calibri" w:cs="Times New Roman"/>
          <w:color w:val="000000"/>
        </w:rPr>
        <w:tab/>
      </w:r>
      <w:r w:rsidRPr="00E541DD">
        <w:rPr>
          <w:rFonts w:eastAsia="Calibri" w:cs="Times New Roman"/>
          <w:color w:val="000000"/>
        </w:rPr>
        <w:tab/>
        <w:t>16,400,070</w:t>
      </w:r>
    </w:p>
    <w:p w14:paraId="43546A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Legislative Initiatives for the Elderly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90400</w:t>
      </w:r>
      <w:r w:rsidRPr="00E541DD">
        <w:rPr>
          <w:rFonts w:eastAsia="Calibri" w:cs="Times New Roman"/>
          <w:color w:val="000000"/>
        </w:rPr>
        <w:tab/>
      </w:r>
      <w:r w:rsidRPr="00E541DD">
        <w:rPr>
          <w:rFonts w:eastAsia="Calibri" w:cs="Times New Roman"/>
          <w:color w:val="000000"/>
        </w:rPr>
        <w:tab/>
        <w:t>9,671,239</w:t>
      </w:r>
    </w:p>
    <w:p w14:paraId="1876A3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Long Term Care Ombudsmen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90500</w:t>
      </w:r>
      <w:r w:rsidRPr="00E541DD">
        <w:rPr>
          <w:rFonts w:eastAsia="Calibri" w:cs="Times New Roman"/>
          <w:color w:val="000000"/>
        </w:rPr>
        <w:tab/>
      </w:r>
      <w:r w:rsidRPr="00E541DD">
        <w:rPr>
          <w:rFonts w:eastAsia="Calibri" w:cs="Times New Roman"/>
          <w:color w:val="000000"/>
        </w:rPr>
        <w:tab/>
        <w:t>297,226</w:t>
      </w:r>
    </w:p>
    <w:p w14:paraId="1A5C50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BRIM Premium</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91300</w:t>
      </w:r>
      <w:r w:rsidRPr="00E541DD">
        <w:rPr>
          <w:rFonts w:eastAsia="Calibri" w:cs="Times New Roman"/>
          <w:color w:val="000000"/>
        </w:rPr>
        <w:tab/>
      </w:r>
      <w:r w:rsidRPr="00E541DD">
        <w:rPr>
          <w:rFonts w:eastAsia="Calibri" w:cs="Times New Roman"/>
          <w:color w:val="000000"/>
        </w:rPr>
        <w:tab/>
        <w:t>7,718</w:t>
      </w:r>
    </w:p>
    <w:p w14:paraId="627D85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In-Home Services and Nutrition for Senior Citizens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91700</w:t>
      </w:r>
      <w:r w:rsidRPr="00E541DD">
        <w:rPr>
          <w:rFonts w:eastAsia="Calibri" w:cs="Times New Roman"/>
          <w:color w:val="000000"/>
        </w:rPr>
        <w:tab/>
      </w:r>
      <w:r w:rsidRPr="00E541DD">
        <w:rPr>
          <w:rFonts w:eastAsia="Calibri" w:cs="Times New Roman"/>
          <w:color w:val="000000"/>
        </w:rPr>
        <w:tab/>
        <w:t>6,845,941</w:t>
      </w:r>
    </w:p>
    <w:p w14:paraId="04642D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67,025,525</w:t>
      </w:r>
    </w:p>
    <w:p w14:paraId="124506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 for Senior Citizen Centers and Programs (fund 5405, appropriation 46200) and In-Home Services and Nutrition for Senior Citizens (fund 5405, appropriation 91700) at the close of the fiscal year 2025 are hereby reappropriated for expenditure during the fiscal year 2026.</w:t>
      </w:r>
    </w:p>
    <w:p w14:paraId="7D114A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Included in the above appropriation for Current Expenses (fund 5405, appropriation 13000), is funding to support an in-home direct care workforce registry.</w:t>
      </w:r>
    </w:p>
    <w:p w14:paraId="1B54325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Transfer to the Department of Human Services for Health Care and Title XIX Waiver for Senior Citizens (fund 5405, appropriation 53900) along with the federal moneys generated thereby shall be used for reimbursement for services provided under the program.</w:t>
      </w:r>
    </w:p>
    <w:p w14:paraId="081B1E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61"/>
          <w:type w:val="continuous"/>
          <w:pgSz w:w="12240" w:h="15840"/>
          <w:pgMar w:top="1440" w:right="1440" w:bottom="1440" w:left="1440" w:header="720" w:footer="720" w:gutter="0"/>
          <w:lnNumType w:countBy="1" w:restart="newSection"/>
          <w:cols w:space="720"/>
          <w:titlePg/>
          <w:docGrid w:linePitch="360"/>
        </w:sectPr>
      </w:pPr>
    </w:p>
    <w:p w14:paraId="137C3B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Total TITLE II, Section 4 – Lottery Revenue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157,392,000</w:t>
      </w:r>
    </w:p>
    <w:p w14:paraId="201141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p>
    <w:p w14:paraId="510B09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Sec. 5. Appropriations from state excess lottery revenue fund.</w:t>
      </w:r>
      <w:r w:rsidRPr="00E541DD">
        <w:rPr>
          <w:rFonts w:eastAsia="Calibri" w:cs="Times New Roman"/>
          <w:color w:val="000000"/>
        </w:rPr>
        <w:t xml:space="preserve"> — In accordance with W.V. Code §29-22-18a, §29-22A-10d, §29-22A-10e, §29-22C-27a, and §29-25-22b, the following appropriations shall be deposited and disbursed by the Director of the Lottery to the following accounts in this section in the amounts indicated.</w:t>
      </w:r>
    </w:p>
    <w:p w14:paraId="2F6D7F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After first funding the appropriations required by W.V.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16CFF9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3A10C9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iCs/>
          <w:color w:val="000000"/>
        </w:rPr>
      </w:pPr>
      <w:r w:rsidRPr="00E541DD">
        <w:rPr>
          <w:rFonts w:eastAsia="Calibri" w:cs="Times New Roman"/>
          <w:i/>
          <w:color w:val="000000"/>
        </w:rPr>
        <w:t>Governor’s Office</w:t>
      </w:r>
    </w:p>
    <w:p w14:paraId="146CBA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w:t>
      </w:r>
    </w:p>
    <w:p w14:paraId="2A3F4C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1046 FY 2026 Org 0100</w:t>
      </w:r>
    </w:p>
    <w:p w14:paraId="59736BA2" w14:textId="77777777" w:rsidR="00E541DD" w:rsidRPr="00E541DD" w:rsidRDefault="00E541DD" w:rsidP="001E44E5">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BF501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Publication of Papers and Transition Expenses – Lottery Surplus (fund 1046, appropriation 06600) at the close of the fiscal year 2025 is hereby reappropriated for expenditure during the fiscal year 2026.</w:t>
      </w:r>
    </w:p>
    <w:p w14:paraId="4135B8A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E541DD" w:rsidRPr="00E541DD" w:rsidSect="00E541DD">
          <w:footerReference w:type="default" r:id="rId162"/>
          <w:type w:val="continuous"/>
          <w:pgSz w:w="12240" w:h="15840"/>
          <w:pgMar w:top="1440" w:right="1440" w:bottom="1440" w:left="1440" w:header="720" w:footer="720" w:gutter="0"/>
          <w:lnNumType w:countBy="1" w:restart="newSection"/>
          <w:cols w:space="720"/>
          <w:titlePg/>
          <w:docGrid w:linePitch="360"/>
        </w:sectPr>
      </w:pPr>
    </w:p>
    <w:p w14:paraId="44F96DE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Office of Technology</w:t>
      </w:r>
    </w:p>
    <w:p w14:paraId="2FF925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5A)</w:t>
      </w:r>
    </w:p>
    <w:p w14:paraId="042869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2532 FY 2026 Org 0231</w:t>
      </w:r>
    </w:p>
    <w:p w14:paraId="1D715C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0EA53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Cyber Security (fund 2532, appropriation 99001), Enterprise Data Center (fund 2532, appropriation 99002), and Enterprise Telephony Modernization (fund 2532, appropriation 99003) at the close of the fiscal year 2025 are hereby reappropriated for expenditure during the fiscal year 2026.</w:t>
      </w:r>
    </w:p>
    <w:p w14:paraId="588AEE8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4EE131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Division of Economic Development </w:t>
      </w:r>
    </w:p>
    <w:p w14:paraId="1C5FA6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5B)</w:t>
      </w:r>
    </w:p>
    <w:p w14:paraId="1C896F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3170 FY 2026 Org 0307</w:t>
      </w:r>
    </w:p>
    <w:p w14:paraId="5F8912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89D140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Recreational Grants or Economic Development Loans (fund 3170, appropriation 25300) at the close of the fiscal year 2025 is hereby reappropriated for expenditure during the fiscal year 2026.</w:t>
      </w:r>
    </w:p>
    <w:p w14:paraId="2D16A4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8A3D11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Division of Natural Resources – </w:t>
      </w:r>
    </w:p>
    <w:p w14:paraId="1F9A562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State Park Improvement Fund</w:t>
      </w:r>
    </w:p>
    <w:p w14:paraId="7EE7B9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 xml:space="preserve">Fund 3277 FY 2026 Org 0310    </w:t>
      </w:r>
    </w:p>
    <w:p w14:paraId="1AB16D54" w14:textId="77777777" w:rsidR="00E541DD" w:rsidRPr="00E541DD" w:rsidRDefault="00E541DD" w:rsidP="001E44E5">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 xml:space="preserve">              Excess</w:t>
      </w:r>
    </w:p>
    <w:p w14:paraId="23BBDCB3" w14:textId="77777777" w:rsidR="00E541DD" w:rsidRPr="00E541DD" w:rsidRDefault="00E541DD" w:rsidP="001E44E5">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Appro-</w:t>
      </w:r>
      <w:r w:rsidRPr="00E541DD">
        <w:rPr>
          <w:rFonts w:eastAsia="Calibri" w:cs="Times New Roman"/>
          <w:b/>
          <w:bCs/>
          <w:color w:val="000000"/>
        </w:rPr>
        <w:tab/>
      </w:r>
      <w:r w:rsidRPr="00E541DD">
        <w:rPr>
          <w:rFonts w:eastAsia="Calibri" w:cs="Times New Roman"/>
          <w:b/>
          <w:bCs/>
          <w:color w:val="000000"/>
        </w:rPr>
        <w:tab/>
        <w:t xml:space="preserve">           Lottery</w:t>
      </w:r>
    </w:p>
    <w:p w14:paraId="790E86CE" w14:textId="77777777" w:rsidR="00E541DD" w:rsidRPr="00E541DD" w:rsidRDefault="00E541DD" w:rsidP="001E44E5">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priation</w:t>
      </w:r>
      <w:r w:rsidRPr="00E541DD">
        <w:rPr>
          <w:rFonts w:eastAsia="Calibri" w:cs="Times New Roman"/>
          <w:b/>
          <w:bCs/>
          <w:color w:val="000000"/>
        </w:rPr>
        <w:tab/>
      </w:r>
      <w:r w:rsidRPr="00E541DD">
        <w:rPr>
          <w:rFonts w:eastAsia="Calibri" w:cs="Times New Roman"/>
          <w:b/>
          <w:bCs/>
          <w:color w:val="000000"/>
        </w:rPr>
        <w:tab/>
        <w:t xml:space="preserve">         Funds</w:t>
      </w:r>
      <w:r w:rsidRPr="00E541DD">
        <w:rPr>
          <w:rFonts w:eastAsia="Calibri" w:cs="Times New Roman"/>
          <w:color w:val="000000"/>
        </w:rPr>
        <w:t xml:space="preserve">                                        </w:t>
      </w:r>
    </w:p>
    <w:p w14:paraId="3D568D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t>$</w:t>
      </w:r>
      <w:r w:rsidRPr="00E541DD">
        <w:rPr>
          <w:rFonts w:eastAsia="Calibri" w:cs="Times New Roman"/>
          <w:color w:val="000000"/>
        </w:rPr>
        <w:tab/>
        <w:t>161,200</w:t>
      </w:r>
    </w:p>
    <w:p w14:paraId="3C7EC9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200,000</w:t>
      </w:r>
    </w:p>
    <w:p w14:paraId="670906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23,300</w:t>
      </w:r>
    </w:p>
    <w:p w14:paraId="605C17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Buildings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100,000</w:t>
      </w:r>
    </w:p>
    <w:p w14:paraId="480DD6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Other Assets (R)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1,020,500</w:t>
      </w:r>
    </w:p>
    <w:p w14:paraId="55E2481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1,505,000</w:t>
      </w:r>
    </w:p>
    <w:p w14:paraId="64F3B2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balances remaining in the appropriations for Repairs and Alterations (fund 3277, appropriation 06400), Equipment (fund 3277, appropriation 07000), Unclassified – Total (fund 3277, appropriation 09600), Current Expenses (fund 3277, appropriation 13000), Buildings (fund 3277, appropriation 25800), and Other Assets (fund 3277, appropriation 69000) at the close of the fiscal year 2025 are hereby reappropriated for expenditure during the fiscal year 2026.</w:t>
      </w:r>
    </w:p>
    <w:p w14:paraId="7402A2E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sectPr w:rsidR="00E541DD" w:rsidRPr="00E541DD" w:rsidSect="00E541DD">
          <w:footerReference w:type="default" r:id="rId163"/>
          <w:type w:val="continuous"/>
          <w:pgSz w:w="12240" w:h="15840"/>
          <w:pgMar w:top="1440" w:right="1440" w:bottom="1440" w:left="1440" w:header="720" w:footer="720" w:gutter="0"/>
          <w:lnNumType w:countBy="1" w:restart="newSection"/>
          <w:cols w:space="720"/>
          <w:titlePg/>
          <w:docGrid w:linePitch="360"/>
        </w:sectPr>
      </w:pPr>
    </w:p>
    <w:p w14:paraId="2430F76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 xml:space="preserve">West Virginia Infrastructure Council – </w:t>
      </w:r>
    </w:p>
    <w:p w14:paraId="0590D3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E541DD">
        <w:rPr>
          <w:rFonts w:eastAsia="Calibri" w:cs="Times New Roman"/>
          <w:i/>
          <w:color w:val="000000"/>
        </w:rPr>
        <w:t>West Virginia Infrastructure Transfer Fund</w:t>
      </w:r>
    </w:p>
    <w:p w14:paraId="200944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3390 FY 2026 Org 0316</w:t>
      </w:r>
    </w:p>
    <w:p w14:paraId="1E89E8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BA8D1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t>$</w:t>
      </w:r>
      <w:r w:rsidRPr="00E541DD">
        <w:rPr>
          <w:rFonts w:eastAsia="Calibri" w:cs="Times New Roman"/>
          <w:color w:val="000000"/>
        </w:rPr>
        <w:tab/>
        <w:t>46,000,000</w:t>
      </w:r>
    </w:p>
    <w:p w14:paraId="0673A6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The above appropriation shall be allocated pursuant to W.V. Code §29-22-18d and §31-15-9.</w:t>
      </w:r>
    </w:p>
    <w:p w14:paraId="1DC6BF8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 xml:space="preserve">Department of Education – </w:t>
      </w:r>
    </w:p>
    <w:p w14:paraId="6CADBD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E541DD">
        <w:rPr>
          <w:rFonts w:eastAsia="Calibri" w:cs="Times New Roman"/>
          <w:i/>
          <w:color w:val="000000"/>
        </w:rPr>
        <w:t>School Building Authority</w:t>
      </w:r>
    </w:p>
    <w:p w14:paraId="604FEC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3514 FY 2026 Org 0404</w:t>
      </w:r>
    </w:p>
    <w:p w14:paraId="75283B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3714A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Debt Service - 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31000</w:t>
      </w:r>
      <w:r w:rsidRPr="00E541DD">
        <w:rPr>
          <w:rFonts w:eastAsia="Calibri" w:cs="Times New Roman"/>
          <w:color w:val="000000"/>
        </w:rPr>
        <w:tab/>
        <w:t>$</w:t>
      </w:r>
      <w:r w:rsidRPr="00E541DD">
        <w:rPr>
          <w:rFonts w:eastAsia="Calibri" w:cs="Times New Roman"/>
          <w:color w:val="000000"/>
        </w:rPr>
        <w:tab/>
        <w:t>16,571,230</w:t>
      </w:r>
    </w:p>
    <w:p w14:paraId="4C54AD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r>
      <w:r w:rsidRPr="00E541DD">
        <w:rPr>
          <w:rFonts w:eastAsia="Calibri" w:cs="Times New Roman"/>
          <w:color w:val="000000"/>
        </w:rPr>
        <w:tab/>
        <w:t>2,428,770</w:t>
      </w:r>
    </w:p>
    <w:p w14:paraId="677EEF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19,000,000</w:t>
      </w:r>
    </w:p>
    <w:p w14:paraId="0BB931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School Building Authority shall have the authority to transfer between the above appropriations in accordance with W.V. Code §29-22-18a.</w:t>
      </w:r>
    </w:p>
    <w:p w14:paraId="5A9E22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 xml:space="preserve">The above appropriation for Directed Transfer (fund 3514, appropriation 70000) may be transferred to the Department of Education </w:t>
      </w:r>
      <w:r w:rsidRPr="00E541DD">
        <w:rPr>
          <w:rFonts w:eastAsia="Calibri" w:cs="Times New Roman"/>
          <w:i/>
          <w:color w:val="000000"/>
        </w:rPr>
        <w:t>–</w:t>
      </w:r>
      <w:r w:rsidRPr="00E541DD">
        <w:rPr>
          <w:rFonts w:eastAsia="Calibri" w:cs="Times New Roman"/>
          <w:color w:val="000000"/>
        </w:rPr>
        <w:t xml:space="preserve"> State Board of Education </w:t>
      </w:r>
      <w:r w:rsidRPr="00E541DD">
        <w:rPr>
          <w:rFonts w:eastAsia="Calibri" w:cs="Times New Roman"/>
          <w:i/>
          <w:color w:val="000000"/>
        </w:rPr>
        <w:t>–</w:t>
      </w:r>
      <w:r w:rsidRPr="00E541DD">
        <w:rPr>
          <w:rFonts w:eastAsia="Calibri" w:cs="Times New Roman"/>
          <w:color w:val="000000"/>
        </w:rPr>
        <w:t xml:space="preserve"> School Building Authority </w:t>
      </w:r>
      <w:r w:rsidRPr="00E541DD">
        <w:rPr>
          <w:rFonts w:eastAsia="Calibri" w:cs="Times New Roman"/>
          <w:i/>
          <w:color w:val="000000"/>
        </w:rPr>
        <w:t>–</w:t>
      </w:r>
      <w:r w:rsidRPr="00E541DD">
        <w:rPr>
          <w:rFonts w:eastAsia="Calibri" w:cs="Times New Roman"/>
          <w:color w:val="000000"/>
        </w:rPr>
        <w:t xml:space="preserve"> School Construction Fund (fund 3952) to be used for school construction and maintenance projects.</w:t>
      </w:r>
    </w:p>
    <w:p w14:paraId="7F9EFA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64"/>
          <w:type w:val="continuous"/>
          <w:pgSz w:w="12240" w:h="15840"/>
          <w:pgMar w:top="1440" w:right="1440" w:bottom="1440" w:left="1440" w:header="720" w:footer="720" w:gutter="0"/>
          <w:lnNumType w:countBy="1" w:restart="newSection"/>
          <w:cols w:space="720"/>
          <w:titlePg/>
          <w:docGrid w:linePitch="360"/>
        </w:sectPr>
      </w:pPr>
    </w:p>
    <w:p w14:paraId="110BEDF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Higher Education Policy Commission – </w:t>
      </w:r>
    </w:p>
    <w:p w14:paraId="11B527B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Education Improvement Fund</w:t>
      </w:r>
    </w:p>
    <w:p w14:paraId="6DC1BB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4295 FY 2026 Org 0441</w:t>
      </w:r>
    </w:p>
    <w:p w14:paraId="3C5147C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53BA1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PROMISE Scholarship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80000</w:t>
      </w:r>
      <w:r w:rsidRPr="00E541DD">
        <w:rPr>
          <w:rFonts w:eastAsia="Calibri" w:cs="Times New Roman"/>
          <w:color w:val="000000"/>
        </w:rPr>
        <w:tab/>
        <w:t>$</w:t>
      </w:r>
      <w:r w:rsidRPr="00E541DD">
        <w:rPr>
          <w:rFonts w:eastAsia="Calibri" w:cs="Times New Roman"/>
          <w:color w:val="000000"/>
        </w:rPr>
        <w:tab/>
        <w:t>29,000,000</w:t>
      </w:r>
    </w:p>
    <w:p w14:paraId="2BB11B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shall be transferred to the PROMISE Scholarship Fund (fund 4296) established by W.V. Code §18C-7-7.</w:t>
      </w:r>
    </w:p>
    <w:p w14:paraId="44854E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492872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65"/>
          <w:type w:val="continuous"/>
          <w:pgSz w:w="12240" w:h="15840"/>
          <w:pgMar w:top="1440" w:right="1440" w:bottom="1440" w:left="1440" w:header="720" w:footer="720" w:gutter="0"/>
          <w:lnNumType w:countBy="1" w:restart="newSection"/>
          <w:cols w:space="720"/>
          <w:titlePg/>
          <w:docGrid w:linePitch="360"/>
        </w:sectPr>
      </w:pPr>
    </w:p>
    <w:p w14:paraId="2FAB6A4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Higher Education Policy Commission –</w:t>
      </w:r>
    </w:p>
    <w:p w14:paraId="5E1A24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Higher Education Improvement Fund</w:t>
      </w:r>
    </w:p>
    <w:p w14:paraId="2BF821F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4297 FY 2026 Org 0441</w:t>
      </w:r>
    </w:p>
    <w:p w14:paraId="693CC3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B2B726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t>$</w:t>
      </w:r>
      <w:r w:rsidRPr="00E541DD">
        <w:rPr>
          <w:rFonts w:eastAsia="Calibri" w:cs="Times New Roman"/>
          <w:color w:val="000000"/>
        </w:rPr>
        <w:tab/>
        <w:t>15,000,000</w:t>
      </w:r>
    </w:p>
    <w:p w14:paraId="2CCFC5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Directed Transfer shall be transferred to Higher Education Policy Commission – System – Tuition Fee Capital Improvement Fund (fund 4903) as authorized by Senate Concurrent Resolution No. 41.</w:t>
      </w:r>
    </w:p>
    <w:p w14:paraId="39D337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6FBBAD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Higher Education Policy Commission – </w:t>
      </w:r>
    </w:p>
    <w:p w14:paraId="323B98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Administration –</w:t>
      </w:r>
    </w:p>
    <w:p w14:paraId="334721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Control Account</w:t>
      </w:r>
    </w:p>
    <w:p w14:paraId="4ACD75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4932 FY 2026 Org 0441</w:t>
      </w:r>
    </w:p>
    <w:p w14:paraId="470F69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542E9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Advanced Technology Centers (fund 4932, appropriation 02800) at the close of the fiscal year 2025 is hereby reappropriated for expenditure during the fiscal year 2026.</w:t>
      </w:r>
    </w:p>
    <w:p w14:paraId="62F80031"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F2C556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Human Services</w:t>
      </w:r>
    </w:p>
    <w:p w14:paraId="42D45490"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9, 48, and 49)</w:t>
      </w:r>
    </w:p>
    <w:p w14:paraId="66BCE87C"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w:t>
      </w:r>
      <w:r w:rsidRPr="00E541DD">
        <w:rPr>
          <w:rFonts w:eastAsia="Calibri" w:cs="Times New Roman"/>
          <w:i/>
          <w:color w:val="000000"/>
        </w:rPr>
        <w:t xml:space="preserve"> </w:t>
      </w:r>
      <w:r w:rsidRPr="00E541DD">
        <w:rPr>
          <w:rFonts w:eastAsia="Calibri" w:cs="Times New Roman"/>
          <w:color w:val="000000"/>
        </w:rPr>
        <w:t>5365 FY 2026 Org 0511</w:t>
      </w:r>
    </w:p>
    <w:p w14:paraId="782FC485"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66"/>
          <w:type w:val="continuous"/>
          <w:pgSz w:w="12240" w:h="15840"/>
          <w:pgMar w:top="1440" w:right="1440" w:bottom="1440" w:left="1440" w:header="720" w:footer="720" w:gutter="0"/>
          <w:cols w:space="720"/>
          <w:titlePg/>
          <w:docGrid w:linePitch="360"/>
        </w:sectPr>
      </w:pPr>
    </w:p>
    <w:p w14:paraId="5B931C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Medical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18900</w:t>
      </w:r>
      <w:r w:rsidRPr="00E541DD">
        <w:rPr>
          <w:rFonts w:eastAsia="Calibri" w:cs="Times New Roman"/>
          <w:color w:val="000000"/>
        </w:rPr>
        <w:tab/>
        <w:t>$</w:t>
      </w:r>
      <w:r w:rsidRPr="00E541DD">
        <w:rPr>
          <w:rFonts w:eastAsia="Calibri" w:cs="Times New Roman"/>
          <w:color w:val="000000"/>
        </w:rPr>
        <w:tab/>
        <w:t>80,805,007</w:t>
      </w:r>
    </w:p>
    <w:p w14:paraId="35BD04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F572AF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Corrections and Rehabilitation – </w:t>
      </w:r>
    </w:p>
    <w:p w14:paraId="3E1710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Correctional Units</w:t>
      </w:r>
    </w:p>
    <w:p w14:paraId="15D48A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15A)</w:t>
      </w:r>
    </w:p>
    <w:p w14:paraId="15C3F0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6283 FY 2026 Org 0608</w:t>
      </w:r>
    </w:p>
    <w:p w14:paraId="18EF2B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E541DD" w:rsidRPr="00E541DD" w:rsidSect="00E541DD">
          <w:footerReference w:type="default" r:id="rId167"/>
          <w:type w:val="continuous"/>
          <w:pgSz w:w="12240" w:h="15840"/>
          <w:pgMar w:top="1440" w:right="1440" w:bottom="1440" w:left="1440" w:header="720" w:footer="720" w:gutter="0"/>
          <w:cols w:space="720"/>
          <w:titlePg/>
          <w:docGrid w:linePitch="360"/>
        </w:sectPr>
      </w:pPr>
    </w:p>
    <w:p w14:paraId="2A52B0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Any unexpended balance remaining in the appropriation for Capital Outlay and Maintenance (fund 6283, appropriation 75500) at the close of the fiscal year 2025 is hereby reappropriated for expenditure during the fiscal year 2026.</w:t>
      </w:r>
    </w:p>
    <w:p w14:paraId="4145C8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D180E1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Lottery Commission – </w:t>
      </w:r>
    </w:p>
    <w:p w14:paraId="0EE03A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General Purpose Account</w:t>
      </w:r>
    </w:p>
    <w:p w14:paraId="4B4087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7206 FY 2026 Org 0705</w:t>
      </w:r>
    </w:p>
    <w:p w14:paraId="059B6D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6B287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General Revenue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70011</w:t>
      </w:r>
      <w:r w:rsidRPr="00E541DD">
        <w:rPr>
          <w:rFonts w:eastAsia="Calibri" w:cs="Times New Roman"/>
          <w:color w:val="000000"/>
        </w:rPr>
        <w:tab/>
        <w:t>$</w:t>
      </w:r>
      <w:r w:rsidRPr="00E541DD">
        <w:rPr>
          <w:rFonts w:eastAsia="Calibri" w:cs="Times New Roman"/>
          <w:color w:val="000000"/>
        </w:rPr>
        <w:tab/>
        <w:t>65,000,000</w:t>
      </w:r>
    </w:p>
    <w:p w14:paraId="7A0416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 xml:space="preserve">The above appropriation shall be transferred to the General Revenue Fund as determined by the Director of the Lottery in accordance with W.V. Code §29-22-18a. </w:t>
      </w:r>
    </w:p>
    <w:p w14:paraId="09D8970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Lottery Commission – </w:t>
      </w:r>
    </w:p>
    <w:p w14:paraId="55261E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Refundable Credit</w:t>
      </w:r>
    </w:p>
    <w:p w14:paraId="326C776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7207 FY 2026 Org 0705</w:t>
      </w:r>
    </w:p>
    <w:p w14:paraId="062E7E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0B879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t>$</w:t>
      </w:r>
      <w:r w:rsidRPr="00E541DD">
        <w:rPr>
          <w:rFonts w:eastAsia="Calibri" w:cs="Times New Roman"/>
          <w:color w:val="000000"/>
        </w:rPr>
        <w:tab/>
        <w:t>10,000,000</w:t>
      </w:r>
    </w:p>
    <w:p w14:paraId="0021A9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shall be transferred to the General Revenue Fund to provide reimbursement for the refundable credit allowable under W.V. Code §11-21-21.  The amount of the required transfer shall be determined solely by the State Tax Commissioner and shall be completed by the Director of the Lottery upon the Commissioner’s request.</w:t>
      </w:r>
    </w:p>
    <w:p w14:paraId="2670C6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F6DBB0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Lottery Commission – </w:t>
      </w:r>
    </w:p>
    <w:p w14:paraId="3FACD8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Distributions to Statutory Funds and Purposes</w:t>
      </w:r>
    </w:p>
    <w:p w14:paraId="64E77D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7213 FY 2026 Org 0705</w:t>
      </w:r>
    </w:p>
    <w:p w14:paraId="1FCFEA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68"/>
          <w:type w:val="continuous"/>
          <w:pgSz w:w="12240" w:h="15840"/>
          <w:pgMar w:top="1440" w:right="1440" w:bottom="1440" w:left="1440" w:header="720" w:footer="720" w:gutter="0"/>
          <w:cols w:space="720"/>
          <w:titlePg/>
          <w:docGrid w:linePitch="360"/>
        </w:sectPr>
      </w:pPr>
    </w:p>
    <w:p w14:paraId="0676ED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Parking Garage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70001</w:t>
      </w:r>
      <w:r w:rsidRPr="00E541DD">
        <w:rPr>
          <w:rFonts w:eastAsia="Calibri" w:cs="Times New Roman"/>
          <w:color w:val="000000"/>
        </w:rPr>
        <w:tab/>
        <w:t>$</w:t>
      </w:r>
      <w:r w:rsidRPr="00E541DD">
        <w:rPr>
          <w:rFonts w:eastAsia="Calibri" w:cs="Times New Roman"/>
          <w:color w:val="000000"/>
        </w:rPr>
        <w:tab/>
        <w:t>300,000</w:t>
      </w:r>
    </w:p>
    <w:p w14:paraId="1B8663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2004 Capitol Complex Parking Garage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70002</w:t>
      </w:r>
      <w:r w:rsidRPr="00E541DD">
        <w:rPr>
          <w:rFonts w:eastAsia="Calibri" w:cs="Times New Roman"/>
          <w:color w:val="000000"/>
        </w:rPr>
        <w:tab/>
      </w:r>
      <w:r w:rsidRPr="00E541DD">
        <w:rPr>
          <w:rFonts w:eastAsia="Calibri" w:cs="Times New Roman"/>
          <w:color w:val="000000"/>
        </w:rPr>
        <w:tab/>
        <w:t>116,478</w:t>
      </w:r>
    </w:p>
    <w:p w14:paraId="0DA89E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Capitol Dome and Improvements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70003</w:t>
      </w:r>
      <w:r w:rsidRPr="00E541DD">
        <w:rPr>
          <w:rFonts w:eastAsia="Calibri" w:cs="Times New Roman"/>
          <w:color w:val="000000"/>
        </w:rPr>
        <w:tab/>
      </w:r>
      <w:r w:rsidRPr="00E541DD">
        <w:rPr>
          <w:rFonts w:eastAsia="Calibri" w:cs="Times New Roman"/>
          <w:color w:val="000000"/>
        </w:rPr>
        <w:tab/>
        <w:t>1,096,256</w:t>
      </w:r>
    </w:p>
    <w:p w14:paraId="18D3C43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Capitol Renovation and Improvement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70004</w:t>
      </w:r>
      <w:r w:rsidRPr="00E541DD">
        <w:rPr>
          <w:rFonts w:eastAsia="Calibri" w:cs="Times New Roman"/>
          <w:color w:val="000000"/>
        </w:rPr>
        <w:tab/>
      </w:r>
      <w:r w:rsidRPr="00E541DD">
        <w:rPr>
          <w:rFonts w:eastAsia="Calibri" w:cs="Times New Roman"/>
          <w:color w:val="000000"/>
        </w:rPr>
        <w:tab/>
        <w:t>2,381,252</w:t>
      </w:r>
    </w:p>
    <w:p w14:paraId="0F1B90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Economic Development Promotion and</w:t>
      </w:r>
    </w:p>
    <w:p w14:paraId="2F8D11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 xml:space="preserve">Closing Fund </w:t>
      </w:r>
      <w:r w:rsidRPr="00E541DD">
        <w:rPr>
          <w:rFonts w:eastAsia="Calibri" w:cs="Times New Roman"/>
          <w:i/>
          <w:color w:val="000000"/>
        </w:rPr>
        <w:t>–</w:t>
      </w:r>
      <w:r w:rsidRPr="00E541DD">
        <w:rPr>
          <w:rFonts w:eastAsia="Calibri" w:cs="Times New Roman"/>
          <w:color w:val="000000"/>
        </w:rPr>
        <w:t xml:space="preserve">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70005</w:t>
      </w:r>
      <w:r w:rsidRPr="00E541DD">
        <w:rPr>
          <w:rFonts w:eastAsia="Calibri" w:cs="Times New Roman"/>
          <w:color w:val="000000"/>
        </w:rPr>
        <w:tab/>
      </w:r>
      <w:r w:rsidRPr="00E541DD">
        <w:rPr>
          <w:rFonts w:eastAsia="Calibri" w:cs="Times New Roman"/>
          <w:color w:val="000000"/>
        </w:rPr>
        <w:tab/>
        <w:t>1,298,864</w:t>
      </w:r>
    </w:p>
    <w:p w14:paraId="51F7AA2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Research Challenge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70006</w:t>
      </w:r>
      <w:r w:rsidRPr="00E541DD">
        <w:rPr>
          <w:rFonts w:eastAsia="Calibri" w:cs="Times New Roman"/>
          <w:color w:val="000000"/>
        </w:rPr>
        <w:tab/>
      </w:r>
      <w:r w:rsidRPr="00E541DD">
        <w:rPr>
          <w:rFonts w:eastAsia="Calibri" w:cs="Times New Roman"/>
          <w:color w:val="000000"/>
        </w:rPr>
        <w:tab/>
        <w:t>1,731,820</w:t>
      </w:r>
    </w:p>
    <w:p w14:paraId="254801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Tourism Promotion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70007</w:t>
      </w:r>
      <w:r w:rsidRPr="00E541DD">
        <w:rPr>
          <w:rFonts w:eastAsia="Calibri" w:cs="Times New Roman"/>
          <w:color w:val="000000"/>
        </w:rPr>
        <w:tab/>
      </w:r>
      <w:r w:rsidRPr="00E541DD">
        <w:rPr>
          <w:rFonts w:eastAsia="Calibri" w:cs="Times New Roman"/>
          <w:color w:val="000000"/>
        </w:rPr>
        <w:tab/>
        <w:t>4,808,142</w:t>
      </w:r>
    </w:p>
    <w:p w14:paraId="5664AE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Cultural Facilities and Capital Resources Matching</w:t>
      </w:r>
    </w:p>
    <w:p w14:paraId="6F8BD05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Grant Program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70008</w:t>
      </w:r>
      <w:r w:rsidRPr="00E541DD">
        <w:rPr>
          <w:rFonts w:eastAsia="Calibri" w:cs="Times New Roman"/>
          <w:color w:val="000000"/>
        </w:rPr>
        <w:tab/>
      </w:r>
      <w:r w:rsidRPr="00E541DD">
        <w:rPr>
          <w:rFonts w:eastAsia="Calibri" w:cs="Times New Roman"/>
          <w:color w:val="000000"/>
        </w:rPr>
        <w:tab/>
        <w:t>1,500,000</w:t>
      </w:r>
    </w:p>
    <w:p w14:paraId="61C49D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State Debt Reduction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70010</w:t>
      </w:r>
      <w:r w:rsidRPr="00E541DD">
        <w:rPr>
          <w:rFonts w:eastAsia="Calibri" w:cs="Times New Roman"/>
          <w:color w:val="000000"/>
        </w:rPr>
        <w:tab/>
      </w:r>
      <w:r w:rsidRPr="00E541DD">
        <w:rPr>
          <w:rFonts w:eastAsia="Calibri" w:cs="Times New Roman"/>
          <w:color w:val="000000"/>
        </w:rPr>
        <w:tab/>
        <w:t>20,000,000</w:t>
      </w:r>
    </w:p>
    <w:p w14:paraId="4EE8A4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General Revenue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70011</w:t>
      </w:r>
      <w:r w:rsidRPr="00E541DD">
        <w:rPr>
          <w:rFonts w:eastAsia="Calibri" w:cs="Times New Roman"/>
          <w:color w:val="000000"/>
        </w:rPr>
        <w:tab/>
      </w:r>
      <w:r w:rsidRPr="00E541DD">
        <w:rPr>
          <w:rFonts w:eastAsia="Calibri" w:cs="Times New Roman"/>
          <w:color w:val="000000"/>
        </w:rPr>
        <w:tab/>
        <w:t>1,167,799</w:t>
      </w:r>
    </w:p>
    <w:p w14:paraId="4E0D59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West Virginia Racing Commission Racetrack</w:t>
      </w:r>
    </w:p>
    <w:p w14:paraId="712A49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Video Lottery Account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70012</w:t>
      </w:r>
      <w:r w:rsidRPr="00E541DD">
        <w:rPr>
          <w:rFonts w:eastAsia="Calibri" w:cs="Times New Roman"/>
          <w:color w:val="000000"/>
        </w:rPr>
        <w:tab/>
      </w:r>
      <w:r w:rsidRPr="00E541DD">
        <w:rPr>
          <w:rFonts w:eastAsia="Calibri" w:cs="Times New Roman"/>
          <w:color w:val="000000"/>
        </w:rPr>
        <w:tab/>
        <w:t>3,463,637</w:t>
      </w:r>
    </w:p>
    <w:p w14:paraId="7E51E7D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Historic Resort Hotel Fund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70013</w:t>
      </w:r>
      <w:r w:rsidRPr="00E541DD">
        <w:rPr>
          <w:rFonts w:eastAsia="Calibri" w:cs="Times New Roman"/>
          <w:color w:val="000000"/>
        </w:rPr>
        <w:tab/>
      </w:r>
      <w:r w:rsidRPr="00E541DD">
        <w:rPr>
          <w:rFonts w:eastAsia="Calibri" w:cs="Times New Roman"/>
          <w:color w:val="000000"/>
        </w:rPr>
        <w:tab/>
        <w:t>24,010</w:t>
      </w:r>
    </w:p>
    <w:p w14:paraId="273752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Licensed Racetrack Regular Purse Fund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70014</w:t>
      </w:r>
      <w:r w:rsidRPr="00E541DD">
        <w:rPr>
          <w:rFonts w:eastAsia="Calibri" w:cs="Times New Roman"/>
          <w:color w:val="000000"/>
        </w:rPr>
        <w:tab/>
      </w:r>
      <w:r w:rsidRPr="00E541DD">
        <w:rPr>
          <w:rFonts w:eastAsia="Calibri" w:cs="Times New Roman"/>
          <w:color w:val="000000"/>
        </w:rPr>
        <w:tab/>
        <w:t>22,383,247</w:t>
      </w:r>
    </w:p>
    <w:p w14:paraId="1055C8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60,271,505</w:t>
      </w:r>
    </w:p>
    <w:p w14:paraId="45FA9A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69"/>
          <w:type w:val="continuous"/>
          <w:pgSz w:w="12240" w:h="15840"/>
          <w:pgMar w:top="1440" w:right="1440" w:bottom="1440" w:left="1440" w:header="720" w:footer="720" w:gutter="0"/>
          <w:lnNumType w:countBy="1" w:restart="newSection"/>
          <w:cols w:space="720"/>
          <w:titlePg/>
          <w:docGrid w:linePitch="360"/>
        </w:sectPr>
      </w:pPr>
    </w:p>
    <w:p w14:paraId="39F457E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Racing Commission</w:t>
      </w:r>
    </w:p>
    <w:p w14:paraId="6DDD5D2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7308 FY 2026 Org 0707</w:t>
      </w:r>
    </w:p>
    <w:p w14:paraId="604BCDB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7203EB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Special Breeders Compensation</w:t>
      </w:r>
    </w:p>
    <w:p w14:paraId="0B12229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(W.V. Code §29-22-18a, subsection (I))</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21800</w:t>
      </w:r>
      <w:r w:rsidRPr="00E541DD">
        <w:rPr>
          <w:rFonts w:eastAsia="Calibri" w:cs="Times New Roman"/>
          <w:color w:val="000000"/>
        </w:rPr>
        <w:tab/>
        <w:t>$</w:t>
      </w:r>
      <w:r w:rsidRPr="00E541DD">
        <w:rPr>
          <w:rFonts w:eastAsia="Calibri" w:cs="Times New Roman"/>
          <w:color w:val="000000"/>
        </w:rPr>
        <w:tab/>
        <w:t xml:space="preserve">2,000,000 </w:t>
      </w:r>
    </w:p>
    <w:p w14:paraId="51C67C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69EA0E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Economic Development Authority –</w:t>
      </w:r>
    </w:p>
    <w:p w14:paraId="4E8FAD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Cacapon and Beech Fork State Parks –</w:t>
      </w:r>
    </w:p>
    <w:p w14:paraId="791098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Lottery Revenue Debt Service</w:t>
      </w:r>
    </w:p>
    <w:p w14:paraId="0CC55D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9067 FY 2026 Org 0944</w:t>
      </w:r>
    </w:p>
    <w:p w14:paraId="0AAD7E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CDA27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Debt Service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04000</w:t>
      </w:r>
      <w:r w:rsidRPr="00E541DD">
        <w:rPr>
          <w:rFonts w:eastAsia="Calibri" w:cs="Times New Roman"/>
          <w:color w:val="000000"/>
        </w:rPr>
        <w:tab/>
        <w:t>$</w:t>
      </w:r>
      <w:r w:rsidRPr="00E541DD">
        <w:rPr>
          <w:rFonts w:eastAsia="Calibri" w:cs="Times New Roman"/>
          <w:color w:val="000000"/>
        </w:rPr>
        <w:tab/>
        <w:t>2,032,000</w:t>
      </w:r>
    </w:p>
    <w:p w14:paraId="181DB1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70"/>
          <w:type w:val="continuous"/>
          <w:pgSz w:w="12240" w:h="15840"/>
          <w:pgMar w:top="1440" w:right="1440" w:bottom="1440" w:left="1440" w:header="720" w:footer="720" w:gutter="0"/>
          <w:lnNumType w:countBy="1" w:restart="newSection"/>
          <w:cols w:space="720"/>
          <w:titlePg/>
          <w:docGrid w:linePitch="360"/>
        </w:sectPr>
      </w:pPr>
    </w:p>
    <w:p w14:paraId="463AF81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Economic Development Authority – </w:t>
      </w:r>
    </w:p>
    <w:p w14:paraId="5F4D46E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State Parks Lottery Revenue Debt Service Fund</w:t>
      </w:r>
    </w:p>
    <w:p w14:paraId="32A6DC7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9068 FY 2026 Org 0944</w:t>
      </w:r>
    </w:p>
    <w:p w14:paraId="4665CB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A34462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Debt Service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04000</w:t>
      </w:r>
      <w:r w:rsidRPr="00E541DD">
        <w:rPr>
          <w:rFonts w:eastAsia="Calibri" w:cs="Times New Roman"/>
          <w:color w:val="000000"/>
        </w:rPr>
        <w:tab/>
        <w:t>$</w:t>
      </w:r>
      <w:r w:rsidRPr="00E541DD">
        <w:rPr>
          <w:rFonts w:eastAsia="Calibri" w:cs="Times New Roman"/>
          <w:color w:val="000000"/>
        </w:rPr>
        <w:tab/>
        <w:t>4,395,000</w:t>
      </w:r>
    </w:p>
    <w:p w14:paraId="5273F41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45684A2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Total TITLE II, Section 5 – Excess Lottery Funds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335,008,512</w:t>
      </w:r>
    </w:p>
    <w:p w14:paraId="4CF2C4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continuous"/>
          <w:cols w:space="720"/>
          <w:titlePg/>
          <w:docGrid w:linePitch="360"/>
        </w:sectPr>
      </w:pPr>
    </w:p>
    <w:p w14:paraId="1869D4D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b/>
          <w:color w:val="000000"/>
        </w:rPr>
        <w:tab/>
      </w:r>
      <w:r w:rsidRPr="00E541DD">
        <w:rPr>
          <w:rFonts w:eastAsia="Calibri" w:cs="Times New Roman"/>
          <w:b/>
          <w:color w:val="000000"/>
        </w:rPr>
        <w:tab/>
        <w:t>Sec. 6. Appropriations of federal funds.</w:t>
      </w:r>
      <w:r w:rsidRPr="00E541DD">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2026.</w:t>
      </w:r>
    </w:p>
    <w:p w14:paraId="2F1640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171"/>
          <w:type w:val="continuous"/>
          <w:pgSz w:w="12240" w:h="15840"/>
          <w:pgMar w:top="1440" w:right="1440" w:bottom="1440" w:left="1440" w:header="720" w:footer="720" w:gutter="0"/>
          <w:lnNumType w:countBy="1" w:restart="newSection"/>
          <w:cols w:space="720"/>
          <w:titlePg/>
          <w:docGrid w:linePitch="360"/>
        </w:sectPr>
      </w:pPr>
    </w:p>
    <w:p w14:paraId="03A5E7B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LEGISLATIVE</w:t>
      </w:r>
    </w:p>
    <w:p w14:paraId="0EB5EDE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Crime Victims Compensation Fund</w:t>
      </w:r>
    </w:p>
    <w:p w14:paraId="747596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14)</w:t>
      </w:r>
    </w:p>
    <w:p w14:paraId="5E20902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8738 FY 2026 Org 2300</w:t>
      </w:r>
    </w:p>
    <w:p w14:paraId="22471724" w14:textId="77777777" w:rsidR="00E541DD" w:rsidRPr="00E541DD" w:rsidRDefault="00E541DD" w:rsidP="001E44E5">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Appro-</w:t>
      </w:r>
      <w:r w:rsidRPr="00E541DD">
        <w:rPr>
          <w:rFonts w:eastAsia="Calibri" w:cs="Times New Roman"/>
          <w:b/>
          <w:bCs/>
          <w:color w:val="000000"/>
        </w:rPr>
        <w:tab/>
      </w:r>
      <w:r w:rsidRPr="00E541DD">
        <w:rPr>
          <w:rFonts w:eastAsia="Calibri" w:cs="Times New Roman"/>
          <w:b/>
          <w:bCs/>
          <w:color w:val="000000"/>
        </w:rPr>
        <w:tab/>
        <w:t>Federal</w:t>
      </w:r>
    </w:p>
    <w:p w14:paraId="1C4F73EE" w14:textId="77777777" w:rsidR="00E541DD" w:rsidRPr="00E541DD" w:rsidRDefault="00E541DD" w:rsidP="001E44E5">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r>
      <w:r w:rsidRPr="00E541DD">
        <w:rPr>
          <w:rFonts w:eastAsia="Calibri" w:cs="Times New Roman"/>
          <w:b/>
          <w:bCs/>
          <w:color w:val="000000"/>
        </w:rPr>
        <w:tab/>
        <w:t>priation</w:t>
      </w:r>
      <w:r w:rsidRPr="00E541DD">
        <w:rPr>
          <w:rFonts w:eastAsia="Calibri" w:cs="Times New Roman"/>
          <w:b/>
          <w:bCs/>
          <w:color w:val="000000"/>
        </w:rPr>
        <w:tab/>
      </w:r>
      <w:r w:rsidRPr="00E541DD">
        <w:rPr>
          <w:rFonts w:eastAsia="Calibri" w:cs="Times New Roman"/>
          <w:b/>
          <w:bCs/>
          <w:color w:val="000000"/>
        </w:rPr>
        <w:tab/>
        <w:t>Funds</w:t>
      </w:r>
    </w:p>
    <w:p w14:paraId="2F1F3F9D" w14:textId="77777777" w:rsidR="00E541DD" w:rsidRPr="00E541DD" w:rsidRDefault="00E541DD" w:rsidP="001E44E5">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CD82E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Economic Loss Claim Payment Fund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33400</w:t>
      </w:r>
      <w:r w:rsidRPr="00E541DD">
        <w:rPr>
          <w:rFonts w:eastAsia="Calibri" w:cs="Times New Roman"/>
          <w:color w:val="000000"/>
        </w:rPr>
        <w:tab/>
        <w:t>$</w:t>
      </w:r>
      <w:r w:rsidRPr="00E541DD">
        <w:rPr>
          <w:rFonts w:eastAsia="Calibri" w:cs="Times New Roman"/>
          <w:color w:val="000000"/>
        </w:rPr>
        <w:tab/>
        <w:t>650,000</w:t>
      </w:r>
    </w:p>
    <w:p w14:paraId="6C88FE6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JUDICIAL</w:t>
      </w:r>
    </w:p>
    <w:p w14:paraId="5E93FC7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Supreme Court</w:t>
      </w:r>
    </w:p>
    <w:p w14:paraId="6E4985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8867 FY 2026 Org 2400</w:t>
      </w:r>
    </w:p>
    <w:p w14:paraId="15A671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D6BDAD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2,175,000</w:t>
      </w:r>
    </w:p>
    <w:p w14:paraId="1DB67D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100,000</w:t>
      </w:r>
    </w:p>
    <w:p w14:paraId="7CF7E32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250,000</w:t>
      </w:r>
    </w:p>
    <w:p w14:paraId="4CD2D7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1,275,000</w:t>
      </w:r>
    </w:p>
    <w:p w14:paraId="4FA2B6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200,000</w:t>
      </w:r>
    </w:p>
    <w:p w14:paraId="303494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4,000,000</w:t>
      </w:r>
    </w:p>
    <w:p w14:paraId="6C3D40E1"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EXECUTIVE</w:t>
      </w:r>
    </w:p>
    <w:p w14:paraId="04EEF1BA"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Governor’s Office –</w:t>
      </w:r>
    </w:p>
    <w:p w14:paraId="5DBC14F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Coronavirus State Fiscal Recovery Fund</w:t>
      </w:r>
    </w:p>
    <w:p w14:paraId="137CD12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4)</w:t>
      </w:r>
    </w:p>
    <w:p w14:paraId="36715A7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8823 FY 2026 Org 0100</w:t>
      </w:r>
    </w:p>
    <w:p w14:paraId="35A8DD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72"/>
          <w:type w:val="continuous"/>
          <w:pgSz w:w="12240" w:h="15840"/>
          <w:pgMar w:top="1440" w:right="1440" w:bottom="1440" w:left="1440" w:header="720" w:footer="720" w:gutter="0"/>
          <w:lnNumType w:countBy="1" w:restart="newSection"/>
          <w:cols w:space="720"/>
          <w:titlePg/>
          <w:docGrid w:linePitch="360"/>
        </w:sectPr>
      </w:pPr>
    </w:p>
    <w:p w14:paraId="2A52C9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t>$</w:t>
      </w:r>
      <w:r w:rsidRPr="00E541DD">
        <w:rPr>
          <w:rFonts w:eastAsia="Calibri" w:cs="Times New Roman"/>
          <w:color w:val="000000"/>
        </w:rPr>
        <w:tab/>
        <w:t>1,000</w:t>
      </w:r>
    </w:p>
    <w:p w14:paraId="4517C1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w:t>
      </w:r>
    </w:p>
    <w:p w14:paraId="3B78D2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500,000</w:t>
      </w:r>
    </w:p>
    <w:p w14:paraId="253289C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25,497,000</w:t>
      </w:r>
    </w:p>
    <w:p w14:paraId="1EDC31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w:t>
      </w:r>
    </w:p>
    <w:p w14:paraId="0072E4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26,000,000</w:t>
      </w:r>
    </w:p>
    <w:p w14:paraId="52A85ED9"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Agriculture</w:t>
      </w:r>
    </w:p>
    <w:p w14:paraId="204B962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0ECB597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8736 FY 2026 Org 1400</w:t>
      </w:r>
    </w:p>
    <w:p w14:paraId="2A34E0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73"/>
          <w:type w:val="continuous"/>
          <w:pgSz w:w="12240" w:h="15840"/>
          <w:pgMar w:top="1440" w:right="1440" w:bottom="1440" w:left="1440" w:header="720" w:footer="720" w:gutter="0"/>
          <w:lnNumType w:countBy="1" w:restart="newSection"/>
          <w:cols w:space="720"/>
          <w:titlePg/>
          <w:docGrid w:linePitch="360"/>
        </w:sectPr>
      </w:pPr>
    </w:p>
    <w:p w14:paraId="499B7B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2,722,216</w:t>
      </w:r>
    </w:p>
    <w:p w14:paraId="6CDCC7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650,000</w:t>
      </w:r>
    </w:p>
    <w:p w14:paraId="6CCFB4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910,500</w:t>
      </w:r>
    </w:p>
    <w:p w14:paraId="775B9DB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50,534</w:t>
      </w:r>
    </w:p>
    <w:p w14:paraId="10BE5E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6,841,987</w:t>
      </w:r>
    </w:p>
    <w:p w14:paraId="7234B4A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t xml:space="preserve">         </w:t>
      </w:r>
      <w:r w:rsidRPr="00E541DD">
        <w:rPr>
          <w:rFonts w:eastAsia="Calibri" w:cs="Times New Roman"/>
          <w:color w:val="000000"/>
        </w:rPr>
        <w:tab/>
        <w:t>1,000,000</w:t>
      </w:r>
    </w:p>
    <w:p w14:paraId="6B03F8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550,000</w:t>
      </w:r>
    </w:p>
    <w:p w14:paraId="1257EA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500,000</w:t>
      </w:r>
    </w:p>
    <w:p w14:paraId="51D760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r>
      <w:r w:rsidRPr="00E541DD">
        <w:rPr>
          <w:rFonts w:eastAsia="Calibri" w:cs="Times New Roman"/>
          <w:color w:val="000000"/>
        </w:rPr>
        <w:tab/>
        <w:t>4,721,430</w:t>
      </w:r>
    </w:p>
    <w:p w14:paraId="4E9C6C3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17,946,667</w:t>
      </w:r>
    </w:p>
    <w:p w14:paraId="61F0D35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EE8D4D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Agriculture – </w:t>
      </w:r>
    </w:p>
    <w:p w14:paraId="753A68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Meat Inspection Fund</w:t>
      </w:r>
    </w:p>
    <w:p w14:paraId="5CCE27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6BDCF9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8737 FY 2026 Org 1400</w:t>
      </w:r>
    </w:p>
    <w:p w14:paraId="174DE2F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74"/>
          <w:type w:val="continuous"/>
          <w:pgSz w:w="12240" w:h="15840"/>
          <w:pgMar w:top="1440" w:right="1440" w:bottom="1440" w:left="1440" w:header="720" w:footer="720" w:gutter="0"/>
          <w:cols w:space="720"/>
          <w:titlePg/>
          <w:docGrid w:linePitch="360"/>
        </w:sectPr>
      </w:pPr>
    </w:p>
    <w:p w14:paraId="220818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739,966</w:t>
      </w:r>
    </w:p>
    <w:p w14:paraId="2BAF6E1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5,500</w:t>
      </w:r>
    </w:p>
    <w:p w14:paraId="041E65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114,478</w:t>
      </w:r>
    </w:p>
    <w:p w14:paraId="1D2706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8,755</w:t>
      </w:r>
    </w:p>
    <w:p w14:paraId="7D3DDE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136,012</w:t>
      </w:r>
    </w:p>
    <w:p w14:paraId="4983A13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1,004,711</w:t>
      </w:r>
    </w:p>
    <w:p w14:paraId="59CD0A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75"/>
          <w:type w:val="continuous"/>
          <w:pgSz w:w="12240" w:h="15840"/>
          <w:pgMar w:top="1440" w:right="1440" w:bottom="1440" w:left="1440" w:header="720" w:footer="720" w:gutter="0"/>
          <w:lnNumType w:countBy="1" w:restart="newSection"/>
          <w:cols w:space="720"/>
          <w:titlePg/>
          <w:docGrid w:linePitch="360"/>
        </w:sectPr>
      </w:pPr>
    </w:p>
    <w:p w14:paraId="2A1CC2A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 xml:space="preserve">Department of Agriculture – </w:t>
      </w:r>
    </w:p>
    <w:p w14:paraId="2C64AB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State Conservation Committee</w:t>
      </w:r>
    </w:p>
    <w:p w14:paraId="2D22B2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19)</w:t>
      </w:r>
    </w:p>
    <w:p w14:paraId="2724CC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8783 FY 2026 Org 1400</w:t>
      </w:r>
    </w:p>
    <w:p w14:paraId="49BACC5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E3E23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99,978</w:t>
      </w:r>
    </w:p>
    <w:p w14:paraId="50E70B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15,599,974</w:t>
      </w:r>
    </w:p>
    <w:p w14:paraId="4ABAA6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15,699,952</w:t>
      </w:r>
    </w:p>
    <w:p w14:paraId="75994A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4CE38A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 xml:space="preserve">Department of Agriculture – </w:t>
      </w:r>
    </w:p>
    <w:p w14:paraId="465F22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Land Protection Authority</w:t>
      </w:r>
    </w:p>
    <w:p w14:paraId="4ABC44B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(W.V. Code Chapter 19)</w:t>
      </w:r>
    </w:p>
    <w:p w14:paraId="33A44E9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8896 FY 2026 Org 1400</w:t>
      </w:r>
    </w:p>
    <w:p w14:paraId="416795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DED93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46,526</w:t>
      </w:r>
    </w:p>
    <w:p w14:paraId="5E4E1E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5,004</w:t>
      </w:r>
    </w:p>
    <w:p w14:paraId="75F36FE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448,920</w:t>
      </w:r>
    </w:p>
    <w:p w14:paraId="1718E5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500,450</w:t>
      </w:r>
    </w:p>
    <w:p w14:paraId="3123B8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265901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Attorney General –</w:t>
      </w:r>
    </w:p>
    <w:p w14:paraId="4D56CD2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Medicaid Fraud Unit</w:t>
      </w:r>
    </w:p>
    <w:p w14:paraId="16092D7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(W.V. Code Chapter 5)</w:t>
      </w:r>
    </w:p>
    <w:p w14:paraId="792299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footerReference w:type="default" r:id="rId176"/>
          <w:type w:val="continuous"/>
          <w:pgSz w:w="12240" w:h="15840"/>
          <w:pgMar w:top="1440" w:right="1440" w:bottom="1440" w:left="1440" w:header="720" w:footer="720" w:gutter="0"/>
          <w:cols w:space="720"/>
          <w:titlePg/>
          <w:docGrid w:linePitch="360"/>
        </w:sectPr>
      </w:pPr>
      <w:r w:rsidRPr="00E541DD">
        <w:rPr>
          <w:rFonts w:eastAsia="Calibri" w:cs="Times New Roman"/>
          <w:iCs/>
          <w:color w:val="000000"/>
        </w:rPr>
        <w:t>Fund 8882 FY 2026 Org 1500</w:t>
      </w:r>
      <w:r w:rsidRPr="00E541DD">
        <w:rPr>
          <w:rFonts w:eastAsia="Calibri" w:cs="Times New Roman"/>
          <w:color w:val="000000"/>
        </w:rPr>
        <w:t xml:space="preserve"> </w:t>
      </w:r>
    </w:p>
    <w:p w14:paraId="3F5971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1,960,197</w:t>
      </w:r>
    </w:p>
    <w:p w14:paraId="6570F9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4,313</w:t>
      </w:r>
    </w:p>
    <w:p w14:paraId="3A1FBC4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7,500</w:t>
      </w:r>
    </w:p>
    <w:p w14:paraId="6E85B1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15,336</w:t>
      </w:r>
    </w:p>
    <w:p w14:paraId="19F940F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611,287</w:t>
      </w:r>
    </w:p>
    <w:p w14:paraId="0A3D4BC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11,336</w:t>
      </w:r>
    </w:p>
    <w:p w14:paraId="6C90A5D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2,609,969</w:t>
      </w:r>
    </w:p>
    <w:p w14:paraId="043660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77"/>
          <w:type w:val="continuous"/>
          <w:pgSz w:w="12240" w:h="15840"/>
          <w:pgMar w:top="1440" w:right="1440" w:bottom="1440" w:left="1440" w:header="720" w:footer="720" w:gutter="0"/>
          <w:lnNumType w:countBy="1" w:restart="newSection"/>
          <w:cols w:space="720"/>
          <w:titlePg/>
          <w:docGrid w:linePitch="360"/>
        </w:sectPr>
      </w:pPr>
    </w:p>
    <w:p w14:paraId="3526A7C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Secretary of State –</w:t>
      </w:r>
    </w:p>
    <w:p w14:paraId="26FF77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State Election Fund</w:t>
      </w:r>
    </w:p>
    <w:p w14:paraId="319B2D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w:t>
      </w:r>
    </w:p>
    <w:p w14:paraId="291B2B3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8854 FY 2026 Org 1600</w:t>
      </w:r>
    </w:p>
    <w:p w14:paraId="1256271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E2566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210,240</w:t>
      </w:r>
    </w:p>
    <w:p w14:paraId="4BCFC1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15,000</w:t>
      </w:r>
    </w:p>
    <w:p w14:paraId="7C512D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7,484</w:t>
      </w:r>
    </w:p>
    <w:p w14:paraId="51494C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415,727</w:t>
      </w:r>
    </w:p>
    <w:p w14:paraId="0417EF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100,000</w:t>
      </w:r>
    </w:p>
    <w:p w14:paraId="2545CA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748,451</w:t>
      </w:r>
    </w:p>
    <w:p w14:paraId="016343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81AEB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DEPARTMENT OF COMMERCE</w:t>
      </w:r>
    </w:p>
    <w:p w14:paraId="1BD6A0C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Forestry</w:t>
      </w:r>
    </w:p>
    <w:p w14:paraId="13E1BE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19)</w:t>
      </w:r>
    </w:p>
    <w:p w14:paraId="565797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8703 FY 2026 Org 0305</w:t>
      </w:r>
    </w:p>
    <w:p w14:paraId="7955AA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68C8EB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645,226</w:t>
      </w:r>
    </w:p>
    <w:p w14:paraId="394BB2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155,795</w:t>
      </w:r>
    </w:p>
    <w:p w14:paraId="281D4E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1,000,000</w:t>
      </w:r>
    </w:p>
    <w:p w14:paraId="0766BF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51,050</w:t>
      </w:r>
    </w:p>
    <w:p w14:paraId="0BD1A9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3,062,013</w:t>
      </w:r>
    </w:p>
    <w:p w14:paraId="0557C7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3,078,847</w:t>
      </w:r>
    </w:p>
    <w:p w14:paraId="139EE09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7,992,931</w:t>
      </w:r>
    </w:p>
    <w:p w14:paraId="5119D6F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78"/>
          <w:type w:val="continuous"/>
          <w:pgSz w:w="12240" w:h="15840"/>
          <w:pgMar w:top="1440" w:right="1440" w:bottom="1440" w:left="1440" w:header="720" w:footer="720" w:gutter="0"/>
          <w:lnNumType w:countBy="1" w:restart="newSection"/>
          <w:cols w:space="720"/>
          <w:titlePg/>
          <w:docGrid w:linePitch="360"/>
        </w:sectPr>
      </w:pPr>
    </w:p>
    <w:p w14:paraId="6759B09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Geological and Economic Survey</w:t>
      </w:r>
    </w:p>
    <w:p w14:paraId="76D803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580EB2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8704 FY 2026 Org 0306</w:t>
      </w:r>
    </w:p>
    <w:p w14:paraId="46DA93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79"/>
          <w:type w:val="continuous"/>
          <w:pgSz w:w="12240" w:h="15840"/>
          <w:pgMar w:top="1440" w:right="1440" w:bottom="1440" w:left="1440" w:header="720" w:footer="720" w:gutter="0"/>
          <w:cols w:space="720"/>
          <w:titlePg/>
          <w:docGrid w:linePitch="360"/>
        </w:sectPr>
      </w:pPr>
    </w:p>
    <w:p w14:paraId="4A4F09D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204,432</w:t>
      </w:r>
    </w:p>
    <w:p w14:paraId="553840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305,000</w:t>
      </w:r>
    </w:p>
    <w:p w14:paraId="69FE74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187,500</w:t>
      </w:r>
    </w:p>
    <w:p w14:paraId="61D8ED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2,803</w:t>
      </w:r>
    </w:p>
    <w:p w14:paraId="5A28EB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195,639</w:t>
      </w:r>
    </w:p>
    <w:p w14:paraId="6EE464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500,000</w:t>
      </w:r>
    </w:p>
    <w:p w14:paraId="4AFE69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15,000</w:t>
      </w:r>
    </w:p>
    <w:p w14:paraId="1D1966F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1,410,374</w:t>
      </w:r>
    </w:p>
    <w:p w14:paraId="7290D97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Division of Economic Development</w:t>
      </w:r>
    </w:p>
    <w:p w14:paraId="39F397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5B)</w:t>
      </w:r>
    </w:p>
    <w:p w14:paraId="50F8977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8705 FY 2026 Org 0307</w:t>
      </w:r>
    </w:p>
    <w:p w14:paraId="6BD6791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DF0DD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1,808,480</w:t>
      </w:r>
    </w:p>
    <w:p w14:paraId="3C685F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50,000</w:t>
      </w:r>
    </w:p>
    <w:p w14:paraId="0B208B2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21,304,019</w:t>
      </w:r>
    </w:p>
    <w:p w14:paraId="7A86E2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Broadband Federal Funding</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87101</w:t>
      </w:r>
      <w:r w:rsidRPr="00E541DD">
        <w:rPr>
          <w:rFonts w:eastAsia="Calibri" w:cs="Times New Roman"/>
          <w:color w:val="000000"/>
        </w:rPr>
        <w:tab/>
      </w:r>
      <w:r w:rsidRPr="00E541DD">
        <w:rPr>
          <w:rFonts w:eastAsia="Calibri" w:cs="Times New Roman"/>
          <w:color w:val="000000"/>
        </w:rPr>
        <w:tab/>
        <w:t>792,031,764</w:t>
      </w:r>
    </w:p>
    <w:p w14:paraId="239A33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815,194,263</w:t>
      </w:r>
    </w:p>
    <w:p w14:paraId="6DBE88A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Office of Energy</w:t>
      </w:r>
    </w:p>
    <w:p w14:paraId="418E8A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5B)</w:t>
      </w:r>
    </w:p>
    <w:p w14:paraId="147468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8892 FY 2026 Org 0307</w:t>
      </w:r>
    </w:p>
    <w:p w14:paraId="50DC14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80"/>
          <w:type w:val="continuous"/>
          <w:pgSz w:w="12240" w:h="15840"/>
          <w:pgMar w:top="1440" w:right="1440" w:bottom="1440" w:left="1440" w:header="720" w:footer="720" w:gutter="0"/>
          <w:cols w:space="720"/>
          <w:titlePg/>
          <w:docGrid w:linePitch="360"/>
        </w:sectPr>
      </w:pPr>
    </w:p>
    <w:p w14:paraId="2600226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1,020,137</w:t>
      </w:r>
    </w:p>
    <w:p w14:paraId="6E357C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7,350</w:t>
      </w:r>
    </w:p>
    <w:p w14:paraId="14E3D6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8,266,076</w:t>
      </w:r>
    </w:p>
    <w:p w14:paraId="03A91B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9,293,563</w:t>
      </w:r>
    </w:p>
    <w:p w14:paraId="098F36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62565F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Division of Economic Development – </w:t>
      </w:r>
    </w:p>
    <w:p w14:paraId="73C5F9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Office of Economic Opportunity</w:t>
      </w:r>
    </w:p>
    <w:p w14:paraId="0D06EF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w:t>
      </w:r>
    </w:p>
    <w:p w14:paraId="5E2E5D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8901 FY 2026 Org 0307</w:t>
      </w:r>
    </w:p>
    <w:p w14:paraId="33BFA6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81"/>
          <w:type w:val="continuous"/>
          <w:pgSz w:w="12240" w:h="15840"/>
          <w:pgMar w:top="1440" w:right="1440" w:bottom="1440" w:left="1440" w:header="720" w:footer="720" w:gutter="0"/>
          <w:cols w:space="720"/>
          <w:titlePg/>
          <w:docGrid w:linePitch="360"/>
        </w:sectPr>
      </w:pPr>
    </w:p>
    <w:p w14:paraId="5A530E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857,689</w:t>
      </w:r>
    </w:p>
    <w:p w14:paraId="3F4FF3A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250</w:t>
      </w:r>
    </w:p>
    <w:p w14:paraId="794408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6,000</w:t>
      </w:r>
    </w:p>
    <w:p w14:paraId="420A73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106,795</w:t>
      </w:r>
    </w:p>
    <w:p w14:paraId="25FA1BA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20,303,081</w:t>
      </w:r>
    </w:p>
    <w:p w14:paraId="070371F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21,273,815</w:t>
      </w:r>
    </w:p>
    <w:p w14:paraId="2A38EA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478BBB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Labor</w:t>
      </w:r>
    </w:p>
    <w:p w14:paraId="06C602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21 and 47)</w:t>
      </w:r>
    </w:p>
    <w:p w14:paraId="756133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8706 FY 2026 Org 0308</w:t>
      </w:r>
    </w:p>
    <w:p w14:paraId="2D10562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6C68D3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460,197</w:t>
      </w:r>
    </w:p>
    <w:p w14:paraId="6A23FF1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w:t>
      </w:r>
    </w:p>
    <w:p w14:paraId="01FD47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5,572</w:t>
      </w:r>
    </w:p>
    <w:p w14:paraId="6C9BC5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167,098</w:t>
      </w:r>
    </w:p>
    <w:p w14:paraId="2EE312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633,367</w:t>
      </w:r>
    </w:p>
    <w:p w14:paraId="584907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4B454C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Natural Resources</w:t>
      </w:r>
    </w:p>
    <w:p w14:paraId="1525A0A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20)</w:t>
      </w:r>
    </w:p>
    <w:p w14:paraId="5F91D7C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8707 FY 2026 Org 0310</w:t>
      </w:r>
    </w:p>
    <w:p w14:paraId="790FB95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82"/>
          <w:type w:val="continuous"/>
          <w:pgSz w:w="12240" w:h="15840"/>
          <w:pgMar w:top="1440" w:right="1440" w:bottom="1440" w:left="1440" w:header="720" w:footer="720" w:gutter="0"/>
          <w:cols w:space="720"/>
          <w:titlePg/>
          <w:docGrid w:linePitch="360"/>
        </w:sectPr>
      </w:pPr>
    </w:p>
    <w:p w14:paraId="6B464C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11,474,295</w:t>
      </w:r>
    </w:p>
    <w:p w14:paraId="02FDE4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566,250</w:t>
      </w:r>
    </w:p>
    <w:p w14:paraId="6140C9C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2,126,141</w:t>
      </w:r>
    </w:p>
    <w:p w14:paraId="0D8977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107,693</w:t>
      </w:r>
    </w:p>
    <w:p w14:paraId="6DAF51F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7,887,660</w:t>
      </w:r>
    </w:p>
    <w:p w14:paraId="79E975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Administration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15500</w:t>
      </w:r>
      <w:r w:rsidRPr="00E541DD">
        <w:rPr>
          <w:rFonts w:eastAsia="Calibri" w:cs="Times New Roman"/>
          <w:color w:val="000000"/>
        </w:rPr>
        <w:tab/>
      </w:r>
      <w:r w:rsidRPr="00E541DD">
        <w:rPr>
          <w:rFonts w:eastAsia="Calibri" w:cs="Times New Roman"/>
          <w:color w:val="000000"/>
        </w:rPr>
        <w:tab/>
        <w:t>50,325</w:t>
      </w:r>
    </w:p>
    <w:p w14:paraId="0C4911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951,000</w:t>
      </w:r>
    </w:p>
    <w:p w14:paraId="6A1F57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4,768,670</w:t>
      </w:r>
    </w:p>
    <w:p w14:paraId="4F6972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2,893,920</w:t>
      </w:r>
    </w:p>
    <w:p w14:paraId="1B67B3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30,825,954</w:t>
      </w:r>
    </w:p>
    <w:p w14:paraId="745FA4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83"/>
          <w:type w:val="continuous"/>
          <w:pgSz w:w="12240" w:h="15840"/>
          <w:pgMar w:top="1440" w:right="1440" w:bottom="1440" w:left="1440" w:header="720" w:footer="720" w:gutter="0"/>
          <w:lnNumType w:countBy="1" w:restart="newSection"/>
          <w:cols w:space="720"/>
          <w:titlePg/>
          <w:docGrid w:linePitch="360"/>
        </w:sectPr>
      </w:pPr>
    </w:p>
    <w:p w14:paraId="143B72C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Miners’ Health, Safety and Training</w:t>
      </w:r>
    </w:p>
    <w:p w14:paraId="47AE2D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22)</w:t>
      </w:r>
    </w:p>
    <w:p w14:paraId="0021F8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Fund 8709 FY 2026 Org 0314</w:t>
      </w:r>
    </w:p>
    <w:p w14:paraId="3257C2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708,694</w:t>
      </w:r>
    </w:p>
    <w:p w14:paraId="6BCE05B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150,000</w:t>
      </w:r>
    </w:p>
    <w:p w14:paraId="59BD20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858,694</w:t>
      </w:r>
    </w:p>
    <w:p w14:paraId="47A61FC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WorkForce West Virginia</w:t>
      </w:r>
    </w:p>
    <w:p w14:paraId="4B1D3D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23)</w:t>
      </w:r>
    </w:p>
    <w:p w14:paraId="3BD20F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8835 FY 2026 Org 0323</w:t>
      </w:r>
    </w:p>
    <w:p w14:paraId="04A581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C6946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t>$</w:t>
      </w:r>
      <w:r w:rsidRPr="00E541DD">
        <w:rPr>
          <w:rFonts w:eastAsia="Calibri" w:cs="Times New Roman"/>
          <w:color w:val="000000"/>
        </w:rPr>
        <w:tab/>
        <w:t>5,127</w:t>
      </w:r>
    </w:p>
    <w:p w14:paraId="4DD2364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667,530</w:t>
      </w:r>
    </w:p>
    <w:p w14:paraId="147A2A2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Reed Act 2002 – Unemployment Compensation</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62200</w:t>
      </w:r>
      <w:r w:rsidRPr="00E541DD">
        <w:rPr>
          <w:rFonts w:eastAsia="Calibri" w:cs="Times New Roman"/>
          <w:color w:val="000000"/>
        </w:rPr>
        <w:tab/>
      </w:r>
      <w:r w:rsidRPr="00E541DD">
        <w:rPr>
          <w:rFonts w:eastAsia="Calibri" w:cs="Times New Roman"/>
          <w:color w:val="000000"/>
        </w:rPr>
        <w:tab/>
        <w:t>4,446,737</w:t>
      </w:r>
    </w:p>
    <w:p w14:paraId="2DAED4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Reed Act 2002 – Employment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63000</w:t>
      </w:r>
      <w:r w:rsidRPr="00E541DD">
        <w:rPr>
          <w:rFonts w:eastAsia="Calibri" w:cs="Times New Roman"/>
          <w:color w:val="000000"/>
        </w:rPr>
        <w:tab/>
      </w:r>
      <w:r w:rsidRPr="00E541DD">
        <w:rPr>
          <w:rFonts w:eastAsia="Calibri" w:cs="Times New Roman"/>
          <w:color w:val="000000"/>
        </w:rPr>
        <w:tab/>
        <w:t>3,246,737</w:t>
      </w:r>
    </w:p>
    <w:p w14:paraId="272112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8,366,131</w:t>
      </w:r>
    </w:p>
    <w:p w14:paraId="3ACA51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Pursuant to the requirements of 42 U.S.C. 1103, Section 903 of the Social Security Act, as amended, and the provisions of W.V. Code §21A-9-9, the above appropriation to Unclassified and Current Expenses shall be used by WorkForce West Virginia for the specific purpose of administration of the State’s unemployment insurance program or job service activities, subject to each and every restriction, limitation or obligation imposed on the use of the funds by those federal and state statutes.</w:t>
      </w:r>
    </w:p>
    <w:p w14:paraId="7EAF160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sectPr w:rsidR="00E541DD" w:rsidRPr="00E541DD" w:rsidSect="00E541DD">
          <w:footerReference w:type="default" r:id="rId184"/>
          <w:type w:val="continuous"/>
          <w:pgSz w:w="12240" w:h="15840"/>
          <w:pgMar w:top="1440" w:right="1440" w:bottom="1440" w:left="1440" w:header="720" w:footer="720" w:gutter="0"/>
          <w:lnNumType w:countBy="1" w:restart="newSection"/>
          <w:cols w:space="720"/>
          <w:titlePg/>
          <w:docGrid w:linePitch="360"/>
        </w:sectPr>
      </w:pPr>
    </w:p>
    <w:p w14:paraId="1DECFE3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State Board of Rehabilitation –</w:t>
      </w:r>
    </w:p>
    <w:p w14:paraId="27E208A8"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Division of Rehabilitation Services</w:t>
      </w:r>
    </w:p>
    <w:p w14:paraId="2572EC1A"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w:t>
      </w:r>
    </w:p>
    <w:p w14:paraId="44D85778"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8734 FY 2026 Org 0932</w:t>
      </w:r>
    </w:p>
    <w:p w14:paraId="3AA06F03"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85"/>
          <w:type w:val="continuous"/>
          <w:pgSz w:w="12240" w:h="15840"/>
          <w:pgMar w:top="1440" w:right="1440" w:bottom="1440" w:left="1440" w:header="720" w:footer="720" w:gutter="0"/>
          <w:cols w:space="720"/>
          <w:titlePg/>
          <w:docGrid w:linePitch="360"/>
        </w:sectPr>
      </w:pPr>
    </w:p>
    <w:p w14:paraId="37CF8674"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12,642,892</w:t>
      </w:r>
    </w:p>
    <w:p w14:paraId="2F65EB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73F931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153,000</w:t>
      </w:r>
    </w:p>
    <w:p w14:paraId="39FCC64F"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350,400</w:t>
      </w:r>
    </w:p>
    <w:p w14:paraId="3150988C"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1,275,870</w:t>
      </w:r>
    </w:p>
    <w:p w14:paraId="7BF8F026"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68,440,940</w:t>
      </w:r>
    </w:p>
    <w:p w14:paraId="1821D1FA"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82,863,102</w:t>
      </w:r>
    </w:p>
    <w:p w14:paraId="64811426"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6EED5B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State Board of Rehabilitation –</w:t>
      </w:r>
    </w:p>
    <w:p w14:paraId="53899423"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Division of Rehabilitation Services –</w:t>
      </w:r>
    </w:p>
    <w:p w14:paraId="6004E791"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Disability Determination Services</w:t>
      </w:r>
    </w:p>
    <w:p w14:paraId="3734923F"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18)</w:t>
      </w:r>
    </w:p>
    <w:p w14:paraId="76DB5C4A"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8890 FY 2026 Org 0932</w:t>
      </w:r>
    </w:p>
    <w:p w14:paraId="5870882E"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0252BF1"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19,748,690</w:t>
      </w:r>
    </w:p>
    <w:p w14:paraId="5D13B795"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1,100</w:t>
      </w:r>
    </w:p>
    <w:p w14:paraId="5876B2DB"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83,350</w:t>
      </w:r>
    </w:p>
    <w:p w14:paraId="5CB872B1"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13,383,206</w:t>
      </w:r>
    </w:p>
    <w:p w14:paraId="2B14E929"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33,216,346</w:t>
      </w:r>
    </w:p>
    <w:p w14:paraId="5C41A3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E541DD" w:rsidRPr="00E541DD" w:rsidSect="00E541DD">
          <w:footerReference w:type="default" r:id="rId186"/>
          <w:type w:val="continuous"/>
          <w:pgSz w:w="12240" w:h="15840"/>
          <w:pgMar w:top="1440" w:right="1440" w:bottom="1440" w:left="1440" w:header="720" w:footer="720" w:gutter="0"/>
          <w:lnNumType w:countBy="1" w:restart="continuous"/>
          <w:cols w:space="720"/>
          <w:titlePg/>
          <w:docGrid w:linePitch="360"/>
        </w:sectPr>
      </w:pPr>
    </w:p>
    <w:p w14:paraId="5D1F15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b/>
          <w:color w:val="000000"/>
        </w:rPr>
        <w:t xml:space="preserve">DEPARTMENT OF TOURISM </w:t>
      </w:r>
    </w:p>
    <w:p w14:paraId="0C97024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Department of Tourism –</w:t>
      </w:r>
    </w:p>
    <w:p w14:paraId="183E1C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Tourism Workforce Development Fund</w:t>
      </w:r>
    </w:p>
    <w:p w14:paraId="21E5BB9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5B)</w:t>
      </w:r>
    </w:p>
    <w:p w14:paraId="055AC5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8903 FY 2026 Org 0304</w:t>
      </w:r>
    </w:p>
    <w:p w14:paraId="065F84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96BE5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t>$</w:t>
      </w:r>
      <w:r w:rsidRPr="00E541DD">
        <w:rPr>
          <w:rFonts w:eastAsia="Calibri" w:cs="Times New Roman"/>
          <w:color w:val="000000"/>
        </w:rPr>
        <w:tab/>
        <w:t>2,765,115</w:t>
      </w:r>
    </w:p>
    <w:p w14:paraId="5B4B151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Culture and History</w:t>
      </w:r>
    </w:p>
    <w:p w14:paraId="6A7450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0B3377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8718 FY 2026 Org 0432</w:t>
      </w:r>
    </w:p>
    <w:p w14:paraId="508BB84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87"/>
          <w:type w:val="continuous"/>
          <w:pgSz w:w="12240" w:h="15840"/>
          <w:pgMar w:top="1440" w:right="1440" w:bottom="1440" w:left="1440" w:header="720" w:footer="720" w:gutter="0"/>
          <w:cols w:space="720"/>
          <w:titlePg/>
          <w:docGrid w:linePitch="360"/>
        </w:sectPr>
      </w:pPr>
    </w:p>
    <w:p w14:paraId="1B2A44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927,795</w:t>
      </w:r>
    </w:p>
    <w:p w14:paraId="3F95BD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6E8478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w:t>
      </w:r>
    </w:p>
    <w:p w14:paraId="6B0B8E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1,947,372</w:t>
      </w:r>
    </w:p>
    <w:p w14:paraId="356241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w:t>
      </w:r>
    </w:p>
    <w:p w14:paraId="158188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w:t>
      </w:r>
    </w:p>
    <w:p w14:paraId="2560FB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360</w:t>
      </w:r>
    </w:p>
    <w:p w14:paraId="1499079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2,879,527</w:t>
      </w:r>
    </w:p>
    <w:p w14:paraId="4DC41027"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Library Commission</w:t>
      </w:r>
    </w:p>
    <w:p w14:paraId="75AC972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10)</w:t>
      </w:r>
    </w:p>
    <w:p w14:paraId="792EF3ED"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8720 FY 2026 Org 0432</w:t>
      </w:r>
    </w:p>
    <w:p w14:paraId="1950BF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9D3AE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387,033</w:t>
      </w:r>
    </w:p>
    <w:p w14:paraId="58E95E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543,406</w:t>
      </w:r>
    </w:p>
    <w:p w14:paraId="0BD1E6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1,076,162</w:t>
      </w:r>
    </w:p>
    <w:p w14:paraId="0E7F563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r>
      <w:r w:rsidRPr="00E541DD">
        <w:rPr>
          <w:rFonts w:eastAsia="Calibri" w:cs="Times New Roman"/>
          <w:color w:val="000000"/>
        </w:rPr>
        <w:tab/>
        <w:t>2,388,880</w:t>
      </w:r>
    </w:p>
    <w:p w14:paraId="461AC9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E541DD" w:rsidRPr="00E541DD" w:rsidSect="00E541DD">
          <w:footerReference w:type="default" r:id="rId188"/>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4,395,481</w:t>
      </w:r>
    </w:p>
    <w:p w14:paraId="0CA79D9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Commission for National and Community Service</w:t>
      </w:r>
    </w:p>
    <w:p w14:paraId="1554FD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5F)</w:t>
      </w:r>
    </w:p>
    <w:p w14:paraId="789C3C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8841 FY 2026 Org 0432</w:t>
      </w:r>
    </w:p>
    <w:p w14:paraId="1CC29CE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10A54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471,153</w:t>
      </w:r>
    </w:p>
    <w:p w14:paraId="3445C7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w:t>
      </w:r>
    </w:p>
    <w:p w14:paraId="74113B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5,587,325</w:t>
      </w:r>
    </w:p>
    <w:p w14:paraId="543500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r>
      <w:r w:rsidRPr="00E541DD">
        <w:rPr>
          <w:rFonts w:eastAsia="Calibri" w:cs="Times New Roman"/>
          <w:color w:val="000000"/>
        </w:rPr>
        <w:tab/>
        <w:t>1,960,558</w:t>
      </w:r>
    </w:p>
    <w:p w14:paraId="10692BA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8,020,036</w:t>
      </w:r>
    </w:p>
    <w:p w14:paraId="2DBC3781"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National Coal Heritage Area Authority</w:t>
      </w:r>
    </w:p>
    <w:p w14:paraId="28AA0C2F"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(W.V. Code Chapter 29)</w:t>
      </w:r>
    </w:p>
    <w:p w14:paraId="1EA2230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8869 FY 2026 Org 0432</w:t>
      </w:r>
    </w:p>
    <w:p w14:paraId="4D26364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2928AD">
          <w:footerReference w:type="default" r:id="rId189"/>
          <w:type w:val="continuous"/>
          <w:pgSz w:w="12240" w:h="15840"/>
          <w:pgMar w:top="1440" w:right="1440" w:bottom="1440" w:left="1440" w:header="720" w:footer="720" w:gutter="0"/>
          <w:lnNumType w:countBy="1" w:restart="newSection"/>
          <w:cols w:space="720"/>
          <w:docGrid w:linePitch="360"/>
        </w:sectPr>
      </w:pPr>
    </w:p>
    <w:p w14:paraId="4DFD3C3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201,942</w:t>
      </w:r>
    </w:p>
    <w:p w14:paraId="06FC4F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5,000</w:t>
      </w:r>
    </w:p>
    <w:p w14:paraId="1879C78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3,000</w:t>
      </w:r>
    </w:p>
    <w:p w14:paraId="12E79DF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328,008</w:t>
      </w:r>
    </w:p>
    <w:p w14:paraId="5AA4017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2,000</w:t>
      </w:r>
    </w:p>
    <w:p w14:paraId="60D9324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539,950</w:t>
      </w:r>
    </w:p>
    <w:p w14:paraId="076ADE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DEPARTMENT OF EDUCATION</w:t>
      </w:r>
    </w:p>
    <w:p w14:paraId="29DD453F" w14:textId="77777777" w:rsidR="00E541DD" w:rsidRPr="00E541DD" w:rsidRDefault="00E541DD" w:rsidP="001E44E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8B64F5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State Board of Education –</w:t>
      </w:r>
    </w:p>
    <w:p w14:paraId="750F75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State Department of Education</w:t>
      </w:r>
    </w:p>
    <w:p w14:paraId="6D1EA3F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18 and 18A)</w:t>
      </w:r>
    </w:p>
    <w:p w14:paraId="4B84A4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8712 FY 2026 Org 0402</w:t>
      </w:r>
    </w:p>
    <w:p w14:paraId="3AB237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21138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6,146,942</w:t>
      </w:r>
    </w:p>
    <w:p w14:paraId="49B1AD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10,000</w:t>
      </w:r>
    </w:p>
    <w:p w14:paraId="4065F58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10,000</w:t>
      </w:r>
    </w:p>
    <w:p w14:paraId="228A1F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2,000,000</w:t>
      </w:r>
    </w:p>
    <w:p w14:paraId="27D906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834,146,008</w:t>
      </w:r>
    </w:p>
    <w:p w14:paraId="4BECDA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10,000</w:t>
      </w:r>
    </w:p>
    <w:p w14:paraId="587E46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r>
      <w:r w:rsidRPr="00E541DD">
        <w:rPr>
          <w:rFonts w:eastAsia="Calibri" w:cs="Times New Roman"/>
          <w:color w:val="000000"/>
        </w:rPr>
        <w:tab/>
        <w:t>4,990,123</w:t>
      </w:r>
    </w:p>
    <w:p w14:paraId="7F6F40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847,313,073</w:t>
      </w:r>
    </w:p>
    <w:p w14:paraId="6A0860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E58EE3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State Board of Education – </w:t>
      </w:r>
    </w:p>
    <w:p w14:paraId="14B8AA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School Lunch Program</w:t>
      </w:r>
    </w:p>
    <w:p w14:paraId="0B70B7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Chapters 18 and 18A)</w:t>
      </w:r>
    </w:p>
    <w:p w14:paraId="7E4257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8713 FY 2026 Org 0402</w:t>
      </w:r>
    </w:p>
    <w:p w14:paraId="521F43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footerReference w:type="default" r:id="rId190"/>
          <w:type w:val="continuous"/>
          <w:pgSz w:w="12240" w:h="15840"/>
          <w:pgMar w:top="1440" w:right="1440" w:bottom="1440" w:left="1440" w:header="720" w:footer="720" w:gutter="0"/>
          <w:cols w:space="720"/>
          <w:titlePg/>
          <w:docGrid w:linePitch="360"/>
        </w:sectPr>
      </w:pPr>
    </w:p>
    <w:p w14:paraId="145AA0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2,010,501</w:t>
      </w:r>
    </w:p>
    <w:p w14:paraId="73BA39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20,000</w:t>
      </w:r>
    </w:p>
    <w:p w14:paraId="4A4A766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100,000</w:t>
      </w:r>
    </w:p>
    <w:p w14:paraId="25AE14C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1,150,500</w:t>
      </w:r>
    </w:p>
    <w:p w14:paraId="226006B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258,781,265</w:t>
      </w:r>
    </w:p>
    <w:p w14:paraId="58ED53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25,000</w:t>
      </w:r>
    </w:p>
    <w:p w14:paraId="2399B2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r>
      <w:r w:rsidRPr="00E541DD">
        <w:rPr>
          <w:rFonts w:eastAsia="Calibri" w:cs="Times New Roman"/>
          <w:color w:val="000000"/>
        </w:rPr>
        <w:tab/>
        <w:t>743,436</w:t>
      </w:r>
    </w:p>
    <w:p w14:paraId="5A67C9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262,830,702</w:t>
      </w:r>
    </w:p>
    <w:p w14:paraId="5AA242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DDEE75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State Board of Education – </w:t>
      </w:r>
    </w:p>
    <w:p w14:paraId="0B5D0A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Vocational Division</w:t>
      </w:r>
    </w:p>
    <w:p w14:paraId="0B57B0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Chapters 18 and 18A)</w:t>
      </w:r>
    </w:p>
    <w:p w14:paraId="3E09AA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8714 FY 2026 Org 0402</w:t>
      </w:r>
    </w:p>
    <w:p w14:paraId="13F030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07CB5A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 xml:space="preserve">2,032,898 </w:t>
      </w:r>
    </w:p>
    <w:p w14:paraId="4B50CA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10,000</w:t>
      </w:r>
    </w:p>
    <w:p w14:paraId="757F7C8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10,000</w:t>
      </w:r>
    </w:p>
    <w:p w14:paraId="36D9E6C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155,000</w:t>
      </w:r>
    </w:p>
    <w:p w14:paraId="6076DA3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20,820,081</w:t>
      </w:r>
    </w:p>
    <w:p w14:paraId="4A9EA18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10,000</w:t>
      </w:r>
    </w:p>
    <w:p w14:paraId="42A8D7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b/>
          <w:bCs/>
          <w:i/>
          <w:iCs/>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 xml:space="preserve">23,037,979 </w:t>
      </w:r>
    </w:p>
    <w:p w14:paraId="6260EAB9"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State Board of Education – </w:t>
      </w:r>
    </w:p>
    <w:p w14:paraId="3B199A2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Aid for Exceptional Children</w:t>
      </w:r>
    </w:p>
    <w:p w14:paraId="603B363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18 and 18A)</w:t>
      </w:r>
    </w:p>
    <w:p w14:paraId="5A9C8FD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8715 FY 2026 Org 0402</w:t>
      </w:r>
    </w:p>
    <w:p w14:paraId="4347D2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568069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 xml:space="preserve">3,671,135 </w:t>
      </w:r>
    </w:p>
    <w:p w14:paraId="72D186C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10,000</w:t>
      </w:r>
    </w:p>
    <w:p w14:paraId="6B2B60E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10,000</w:t>
      </w:r>
    </w:p>
    <w:p w14:paraId="7A320A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1,000,000</w:t>
      </w:r>
    </w:p>
    <w:p w14:paraId="6CBF8B2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139,346,390</w:t>
      </w:r>
    </w:p>
    <w:p w14:paraId="0B4AD5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10,000</w:t>
      </w:r>
    </w:p>
    <w:p w14:paraId="50F50F3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r>
      <w:r w:rsidRPr="00E541DD">
        <w:rPr>
          <w:rFonts w:eastAsia="Calibri" w:cs="Times New Roman"/>
          <w:color w:val="000000"/>
        </w:rPr>
        <w:tab/>
        <w:t>17,336,635</w:t>
      </w:r>
    </w:p>
    <w:p w14:paraId="64558CF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161,384,160</w:t>
      </w:r>
    </w:p>
    <w:p w14:paraId="410EC836"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WV Professional Charter School Board</w:t>
      </w:r>
    </w:p>
    <w:p w14:paraId="6F23949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18)</w:t>
      </w:r>
    </w:p>
    <w:p w14:paraId="4308179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8828 FY 2026 Org 0405</w:t>
      </w:r>
    </w:p>
    <w:p w14:paraId="287D87E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91"/>
          <w:type w:val="continuous"/>
          <w:pgSz w:w="12240" w:h="15840"/>
          <w:pgMar w:top="1440" w:right="1440" w:bottom="1440" w:left="1440" w:header="720" w:footer="720" w:gutter="0"/>
          <w:lnNumType w:countBy="1" w:restart="newSection"/>
          <w:cols w:space="720"/>
          <w:titlePg/>
          <w:docGrid w:linePitch="360"/>
        </w:sectPr>
      </w:pPr>
    </w:p>
    <w:p w14:paraId="72D425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99,805</w:t>
      </w:r>
    </w:p>
    <w:p w14:paraId="4FB265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100</w:t>
      </w:r>
    </w:p>
    <w:p w14:paraId="09DE45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w:t>
      </w:r>
    </w:p>
    <w:p w14:paraId="2F2401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4,287,108</w:t>
      </w:r>
    </w:p>
    <w:p w14:paraId="1368A3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w:t>
      </w:r>
    </w:p>
    <w:p w14:paraId="3060B6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4,387,213</w:t>
      </w:r>
    </w:p>
    <w:p w14:paraId="0946543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A18DA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E541DD">
        <w:rPr>
          <w:rFonts w:eastAsia="Calibri" w:cs="Times New Roman"/>
          <w:b/>
          <w:color w:val="000000"/>
        </w:rPr>
        <w:t>DEPARTMENT OF ENVIRONMENTAL PROTECTION</w:t>
      </w:r>
    </w:p>
    <w:p w14:paraId="56750744"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Division of Environmental Protection</w:t>
      </w:r>
    </w:p>
    <w:p w14:paraId="62A4AF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22)</w:t>
      </w:r>
    </w:p>
    <w:p w14:paraId="62E97A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8708 FY 2026 Org 0313</w:t>
      </w:r>
    </w:p>
    <w:p w14:paraId="320F4A4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footerReference w:type="default" r:id="rId192"/>
          <w:type w:val="continuous"/>
          <w:pgSz w:w="12240" w:h="15840"/>
          <w:pgMar w:top="1440" w:right="1440" w:bottom="1440" w:left="1440" w:header="720" w:footer="720" w:gutter="0"/>
          <w:cols w:space="720"/>
          <w:titlePg/>
          <w:docGrid w:linePitch="360"/>
        </w:sectPr>
      </w:pPr>
    </w:p>
    <w:p w14:paraId="0FA1D5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37,148,357</w:t>
      </w:r>
    </w:p>
    <w:p w14:paraId="4E7F90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739,783</w:t>
      </w:r>
    </w:p>
    <w:p w14:paraId="0ED6A5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1,712,238</w:t>
      </w:r>
    </w:p>
    <w:p w14:paraId="5B9488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1,923,580</w:t>
      </w:r>
    </w:p>
    <w:p w14:paraId="6C3661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347,447,019</w:t>
      </w:r>
    </w:p>
    <w:p w14:paraId="7D3EC9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 xml:space="preserve">West Virginia Drinking Water Treatment </w:t>
      </w:r>
    </w:p>
    <w:p w14:paraId="6CB571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Revolving Fund –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68900</w:t>
      </w:r>
      <w:r w:rsidRPr="00E541DD">
        <w:rPr>
          <w:rFonts w:eastAsia="Calibri" w:cs="Times New Roman"/>
          <w:color w:val="000000"/>
        </w:rPr>
        <w:tab/>
      </w:r>
      <w:r w:rsidRPr="00E541DD">
        <w:rPr>
          <w:rFonts w:eastAsia="Calibri" w:cs="Times New Roman"/>
          <w:color w:val="000000"/>
        </w:rPr>
        <w:tab/>
        <w:t>80,753,300</w:t>
      </w:r>
    </w:p>
    <w:p w14:paraId="07D2850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2,177,261</w:t>
      </w:r>
    </w:p>
    <w:p w14:paraId="3246C7D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80,000</w:t>
      </w:r>
    </w:p>
    <w:p w14:paraId="606D82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471,981,538</w:t>
      </w:r>
    </w:p>
    <w:p w14:paraId="6444E0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152E77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 xml:space="preserve">DEPARTMENT OF HEALTH </w:t>
      </w:r>
    </w:p>
    <w:p w14:paraId="2485F3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1CD165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 xml:space="preserve">Department of Health – </w:t>
      </w:r>
    </w:p>
    <w:p w14:paraId="73DF3A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Central Office</w:t>
      </w:r>
    </w:p>
    <w:p w14:paraId="55D84A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16)</w:t>
      </w:r>
    </w:p>
    <w:p w14:paraId="65A2F3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8802 FY 2026 Org 0506</w:t>
      </w:r>
    </w:p>
    <w:p w14:paraId="375B84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CE85B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21,101,605</w:t>
      </w:r>
    </w:p>
    <w:p w14:paraId="091966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456,972</w:t>
      </w:r>
    </w:p>
    <w:p w14:paraId="2E72E42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856,614</w:t>
      </w:r>
    </w:p>
    <w:p w14:paraId="08A8AC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139,553,476</w:t>
      </w:r>
    </w:p>
    <w:p w14:paraId="49E4F0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155,000</w:t>
      </w:r>
    </w:p>
    <w:p w14:paraId="6EEC97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380,000</w:t>
      </w:r>
    </w:p>
    <w:p w14:paraId="056CB5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r>
      <w:r w:rsidRPr="00E541DD">
        <w:rPr>
          <w:rFonts w:eastAsia="Calibri" w:cs="Times New Roman"/>
          <w:color w:val="000000"/>
        </w:rPr>
        <w:tab/>
        <w:t>40,061,935</w:t>
      </w:r>
    </w:p>
    <w:p w14:paraId="368B3E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202,565,602</w:t>
      </w:r>
    </w:p>
    <w:p w14:paraId="16E7B25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Human Rights Commission</w:t>
      </w:r>
    </w:p>
    <w:p w14:paraId="51B0C6E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5)</w:t>
      </w:r>
    </w:p>
    <w:p w14:paraId="05CAB6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8725 FY 2026 Org 0510</w:t>
      </w:r>
    </w:p>
    <w:p w14:paraId="4CD3A32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93"/>
          <w:type w:val="continuous"/>
          <w:pgSz w:w="12240" w:h="15840"/>
          <w:pgMar w:top="1440" w:right="1440" w:bottom="1440" w:left="1440" w:header="720" w:footer="720" w:gutter="0"/>
          <w:cols w:space="720"/>
          <w:titlePg/>
          <w:docGrid w:linePitch="360"/>
        </w:sectPr>
      </w:pPr>
    </w:p>
    <w:p w14:paraId="6E25D5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737,485</w:t>
      </w:r>
    </w:p>
    <w:p w14:paraId="3C7C3E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5,050</w:t>
      </w:r>
    </w:p>
    <w:p w14:paraId="0587098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164,950</w:t>
      </w:r>
    </w:p>
    <w:p w14:paraId="28863E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907,485</w:t>
      </w:r>
    </w:p>
    <w:p w14:paraId="4129596D"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Office of the Inspector General</w:t>
      </w:r>
    </w:p>
    <w:p w14:paraId="6A58751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16B)</w:t>
      </w:r>
    </w:p>
    <w:p w14:paraId="5E9048DF"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8211 FY 2026 Org 0513</w:t>
      </w:r>
    </w:p>
    <w:p w14:paraId="60486D3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593183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2,346,638</w:t>
      </w:r>
    </w:p>
    <w:p w14:paraId="0715077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w:t>
      </w:r>
    </w:p>
    <w:p w14:paraId="4CCD3CD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500</w:t>
      </w:r>
    </w:p>
    <w:p w14:paraId="78A5178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8,335</w:t>
      </w:r>
    </w:p>
    <w:p w14:paraId="708421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943,527</w:t>
      </w:r>
    </w:p>
    <w:p w14:paraId="18008A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500</w:t>
      </w:r>
    </w:p>
    <w:p w14:paraId="67C9A1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3,300,000</w:t>
      </w:r>
    </w:p>
    <w:p w14:paraId="3D52F04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94"/>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b/>
          <w:color w:val="000000"/>
        </w:rPr>
        <w:t>DEPARTMENT OF HUMAN SERVICES</w:t>
      </w:r>
    </w:p>
    <w:p w14:paraId="31D8A39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Human Services</w:t>
      </w:r>
    </w:p>
    <w:p w14:paraId="5F08C2D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Chapters 9, 48, and 49)</w:t>
      </w:r>
    </w:p>
    <w:p w14:paraId="6E280DB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8722 FY 2026 Org 0511</w:t>
      </w:r>
    </w:p>
    <w:p w14:paraId="11A334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D2582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88,722,032</w:t>
      </w:r>
    </w:p>
    <w:p w14:paraId="631266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 and</w:t>
      </w:r>
    </w:p>
    <w:p w14:paraId="53E9DC2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73,500</w:t>
      </w:r>
    </w:p>
    <w:p w14:paraId="4DAF866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22,855,833</w:t>
      </w:r>
    </w:p>
    <w:p w14:paraId="61C40D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207,311,984</w:t>
      </w:r>
    </w:p>
    <w:p w14:paraId="3938CA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Medical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18900</w:t>
      </w:r>
      <w:r w:rsidRPr="00E541DD">
        <w:rPr>
          <w:rFonts w:eastAsia="Calibri" w:cs="Times New Roman"/>
          <w:color w:val="000000"/>
        </w:rPr>
        <w:tab/>
      </w:r>
      <w:r w:rsidRPr="00E541DD">
        <w:rPr>
          <w:rFonts w:eastAsia="Calibri" w:cs="Times New Roman"/>
          <w:color w:val="000000"/>
        </w:rPr>
        <w:tab/>
        <w:t>4,151,432,776</w:t>
      </w:r>
    </w:p>
    <w:p w14:paraId="52CC31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Medical Services Administrative Costs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78900</w:t>
      </w:r>
      <w:r w:rsidRPr="00E541DD">
        <w:rPr>
          <w:rFonts w:eastAsia="Calibri" w:cs="Times New Roman"/>
          <w:color w:val="000000"/>
        </w:rPr>
        <w:tab/>
      </w:r>
      <w:r w:rsidRPr="00E541DD">
        <w:rPr>
          <w:rFonts w:eastAsia="Calibri" w:cs="Times New Roman"/>
          <w:color w:val="000000"/>
        </w:rPr>
        <w:tab/>
        <w:t>170,074,119</w:t>
      </w:r>
    </w:p>
    <w:p w14:paraId="7E9E1B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CHIP Administrative Costs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85601</w:t>
      </w:r>
      <w:r w:rsidRPr="00E541DD">
        <w:rPr>
          <w:rFonts w:eastAsia="Calibri" w:cs="Times New Roman"/>
          <w:color w:val="000000"/>
        </w:rPr>
        <w:tab/>
      </w:r>
      <w:r w:rsidRPr="00E541DD">
        <w:rPr>
          <w:rFonts w:eastAsia="Calibri" w:cs="Times New Roman"/>
          <w:color w:val="000000"/>
        </w:rPr>
        <w:tab/>
        <w:t>7,627,469</w:t>
      </w:r>
    </w:p>
    <w:p w14:paraId="1282615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CHIP Services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85602</w:t>
      </w:r>
      <w:r w:rsidRPr="00E541DD">
        <w:rPr>
          <w:rFonts w:eastAsia="Calibri" w:cs="Times New Roman"/>
          <w:color w:val="000000"/>
        </w:rPr>
        <w:tab/>
      </w:r>
      <w:r w:rsidRPr="00E541DD">
        <w:rPr>
          <w:rFonts w:eastAsia="Calibri" w:cs="Times New Roman"/>
          <w:color w:val="000000"/>
        </w:rPr>
        <w:tab/>
        <w:t>65,805,357</w:t>
      </w:r>
    </w:p>
    <w:p w14:paraId="2EDCA5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r>
      <w:r w:rsidRPr="00E541DD">
        <w:rPr>
          <w:rFonts w:eastAsia="Calibri" w:cs="Times New Roman"/>
          <w:color w:val="000000"/>
        </w:rPr>
        <w:tab/>
        <w:t>4,000,000</w:t>
      </w:r>
    </w:p>
    <w:p w14:paraId="61D3DAA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4,717,903,070</w:t>
      </w:r>
    </w:p>
    <w:p w14:paraId="17787B42"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492" w:lineRule="auto"/>
        <w:jc w:val="center"/>
        <w:rPr>
          <w:rFonts w:eastAsia="Calibri" w:cs="Times New Roman"/>
          <w:i/>
          <w:color w:val="000000"/>
        </w:rPr>
      </w:pPr>
      <w:r w:rsidRPr="00E541DD">
        <w:rPr>
          <w:rFonts w:eastAsia="Calibri" w:cs="Times New Roman"/>
          <w:i/>
          <w:color w:val="000000"/>
        </w:rPr>
        <w:t>Department of Human Services –</w:t>
      </w:r>
    </w:p>
    <w:p w14:paraId="041D621B"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E541DD">
        <w:rPr>
          <w:rFonts w:eastAsia="Calibri" w:cs="Times New Roman"/>
          <w:i/>
          <w:color w:val="000000"/>
        </w:rPr>
        <w:t>Consolidated Medical Service Fund</w:t>
      </w:r>
    </w:p>
    <w:p w14:paraId="7649521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(W.V. Code Chapter 16)</w:t>
      </w:r>
    </w:p>
    <w:p w14:paraId="75DF239B"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E541DD">
        <w:rPr>
          <w:rFonts w:eastAsia="Calibri" w:cs="Times New Roman"/>
          <w:color w:val="000000"/>
        </w:rPr>
        <w:t>Fund 8723 FY 2026 Org 0511</w:t>
      </w:r>
    </w:p>
    <w:p w14:paraId="0C65D6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sectPr w:rsidR="00E541DD" w:rsidRPr="00E541DD" w:rsidSect="00E541DD">
          <w:footerReference w:type="default" r:id="rId195"/>
          <w:type w:val="continuous"/>
          <w:pgSz w:w="12240" w:h="15840"/>
          <w:pgMar w:top="1440" w:right="1440" w:bottom="1440" w:left="1440" w:header="720" w:footer="720" w:gutter="0"/>
          <w:lnNumType w:countBy="1" w:restart="newSection"/>
          <w:cols w:space="720"/>
          <w:titlePg/>
          <w:docGrid w:linePitch="360"/>
        </w:sectPr>
      </w:pPr>
    </w:p>
    <w:p w14:paraId="39EFAE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1,485,132</w:t>
      </w:r>
    </w:p>
    <w:p w14:paraId="3B0182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73,307</w:t>
      </w:r>
    </w:p>
    <w:p w14:paraId="43F92CD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103,197,690</w:t>
      </w:r>
    </w:p>
    <w:p w14:paraId="493B007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r>
      <w:r w:rsidRPr="00E541DD">
        <w:rPr>
          <w:rFonts w:eastAsia="Calibri" w:cs="Times New Roman"/>
          <w:color w:val="000000"/>
        </w:rPr>
        <w:tab/>
        <w:t>564,772</w:t>
      </w:r>
    </w:p>
    <w:p w14:paraId="778E8B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105,320,901</w:t>
      </w:r>
    </w:p>
    <w:p w14:paraId="329C19F6"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b/>
          <w:color w:val="000000"/>
        </w:rPr>
        <w:t>DEPARTMENT OF HOMELAND SECURITY</w:t>
      </w:r>
    </w:p>
    <w:p w14:paraId="299CB1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96"/>
          <w:type w:val="continuous"/>
          <w:pgSz w:w="12240" w:h="15840"/>
          <w:pgMar w:top="1440" w:right="1440" w:bottom="1440" w:left="1440" w:header="720" w:footer="720" w:gutter="0"/>
          <w:lnNumType w:countBy="1" w:restart="newSection"/>
          <w:cols w:space="720"/>
          <w:titlePg/>
          <w:docGrid w:linePitch="360"/>
        </w:sectPr>
      </w:pPr>
    </w:p>
    <w:p w14:paraId="7B5F0C7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Emergency Management</w:t>
      </w:r>
    </w:p>
    <w:p w14:paraId="086D69F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15)</w:t>
      </w:r>
    </w:p>
    <w:p w14:paraId="688759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8727 FY 2026 Org 0606</w:t>
      </w:r>
    </w:p>
    <w:p w14:paraId="2B7B16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footerReference w:type="default" r:id="rId197"/>
          <w:type w:val="continuous"/>
          <w:pgSz w:w="12240" w:h="15840"/>
          <w:pgMar w:top="1440" w:right="1440" w:bottom="1440" w:left="1440" w:header="720" w:footer="720" w:gutter="0"/>
          <w:cols w:space="720"/>
          <w:titlePg/>
          <w:docGrid w:linePitch="360"/>
        </w:sectPr>
      </w:pPr>
    </w:p>
    <w:p w14:paraId="2C2C58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2,035,385</w:t>
      </w:r>
    </w:p>
    <w:p w14:paraId="3C5B23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Salary and Benefits of Cabinet Secretary and</w:t>
      </w:r>
    </w:p>
    <w:p w14:paraId="0F645B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61,250</w:t>
      </w:r>
    </w:p>
    <w:p w14:paraId="180B33D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5,000</w:t>
      </w:r>
    </w:p>
    <w:p w14:paraId="00D01B5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100,000</w:t>
      </w:r>
    </w:p>
    <w:p w14:paraId="4AB6A65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20,429,281</w:t>
      </w:r>
    </w:p>
    <w:p w14:paraId="5C180C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22,630,916</w:t>
      </w:r>
    </w:p>
    <w:p w14:paraId="21963FF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C20580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Division of Corrections and Rehabilitation</w:t>
      </w:r>
    </w:p>
    <w:p w14:paraId="1FDE87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Chapters 15A)</w:t>
      </w:r>
    </w:p>
    <w:p w14:paraId="36F284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8836 FY 2026 Org 0608</w:t>
      </w:r>
    </w:p>
    <w:p w14:paraId="10C0039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156AC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t>$</w:t>
      </w:r>
      <w:r w:rsidRPr="00E541DD">
        <w:rPr>
          <w:rFonts w:eastAsia="Calibri" w:cs="Times New Roman"/>
          <w:color w:val="000000"/>
        </w:rPr>
        <w:tab/>
        <w:t>1,100</w:t>
      </w:r>
    </w:p>
    <w:p w14:paraId="6516DD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1,900</w:t>
      </w:r>
    </w:p>
    <w:p w14:paraId="39435F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3,000</w:t>
      </w:r>
    </w:p>
    <w:p w14:paraId="68A1BBA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FA8D84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West Virginia State Police</w:t>
      </w:r>
    </w:p>
    <w:p w14:paraId="2B7DD0C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15)</w:t>
      </w:r>
    </w:p>
    <w:p w14:paraId="14BED9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Fund 8741 FY 2026 Org 0612</w:t>
      </w:r>
    </w:p>
    <w:p w14:paraId="789D80D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D65740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3,266,412</w:t>
      </w:r>
    </w:p>
    <w:p w14:paraId="48201C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42,000</w:t>
      </w:r>
    </w:p>
    <w:p w14:paraId="12EEBE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13,356,035</w:t>
      </w:r>
    </w:p>
    <w:p w14:paraId="6BFC591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2,250,971</w:t>
      </w:r>
    </w:p>
    <w:p w14:paraId="4AF1FB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1,740,500</w:t>
      </w:r>
    </w:p>
    <w:p w14:paraId="404B4A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1,065,750</w:t>
      </w:r>
    </w:p>
    <w:p w14:paraId="23807AE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500</w:t>
      </w:r>
    </w:p>
    <w:p w14:paraId="12F6C14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21,722,168</w:t>
      </w:r>
    </w:p>
    <w:p w14:paraId="1F60F1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198"/>
          <w:type w:val="continuous"/>
          <w:pgSz w:w="12240" w:h="15840"/>
          <w:pgMar w:top="1440" w:right="1440" w:bottom="1440" w:left="1440" w:header="720" w:footer="720" w:gutter="0"/>
          <w:lnNumType w:countBy="1" w:restart="newSection"/>
          <w:cols w:space="720"/>
          <w:titlePg/>
          <w:docGrid w:linePitch="360"/>
        </w:sectPr>
      </w:pPr>
    </w:p>
    <w:p w14:paraId="65240E2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Fire Commission</w:t>
      </w:r>
    </w:p>
    <w:p w14:paraId="333FD0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15A)</w:t>
      </w:r>
    </w:p>
    <w:p w14:paraId="3233578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8819 FY 2026 Org 0619</w:t>
      </w:r>
    </w:p>
    <w:p w14:paraId="76B1A1D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79BBAF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80,000</w:t>
      </w:r>
    </w:p>
    <w:p w14:paraId="4C6025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F9884F8"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Administrative Services</w:t>
      </w:r>
    </w:p>
    <w:p w14:paraId="3931EC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w:t>
      </w:r>
    </w:p>
    <w:p w14:paraId="4B3B31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8803 FY 2026 Org 0623</w:t>
      </w:r>
    </w:p>
    <w:p w14:paraId="38F74FC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2BD4B3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1,363,346</w:t>
      </w:r>
    </w:p>
    <w:p w14:paraId="32FBF5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1,750</w:t>
      </w:r>
    </w:p>
    <w:p w14:paraId="0706B6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25,185</w:t>
      </w:r>
    </w:p>
    <w:p w14:paraId="2782ED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75,381,973</w:t>
      </w:r>
    </w:p>
    <w:p w14:paraId="64D203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76,772,254</w:t>
      </w:r>
    </w:p>
    <w:p w14:paraId="67DB821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B1B478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DEPARTMENT OF REVENUE</w:t>
      </w:r>
    </w:p>
    <w:p w14:paraId="1093302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Insurance Commissioner</w:t>
      </w:r>
    </w:p>
    <w:p w14:paraId="79AC02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33)</w:t>
      </w:r>
    </w:p>
    <w:p w14:paraId="56DCF5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8883 FY 2026 Org 0704</w:t>
      </w:r>
    </w:p>
    <w:p w14:paraId="75C153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4AB94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145,000</w:t>
      </w:r>
    </w:p>
    <w:p w14:paraId="155BD44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30,000</w:t>
      </w:r>
    </w:p>
    <w:p w14:paraId="7EEC411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2,825,000</w:t>
      </w:r>
    </w:p>
    <w:p w14:paraId="48894B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3,000,000</w:t>
      </w:r>
    </w:p>
    <w:p w14:paraId="5612C5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93AA9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DEPARTMENT OF TRANSPORTATION</w:t>
      </w:r>
    </w:p>
    <w:p w14:paraId="4A8D37A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Motor Vehicles</w:t>
      </w:r>
    </w:p>
    <w:p w14:paraId="269C02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17B)</w:t>
      </w:r>
    </w:p>
    <w:p w14:paraId="4A0AF31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8787 FY 2026 Org 0802</w:t>
      </w:r>
    </w:p>
    <w:p w14:paraId="211BEB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199"/>
          <w:type w:val="continuous"/>
          <w:pgSz w:w="12240" w:h="15840"/>
          <w:pgMar w:top="1440" w:right="1440" w:bottom="1440" w:left="1440" w:header="720" w:footer="720" w:gutter="0"/>
          <w:cols w:space="720"/>
          <w:titlePg/>
          <w:docGrid w:linePitch="360"/>
        </w:sectPr>
      </w:pPr>
    </w:p>
    <w:p w14:paraId="471838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900,000</w:t>
      </w:r>
    </w:p>
    <w:p w14:paraId="074C40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w:t>
      </w:r>
    </w:p>
    <w:p w14:paraId="134E74C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5,448,106</w:t>
      </w:r>
    </w:p>
    <w:p w14:paraId="43E297D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6,348,606</w:t>
      </w:r>
    </w:p>
    <w:p w14:paraId="66E8BB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9606DA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23" w:name="_Hlk34318159"/>
      <w:r w:rsidRPr="00E541DD">
        <w:rPr>
          <w:rFonts w:eastAsia="Calibri" w:cs="Times New Roman"/>
          <w:i/>
          <w:color w:val="000000"/>
        </w:rPr>
        <w:t>Division of Multimodal Transportation Facilities –</w:t>
      </w:r>
    </w:p>
    <w:p w14:paraId="535C93F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E541DD">
        <w:rPr>
          <w:rFonts w:eastAsia="Calibri" w:cs="Times New Roman"/>
          <w:i/>
          <w:iCs/>
          <w:color w:val="000000"/>
        </w:rPr>
        <w:t>Public Transit</w:t>
      </w:r>
    </w:p>
    <w:p w14:paraId="21A61A5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17)</w:t>
      </w:r>
    </w:p>
    <w:p w14:paraId="7C4D55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8745 FY 2026 Org 0810</w:t>
      </w:r>
    </w:p>
    <w:p w14:paraId="3DDF479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39C975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1,089,934</w:t>
      </w:r>
    </w:p>
    <w:p w14:paraId="009DF76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2,500</w:t>
      </w:r>
    </w:p>
    <w:p w14:paraId="472820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3,501,714</w:t>
      </w:r>
    </w:p>
    <w:p w14:paraId="696173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20,863,149</w:t>
      </w:r>
    </w:p>
    <w:p w14:paraId="5A9BBB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2,450,000</w:t>
      </w:r>
    </w:p>
    <w:p w14:paraId="2369637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250,000</w:t>
      </w:r>
    </w:p>
    <w:p w14:paraId="1D1A11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28,157,297</w:t>
      </w:r>
    </w:p>
    <w:bookmarkEnd w:id="23"/>
    <w:p w14:paraId="0C2D381D"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Division of Multimodal Transportation Facilities –</w:t>
      </w:r>
    </w:p>
    <w:p w14:paraId="3DCE73A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E541DD">
        <w:rPr>
          <w:rFonts w:eastAsia="Calibri" w:cs="Times New Roman"/>
          <w:i/>
          <w:iCs/>
          <w:color w:val="000000"/>
        </w:rPr>
        <w:t>Aeronautics Commission</w:t>
      </w:r>
    </w:p>
    <w:p w14:paraId="34385DBC"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7170BD60"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8831 FY 2026 Org 0810</w:t>
      </w:r>
    </w:p>
    <w:p w14:paraId="0D1E02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340FE5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t>$</w:t>
      </w:r>
      <w:r w:rsidRPr="00E541DD">
        <w:rPr>
          <w:rFonts w:eastAsia="Calibri" w:cs="Times New Roman"/>
          <w:color w:val="000000"/>
        </w:rPr>
        <w:tab/>
        <w:t>199,800</w:t>
      </w:r>
    </w:p>
    <w:p w14:paraId="7F6A3F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w:t>
      </w:r>
    </w:p>
    <w:p w14:paraId="2A0386B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199,900</w:t>
      </w:r>
    </w:p>
    <w:p w14:paraId="6453CB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DC085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b/>
          <w:color w:val="000000"/>
        </w:rPr>
        <w:t>DEPARTMENT OF VETERANS’ ASSISTANCE</w:t>
      </w:r>
    </w:p>
    <w:p w14:paraId="5DC68E4C"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Department of Veterans’ Assistance</w:t>
      </w:r>
    </w:p>
    <w:p w14:paraId="254DE3C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9A)</w:t>
      </w:r>
    </w:p>
    <w:p w14:paraId="3828584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8858 FY 2026 Org 0613</w:t>
      </w:r>
    </w:p>
    <w:p w14:paraId="7ECEA5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200"/>
          <w:type w:val="continuous"/>
          <w:pgSz w:w="12240" w:h="15840"/>
          <w:pgMar w:top="1440" w:right="1440" w:bottom="1440" w:left="1440" w:header="720" w:footer="720" w:gutter="0"/>
          <w:cols w:space="720"/>
          <w:titlePg/>
          <w:docGrid w:linePitch="360"/>
        </w:sectPr>
      </w:pPr>
    </w:p>
    <w:p w14:paraId="58A9810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3,453,384</w:t>
      </w:r>
    </w:p>
    <w:p w14:paraId="79C89B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Salary and Benefits of Cabinet Secretary and</w:t>
      </w:r>
    </w:p>
    <w:p w14:paraId="1FF5E3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57,120</w:t>
      </w:r>
    </w:p>
    <w:p w14:paraId="373194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20,000</w:t>
      </w:r>
    </w:p>
    <w:p w14:paraId="040AA43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25,000</w:t>
      </w:r>
    </w:p>
    <w:p w14:paraId="274AFA3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3,840,300</w:t>
      </w:r>
    </w:p>
    <w:p w14:paraId="026D21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22,750,000</w:t>
      </w:r>
    </w:p>
    <w:p w14:paraId="2FB228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500</w:t>
      </w:r>
    </w:p>
    <w:p w14:paraId="60C45A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Veterans’ Cemetery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80800</w:t>
      </w:r>
      <w:r w:rsidRPr="00E541DD">
        <w:rPr>
          <w:rFonts w:eastAsia="Calibri" w:cs="Times New Roman"/>
          <w:color w:val="000000"/>
        </w:rPr>
        <w:tab/>
      </w:r>
      <w:r w:rsidRPr="00E541DD">
        <w:rPr>
          <w:rFonts w:eastAsia="Calibri" w:cs="Times New Roman"/>
          <w:color w:val="000000"/>
        </w:rPr>
        <w:tab/>
        <w:t>175,000</w:t>
      </w:r>
    </w:p>
    <w:p w14:paraId="67DC26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r>
      <w:r w:rsidRPr="00E541DD">
        <w:rPr>
          <w:rFonts w:eastAsia="Calibri" w:cs="Times New Roman"/>
          <w:color w:val="000000"/>
        </w:rPr>
        <w:tab/>
        <w:t>1,900,000</w:t>
      </w:r>
    </w:p>
    <w:p w14:paraId="03AF16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32,221,304</w:t>
      </w:r>
    </w:p>
    <w:p w14:paraId="6F0C8DB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Veterans’ Assistance – </w:t>
      </w:r>
    </w:p>
    <w:p w14:paraId="4FA6CF7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Veterans’ Home</w:t>
      </w:r>
    </w:p>
    <w:p w14:paraId="4D713A6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9A)</w:t>
      </w:r>
    </w:p>
    <w:p w14:paraId="0BD97FA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8728 FY 2026 Org 0618</w:t>
      </w:r>
    </w:p>
    <w:p w14:paraId="32029F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29B5902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1,062,331</w:t>
      </w:r>
    </w:p>
    <w:p w14:paraId="356851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60,500</w:t>
      </w:r>
    </w:p>
    <w:p w14:paraId="7E0E8F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10,500</w:t>
      </w:r>
    </w:p>
    <w:p w14:paraId="0F92E25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618,180</w:t>
      </w:r>
    </w:p>
    <w:p w14:paraId="11018D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500</w:t>
      </w:r>
    </w:p>
    <w:p w14:paraId="038D12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6,500</w:t>
      </w:r>
    </w:p>
    <w:p w14:paraId="55FB416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100</w:t>
      </w:r>
    </w:p>
    <w:p w14:paraId="23084EA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r>
      <w:r w:rsidRPr="00E541DD">
        <w:rPr>
          <w:rFonts w:eastAsia="Calibri" w:cs="Times New Roman"/>
          <w:color w:val="000000"/>
        </w:rPr>
        <w:tab/>
        <w:t>1,600,000</w:t>
      </w:r>
    </w:p>
    <w:p w14:paraId="10BF29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3,358,611</w:t>
      </w:r>
    </w:p>
    <w:p w14:paraId="109F47E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499580B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BUREAU OF SENIOR SERVICES</w:t>
      </w:r>
    </w:p>
    <w:p w14:paraId="0776ED1B"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of Senior Services</w:t>
      </w:r>
    </w:p>
    <w:p w14:paraId="7872E06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29)</w:t>
      </w:r>
    </w:p>
    <w:p w14:paraId="6A16AC3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8724 FY 2026 Org 0508</w:t>
      </w:r>
    </w:p>
    <w:p w14:paraId="02D9EF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201"/>
          <w:type w:val="continuous"/>
          <w:pgSz w:w="12240" w:h="15840"/>
          <w:pgMar w:top="1440" w:right="1440" w:bottom="1440" w:left="1440" w:header="720" w:footer="720" w:gutter="0"/>
          <w:cols w:space="720"/>
          <w:titlePg/>
          <w:docGrid w:linePitch="360"/>
        </w:sectPr>
      </w:pPr>
    </w:p>
    <w:p w14:paraId="7DC712A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857,874</w:t>
      </w:r>
    </w:p>
    <w:p w14:paraId="5923F0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 and</w:t>
      </w:r>
    </w:p>
    <w:p w14:paraId="52DEBDE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12,782</w:t>
      </w:r>
    </w:p>
    <w:p w14:paraId="4627AF1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3,000</w:t>
      </w:r>
    </w:p>
    <w:p w14:paraId="7B74E85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13,811,853</w:t>
      </w:r>
    </w:p>
    <w:p w14:paraId="4F0203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14,685,509</w:t>
      </w:r>
    </w:p>
    <w:p w14:paraId="1B3C2B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6E68E0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541DD">
        <w:rPr>
          <w:rFonts w:eastAsia="Calibri" w:cs="Times New Roman"/>
          <w:b/>
          <w:color w:val="000000"/>
        </w:rPr>
        <w:t>MISCELLANEOUS BOARDS AND COMMISSIONS</w:t>
      </w:r>
    </w:p>
    <w:p w14:paraId="48724789"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Adjutant General – </w:t>
      </w:r>
    </w:p>
    <w:p w14:paraId="632F30F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State Militia</w:t>
      </w:r>
    </w:p>
    <w:p w14:paraId="2475E6D8"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w:t>
      </w:r>
    </w:p>
    <w:p w14:paraId="5A25BD0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8726 FY 2026 Org 0603</w:t>
      </w:r>
    </w:p>
    <w:p w14:paraId="74D1266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16BB497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t>$</w:t>
      </w:r>
      <w:r w:rsidRPr="00E541DD">
        <w:rPr>
          <w:rFonts w:eastAsia="Calibri" w:cs="Times New Roman"/>
          <w:color w:val="000000"/>
        </w:rPr>
        <w:tab/>
        <w:t>982,705</w:t>
      </w:r>
    </w:p>
    <w:p w14:paraId="29FDFA1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Mountaineer ChalleNGe Academy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70900</w:t>
      </w:r>
      <w:r w:rsidRPr="00E541DD">
        <w:rPr>
          <w:rFonts w:eastAsia="Calibri" w:cs="Times New Roman"/>
          <w:color w:val="000000"/>
        </w:rPr>
        <w:tab/>
      </w:r>
      <w:r w:rsidRPr="00E541DD">
        <w:rPr>
          <w:rFonts w:eastAsia="Calibri" w:cs="Times New Roman"/>
          <w:color w:val="000000"/>
        </w:rPr>
        <w:tab/>
        <w:t>12,312,486</w:t>
      </w:r>
    </w:p>
    <w:p w14:paraId="0F6F8C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Martinsburg Starbase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74200</w:t>
      </w:r>
      <w:r w:rsidRPr="00E541DD">
        <w:rPr>
          <w:rFonts w:eastAsia="Calibri" w:cs="Times New Roman"/>
          <w:color w:val="000000"/>
        </w:rPr>
        <w:tab/>
      </w:r>
      <w:r w:rsidRPr="00E541DD">
        <w:rPr>
          <w:rFonts w:eastAsia="Calibri" w:cs="Times New Roman"/>
          <w:color w:val="000000"/>
        </w:rPr>
        <w:tab/>
        <w:t>890,990</w:t>
      </w:r>
    </w:p>
    <w:p w14:paraId="456691A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Charleston Starbase</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74300</w:t>
      </w:r>
      <w:r w:rsidRPr="00E541DD">
        <w:rPr>
          <w:rFonts w:eastAsia="Calibri" w:cs="Times New Roman"/>
          <w:color w:val="000000"/>
        </w:rPr>
        <w:tab/>
      </w:r>
      <w:r w:rsidRPr="00E541DD">
        <w:rPr>
          <w:rFonts w:eastAsia="Calibri" w:cs="Times New Roman"/>
          <w:color w:val="000000"/>
        </w:rPr>
        <w:tab/>
        <w:t>857,297</w:t>
      </w:r>
    </w:p>
    <w:p w14:paraId="0AEDD3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Military Authority</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74800</w:t>
      </w:r>
      <w:r w:rsidRPr="00E541DD">
        <w:rPr>
          <w:rFonts w:eastAsia="Calibri" w:cs="Times New Roman"/>
          <w:color w:val="000000"/>
        </w:rPr>
        <w:tab/>
      </w:r>
      <w:r w:rsidRPr="00E541DD">
        <w:rPr>
          <w:rFonts w:eastAsia="Calibri" w:cs="Times New Roman"/>
          <w:color w:val="000000"/>
        </w:rPr>
        <w:tab/>
        <w:t>90,033,787</w:t>
      </w:r>
    </w:p>
    <w:p w14:paraId="60C4E7C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105,077,265</w:t>
      </w:r>
    </w:p>
    <w:p w14:paraId="7CFD181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Adjutant General shall have the authority to transfer between appropriations.</w:t>
      </w:r>
    </w:p>
    <w:p w14:paraId="1491C6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7772E7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Adjutant General – </w:t>
      </w:r>
    </w:p>
    <w:p w14:paraId="723ECC1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West Virginia National Guard Counterdrug Forfeiture Fund</w:t>
      </w:r>
    </w:p>
    <w:p w14:paraId="6E28A36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w:t>
      </w:r>
    </w:p>
    <w:p w14:paraId="2810F1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8785 FY 2026 Org 0603</w:t>
      </w:r>
    </w:p>
    <w:p w14:paraId="2D16EBB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202"/>
          <w:type w:val="continuous"/>
          <w:pgSz w:w="12240" w:h="15840"/>
          <w:pgMar w:top="1440" w:right="1440" w:bottom="1440" w:left="1440" w:header="720" w:footer="720" w:gutter="0"/>
          <w:cols w:space="720"/>
          <w:titlePg/>
          <w:docGrid w:linePitch="360"/>
        </w:sectPr>
      </w:pPr>
    </w:p>
    <w:p w14:paraId="635D1E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1,350,000</w:t>
      </w:r>
    </w:p>
    <w:p w14:paraId="0668D51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50,000</w:t>
      </w:r>
    </w:p>
    <w:p w14:paraId="7EC4C2F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200,000</w:t>
      </w:r>
    </w:p>
    <w:p w14:paraId="5D77E96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150,000</w:t>
      </w:r>
    </w:p>
    <w:p w14:paraId="5C42CB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100,000</w:t>
      </w:r>
    </w:p>
    <w:p w14:paraId="0994ED1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Other Assets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69000</w:t>
      </w:r>
      <w:r w:rsidRPr="00E541DD">
        <w:rPr>
          <w:rFonts w:eastAsia="Calibri" w:cs="Times New Roman"/>
          <w:color w:val="000000"/>
        </w:rPr>
        <w:tab/>
      </w:r>
      <w:r w:rsidRPr="00E541DD">
        <w:rPr>
          <w:rFonts w:eastAsia="Calibri" w:cs="Times New Roman"/>
          <w:color w:val="000000"/>
        </w:rPr>
        <w:tab/>
        <w:t>100,000</w:t>
      </w:r>
    </w:p>
    <w:p w14:paraId="3158E14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Land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73000</w:t>
      </w:r>
      <w:r w:rsidRPr="00E541DD">
        <w:rPr>
          <w:rFonts w:eastAsia="Calibri" w:cs="Times New Roman"/>
          <w:color w:val="000000"/>
        </w:rPr>
        <w:tab/>
      </w:r>
      <w:r w:rsidRPr="00E541DD">
        <w:rPr>
          <w:rFonts w:eastAsia="Calibri" w:cs="Times New Roman"/>
          <w:color w:val="000000"/>
        </w:rPr>
        <w:tab/>
        <w:t>50,000</w:t>
      </w:r>
    </w:p>
    <w:p w14:paraId="39C72A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203"/>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2,000,000</w:t>
      </w:r>
    </w:p>
    <w:p w14:paraId="28BCE612"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Public Service Commission –</w:t>
      </w:r>
    </w:p>
    <w:p w14:paraId="71D3155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E541DD">
        <w:rPr>
          <w:rFonts w:eastAsia="Calibri" w:cs="Times New Roman"/>
          <w:i/>
          <w:color w:val="000000"/>
        </w:rPr>
        <w:t>Motor Carrier Division</w:t>
      </w:r>
    </w:p>
    <w:p w14:paraId="49E7359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(W.V. Code Chapter 24A)</w:t>
      </w:r>
    </w:p>
    <w:p w14:paraId="45FF296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8743 FY 2026 Org 0926</w:t>
      </w:r>
    </w:p>
    <w:p w14:paraId="68E569C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417EB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1,600,289</w:t>
      </w:r>
    </w:p>
    <w:p w14:paraId="64A16A4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39,000</w:t>
      </w:r>
    </w:p>
    <w:p w14:paraId="1F76F8B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1,000</w:t>
      </w:r>
    </w:p>
    <w:p w14:paraId="3231476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368,953</w:t>
      </w:r>
    </w:p>
    <w:p w14:paraId="278DCF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E541DD" w:rsidRPr="00E541DD" w:rsidSect="00E541DD">
          <w:footerReference w:type="default" r:id="rId204"/>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2,009,242</w:t>
      </w:r>
    </w:p>
    <w:p w14:paraId="064FF71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Public Service Commission –</w:t>
      </w:r>
    </w:p>
    <w:p w14:paraId="44C7CA0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E541DD">
        <w:rPr>
          <w:rFonts w:eastAsia="Calibri" w:cs="Times New Roman"/>
          <w:i/>
          <w:color w:val="000000"/>
        </w:rPr>
        <w:t>Gas Pipeline Division</w:t>
      </w:r>
    </w:p>
    <w:p w14:paraId="3F9D8A97" w14:textId="77777777" w:rsidR="00E541DD" w:rsidRPr="00E541DD" w:rsidRDefault="00E541DD" w:rsidP="001E44E5">
      <w:pPr>
        <w:tabs>
          <w:tab w:val="left" w:pos="288"/>
          <w:tab w:val="left" w:pos="720"/>
          <w:tab w:val="center" w:pos="4680"/>
          <w:tab w:val="left" w:leader="dot" w:pos="6030"/>
          <w:tab w:val="left" w:pos="6210"/>
          <w:tab w:val="left" w:pos="6451"/>
          <w:tab w:val="center" w:pos="6930"/>
          <w:tab w:val="left" w:pos="7704"/>
          <w:tab w:val="left" w:pos="8550"/>
        </w:tabs>
        <w:spacing w:line="504" w:lineRule="auto"/>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(W.V. Code Chapter 24B)</w:t>
      </w:r>
    </w:p>
    <w:p w14:paraId="19DA90D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8744 FY 2026 Org 0926</w:t>
      </w:r>
    </w:p>
    <w:p w14:paraId="70F3FEC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2928AD">
          <w:type w:val="continuous"/>
          <w:pgSz w:w="12240" w:h="15840"/>
          <w:pgMar w:top="1440" w:right="1440" w:bottom="1440" w:left="1440" w:header="720" w:footer="720" w:gutter="0"/>
          <w:cols w:space="720"/>
          <w:docGrid w:linePitch="360"/>
        </w:sectPr>
      </w:pPr>
    </w:p>
    <w:p w14:paraId="5B81A3E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725,664</w:t>
      </w:r>
    </w:p>
    <w:p w14:paraId="1779DB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3,000</w:t>
      </w:r>
    </w:p>
    <w:p w14:paraId="38D7CD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4,072</w:t>
      </w:r>
    </w:p>
    <w:p w14:paraId="49F6DC7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124,628</w:t>
      </w:r>
    </w:p>
    <w:p w14:paraId="1E74AD6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857,364</w:t>
      </w:r>
    </w:p>
    <w:p w14:paraId="7D2E138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E541DD" w:rsidRPr="00E541DD" w:rsidSect="00E541DD">
          <w:footerReference w:type="default" r:id="rId205"/>
          <w:type w:val="continuous"/>
          <w:pgSz w:w="12240" w:h="15840"/>
          <w:pgMar w:top="1440" w:right="1440" w:bottom="1440" w:left="1440" w:header="720" w:footer="720" w:gutter="0"/>
          <w:lnNumType w:countBy="1" w:restart="continuous"/>
          <w:cols w:space="720"/>
          <w:titlePg/>
          <w:docGrid w:linePitch="360"/>
        </w:sectPr>
      </w:pPr>
    </w:p>
    <w:p w14:paraId="6BAFEF37"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Economic Development Authority</w:t>
      </w:r>
    </w:p>
    <w:p w14:paraId="577914C7" w14:textId="77777777" w:rsidR="00E541DD" w:rsidRPr="00E541DD" w:rsidRDefault="00E541DD" w:rsidP="001E44E5">
      <w:pPr>
        <w:tabs>
          <w:tab w:val="left" w:pos="288"/>
          <w:tab w:val="left" w:pos="720"/>
          <w:tab w:val="center" w:pos="4680"/>
          <w:tab w:val="left" w:leader="dot" w:pos="6030"/>
          <w:tab w:val="left" w:pos="6210"/>
          <w:tab w:val="left" w:pos="6451"/>
          <w:tab w:val="center" w:pos="6930"/>
          <w:tab w:val="left" w:pos="7704"/>
          <w:tab w:val="left" w:pos="8550"/>
        </w:tabs>
        <w:spacing w:line="504" w:lineRule="auto"/>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(W.V. Code Chapter 31)</w:t>
      </w:r>
    </w:p>
    <w:p w14:paraId="5B1F039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8893 FY 2026 Org 0944</w:t>
      </w:r>
    </w:p>
    <w:p w14:paraId="4FDA78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0B49BD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5,000,000</w:t>
      </w:r>
    </w:p>
    <w:p w14:paraId="77CEC464" w14:textId="134A277B"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 xml:space="preserve">Total TITLE II, Section 6 </w:t>
      </w:r>
      <w:r w:rsidRPr="00E541DD">
        <w:rPr>
          <w:rFonts w:eastAsia="Calibri" w:cs="Times New Roman"/>
          <w:i/>
          <w:color w:val="000000"/>
        </w:rPr>
        <w:t>–</w:t>
      </w:r>
      <w:r w:rsidRPr="00E541DD">
        <w:rPr>
          <w:rFonts w:eastAsia="Calibri" w:cs="Times New Roman"/>
          <w:color w:val="000000"/>
        </w:rPr>
        <w:t xml:space="preserve"> Federal Funds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8,224,744,008</w:t>
      </w: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Sec. 7. Appropriations from federal block grants.</w:t>
      </w:r>
      <w:r w:rsidRPr="00E541DD">
        <w:rPr>
          <w:rFonts w:eastAsia="Calibri" w:cs="Times New Roman"/>
          <w:color w:val="000000"/>
        </w:rPr>
        <w:t xml:space="preserve"> — The following items are hereby appropriated from federal block grants to be available for expenditure during the fiscal year 2026.</w:t>
      </w:r>
    </w:p>
    <w:p w14:paraId="5251302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FB143E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Division of Economic Development –</w:t>
      </w:r>
    </w:p>
    <w:p w14:paraId="1E85BDF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E541DD">
        <w:rPr>
          <w:rFonts w:eastAsia="Calibri" w:cs="Times New Roman"/>
          <w:i/>
          <w:color w:val="000000"/>
        </w:rPr>
        <w:t>Community Development</w:t>
      </w:r>
    </w:p>
    <w:p w14:paraId="0BD4B1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8746 FY 2026 Org 0307</w:t>
      </w:r>
    </w:p>
    <w:p w14:paraId="7998114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59DC23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10,672,367</w:t>
      </w:r>
    </w:p>
    <w:p w14:paraId="6D3C0A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2,375,000</w:t>
      </w:r>
    </w:p>
    <w:p w14:paraId="3371202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224,476,883</w:t>
      </w:r>
    </w:p>
    <w:p w14:paraId="15EA50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237,524,250</w:t>
      </w:r>
    </w:p>
    <w:p w14:paraId="592CA4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E541DD" w:rsidRPr="00E541DD" w:rsidSect="00E541DD">
          <w:footerReference w:type="default" r:id="rId206"/>
          <w:type w:val="continuous"/>
          <w:pgSz w:w="12240" w:h="15840"/>
          <w:pgMar w:top="1440" w:right="1440" w:bottom="1440" w:left="1440" w:header="720" w:footer="720" w:gutter="0"/>
          <w:lnNumType w:countBy="1" w:restart="newSection"/>
          <w:cols w:space="720"/>
          <w:titlePg/>
          <w:docGrid w:linePitch="360"/>
        </w:sectPr>
      </w:pPr>
    </w:p>
    <w:p w14:paraId="20A5D1B1"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04" w:lineRule="auto"/>
        <w:jc w:val="center"/>
        <w:rPr>
          <w:rFonts w:eastAsia="Calibri" w:cs="Times New Roman"/>
          <w:i/>
          <w:color w:val="000000"/>
        </w:rPr>
      </w:pPr>
      <w:r w:rsidRPr="00E541DD">
        <w:rPr>
          <w:rFonts w:eastAsia="Calibri" w:cs="Times New Roman"/>
          <w:i/>
          <w:color w:val="000000"/>
        </w:rPr>
        <w:t xml:space="preserve">Division of Economic Development – </w:t>
      </w:r>
    </w:p>
    <w:p w14:paraId="146A2DB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E541DD">
        <w:rPr>
          <w:rFonts w:eastAsia="Calibri" w:cs="Times New Roman"/>
          <w:i/>
          <w:color w:val="000000"/>
        </w:rPr>
        <w:t>Office of Economic Opportunity –</w:t>
      </w:r>
    </w:p>
    <w:p w14:paraId="4869C5F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E541DD">
        <w:rPr>
          <w:rFonts w:eastAsia="Calibri" w:cs="Times New Roman"/>
          <w:i/>
          <w:color w:val="000000"/>
        </w:rPr>
        <w:t>Community Services</w:t>
      </w:r>
    </w:p>
    <w:p w14:paraId="1CDB61F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E541DD">
        <w:rPr>
          <w:rFonts w:eastAsia="Calibri" w:cs="Times New Roman"/>
          <w:color w:val="000000"/>
        </w:rPr>
        <w:t>Fund 8902 FY 2026 Org 0307</w:t>
      </w:r>
    </w:p>
    <w:p w14:paraId="274998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E541DD" w:rsidRPr="00E541DD" w:rsidSect="002928AD">
          <w:type w:val="continuous"/>
          <w:pgSz w:w="12240" w:h="15840"/>
          <w:pgMar w:top="1440" w:right="1440" w:bottom="1440" w:left="1440" w:header="720" w:footer="720" w:gutter="0"/>
          <w:cols w:space="720"/>
          <w:docGrid w:linePitch="360"/>
        </w:sectPr>
      </w:pPr>
    </w:p>
    <w:p w14:paraId="4D6645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773,389</w:t>
      </w:r>
    </w:p>
    <w:p w14:paraId="67844D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1,500</w:t>
      </w:r>
    </w:p>
    <w:p w14:paraId="599F500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9,000</w:t>
      </w:r>
    </w:p>
    <w:p w14:paraId="4FCE969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125,000</w:t>
      </w:r>
    </w:p>
    <w:p w14:paraId="43738AC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17,781,811</w:t>
      </w:r>
    </w:p>
    <w:p w14:paraId="429FB4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18,690,700</w:t>
      </w:r>
    </w:p>
    <w:p w14:paraId="03CB6D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footerReference w:type="default" r:id="rId207"/>
          <w:type w:val="continuous"/>
          <w:pgSz w:w="12240" w:h="15840"/>
          <w:pgMar w:top="1440" w:right="1440" w:bottom="1440" w:left="1440" w:header="720" w:footer="720" w:gutter="0"/>
          <w:lnNumType w:countBy="1" w:restart="newSection"/>
          <w:cols w:space="720"/>
          <w:titlePg/>
          <w:docGrid w:linePitch="360"/>
        </w:sectPr>
      </w:pPr>
    </w:p>
    <w:p w14:paraId="2E228D9F"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WorkForce West Virginia – </w:t>
      </w:r>
    </w:p>
    <w:p w14:paraId="7E9FCB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i/>
          <w:color w:val="000000"/>
        </w:rPr>
        <w:t>Workforce Investment Act</w:t>
      </w:r>
    </w:p>
    <w:p w14:paraId="5356820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8749 FY 2026 Org 0323</w:t>
      </w:r>
    </w:p>
    <w:p w14:paraId="38C7CF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646173A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3,036,190</w:t>
      </w:r>
    </w:p>
    <w:p w14:paraId="099FEC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 and</w:t>
      </w:r>
    </w:p>
    <w:p w14:paraId="574E06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124,018</w:t>
      </w:r>
    </w:p>
    <w:p w14:paraId="67570D3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Repairs and Alterations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06400</w:t>
      </w:r>
      <w:r w:rsidRPr="00E541DD">
        <w:rPr>
          <w:rFonts w:eastAsia="Calibri" w:cs="Times New Roman"/>
          <w:color w:val="000000"/>
        </w:rPr>
        <w:tab/>
      </w:r>
      <w:r w:rsidRPr="00E541DD">
        <w:rPr>
          <w:rFonts w:eastAsia="Calibri" w:cs="Times New Roman"/>
          <w:color w:val="000000"/>
        </w:rPr>
        <w:tab/>
        <w:t>1,600</w:t>
      </w:r>
    </w:p>
    <w:p w14:paraId="11A2618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500</w:t>
      </w:r>
    </w:p>
    <w:p w14:paraId="1D853A0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23,023</w:t>
      </w:r>
    </w:p>
    <w:p w14:paraId="1B0F4C2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63,381,511</w:t>
      </w:r>
    </w:p>
    <w:p w14:paraId="34E8229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Buildings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25800</w:t>
      </w:r>
      <w:r w:rsidRPr="00E541DD">
        <w:rPr>
          <w:rFonts w:eastAsia="Calibri" w:cs="Times New Roman"/>
          <w:color w:val="000000"/>
        </w:rPr>
        <w:tab/>
      </w:r>
      <w:r w:rsidRPr="00E541DD">
        <w:rPr>
          <w:rFonts w:eastAsia="Calibri" w:cs="Times New Roman"/>
          <w:color w:val="000000"/>
        </w:rPr>
        <w:tab/>
        <w:t>1,100</w:t>
      </w:r>
    </w:p>
    <w:p w14:paraId="4883F92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66,567,942</w:t>
      </w:r>
    </w:p>
    <w:p w14:paraId="09FB635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C1F6763"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Health – </w:t>
      </w:r>
    </w:p>
    <w:p w14:paraId="2BCE05D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Maternal and Child Health</w:t>
      </w:r>
    </w:p>
    <w:p w14:paraId="19C246B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8750 FY 2026 Org 0506</w:t>
      </w:r>
    </w:p>
    <w:p w14:paraId="4D1FDD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208"/>
          <w:type w:val="continuous"/>
          <w:pgSz w:w="12240" w:h="15840"/>
          <w:pgMar w:top="1440" w:right="1440" w:bottom="1440" w:left="1440" w:header="720" w:footer="720" w:gutter="0"/>
          <w:cols w:space="720"/>
          <w:titlePg/>
          <w:docGrid w:linePitch="360"/>
        </w:sectPr>
      </w:pPr>
    </w:p>
    <w:p w14:paraId="5A76F8D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2,509,103</w:t>
      </w:r>
    </w:p>
    <w:p w14:paraId="2135839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81,439</w:t>
      </w:r>
    </w:p>
    <w:p w14:paraId="1D04DF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7,294,267</w:t>
      </w:r>
    </w:p>
    <w:p w14:paraId="5F0EDB1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9,884,809</w:t>
      </w:r>
    </w:p>
    <w:p w14:paraId="57F8CF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7F4A1895"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Health – </w:t>
      </w:r>
    </w:p>
    <w:p w14:paraId="589E16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Preventive Health</w:t>
      </w:r>
    </w:p>
    <w:p w14:paraId="43C479C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8753 FY 2026 Org 0506</w:t>
      </w:r>
    </w:p>
    <w:p w14:paraId="637FEC0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209"/>
          <w:type w:val="continuous"/>
          <w:pgSz w:w="12240" w:h="15840"/>
          <w:pgMar w:top="1440" w:right="1440" w:bottom="1440" w:left="1440" w:header="720" w:footer="720" w:gutter="0"/>
          <w:cols w:space="720"/>
          <w:titlePg/>
          <w:docGrid w:linePitch="360"/>
        </w:sectPr>
      </w:pPr>
    </w:p>
    <w:p w14:paraId="3D8EBF9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283,642</w:t>
      </w:r>
    </w:p>
    <w:p w14:paraId="285968D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Equipment</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07000</w:t>
      </w:r>
      <w:r w:rsidRPr="00E541DD">
        <w:rPr>
          <w:rFonts w:eastAsia="Calibri" w:cs="Times New Roman"/>
          <w:color w:val="000000"/>
        </w:rPr>
        <w:tab/>
      </w:r>
      <w:r w:rsidRPr="00E541DD">
        <w:rPr>
          <w:rFonts w:eastAsia="Calibri" w:cs="Times New Roman"/>
          <w:color w:val="000000"/>
        </w:rPr>
        <w:tab/>
        <w:t>165,642</w:t>
      </w:r>
    </w:p>
    <w:p w14:paraId="0917B7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22,457</w:t>
      </w:r>
    </w:p>
    <w:p w14:paraId="6DDB269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1,895,366</w:t>
      </w:r>
    </w:p>
    <w:p w14:paraId="0B64689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2,367,107</w:t>
      </w:r>
    </w:p>
    <w:p w14:paraId="260E2F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93A1FE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28" w:lineRule="auto"/>
        <w:jc w:val="center"/>
        <w:rPr>
          <w:rFonts w:eastAsia="Calibri" w:cs="Times New Roman"/>
          <w:i/>
          <w:color w:val="000000"/>
        </w:rPr>
      </w:pPr>
      <w:r w:rsidRPr="00E541DD">
        <w:rPr>
          <w:rFonts w:eastAsia="Calibri" w:cs="Times New Roman"/>
          <w:i/>
          <w:color w:val="000000"/>
        </w:rPr>
        <w:t xml:space="preserve">Department of Human Services – </w:t>
      </w:r>
    </w:p>
    <w:p w14:paraId="15E7975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E541DD">
        <w:rPr>
          <w:rFonts w:eastAsia="Calibri" w:cs="Times New Roman"/>
          <w:i/>
          <w:color w:val="000000"/>
        </w:rPr>
        <w:t>Energy Assistance</w:t>
      </w:r>
    </w:p>
    <w:p w14:paraId="70A5F9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rPr>
      </w:pPr>
      <w:r w:rsidRPr="00E541DD">
        <w:rPr>
          <w:rFonts w:eastAsia="Calibri" w:cs="Times New Roman"/>
          <w:color w:val="000000"/>
        </w:rPr>
        <w:t>Fund 8755 FY 2026 Org 0511</w:t>
      </w:r>
    </w:p>
    <w:p w14:paraId="2A5E274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916C66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2,733,782</w:t>
      </w:r>
    </w:p>
    <w:p w14:paraId="79C6734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Salary and Benefits of Cabinet Secretary</w:t>
      </w:r>
    </w:p>
    <w:p w14:paraId="4D4129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ab/>
        <w:t>And Agency Heads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2,450</w:t>
      </w:r>
    </w:p>
    <w:p w14:paraId="57D0FC3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350,000</w:t>
      </w:r>
    </w:p>
    <w:p w14:paraId="0767B22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57,082,035</w:t>
      </w:r>
    </w:p>
    <w:p w14:paraId="302B420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60,168,267</w:t>
      </w:r>
    </w:p>
    <w:p w14:paraId="06913D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CEC20C9"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Human Services – </w:t>
      </w:r>
    </w:p>
    <w:p w14:paraId="59B2662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Social Services</w:t>
      </w:r>
    </w:p>
    <w:p w14:paraId="2C04F92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8757 FY 2026 Org 0511</w:t>
      </w:r>
    </w:p>
    <w:p w14:paraId="55D6F5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210"/>
          <w:type w:val="continuous"/>
          <w:pgSz w:w="12240" w:h="15840"/>
          <w:pgMar w:top="1440" w:right="1440" w:bottom="1440" w:left="1440" w:header="720" w:footer="720" w:gutter="0"/>
          <w:cols w:space="720"/>
          <w:titlePg/>
          <w:docGrid w:linePitch="360"/>
        </w:sectPr>
      </w:pPr>
    </w:p>
    <w:p w14:paraId="3299FE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9,709,574</w:t>
      </w:r>
    </w:p>
    <w:p w14:paraId="58CA117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171,982</w:t>
      </w:r>
    </w:p>
    <w:p w14:paraId="5B0E190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8,870,508</w:t>
      </w:r>
    </w:p>
    <w:p w14:paraId="46E28D2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18,752,064</w:t>
      </w:r>
    </w:p>
    <w:p w14:paraId="7C4E4E82" w14:textId="77777777" w:rsidR="00E541DD" w:rsidRPr="00E541DD" w:rsidRDefault="00E541DD" w:rsidP="001E44E5">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528" w:lineRule="auto"/>
        <w:jc w:val="center"/>
        <w:rPr>
          <w:rFonts w:eastAsia="Calibri" w:cs="Times New Roman"/>
          <w:i/>
          <w:color w:val="000000"/>
        </w:rPr>
      </w:pPr>
      <w:r w:rsidRPr="00E541DD">
        <w:rPr>
          <w:rFonts w:eastAsia="Calibri" w:cs="Times New Roman"/>
          <w:i/>
          <w:color w:val="000000"/>
        </w:rPr>
        <w:t xml:space="preserve">Department of Human Services – </w:t>
      </w:r>
    </w:p>
    <w:p w14:paraId="6326D1A7"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E541DD">
        <w:rPr>
          <w:rFonts w:eastAsia="Calibri" w:cs="Times New Roman"/>
          <w:i/>
          <w:color w:val="000000"/>
        </w:rPr>
        <w:t>Substance Abuse Prevention and Treatment</w:t>
      </w:r>
    </w:p>
    <w:p w14:paraId="6345DA65"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rPr>
      </w:pPr>
      <w:r w:rsidRPr="00E541DD">
        <w:rPr>
          <w:rFonts w:eastAsia="Calibri" w:cs="Times New Roman"/>
          <w:color w:val="000000"/>
        </w:rPr>
        <w:t>Fund 8793 FY 2026 Org 0511</w:t>
      </w:r>
    </w:p>
    <w:p w14:paraId="09D82F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45A907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736,598</w:t>
      </w:r>
    </w:p>
    <w:p w14:paraId="0083B20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115,924</w:t>
      </w:r>
    </w:p>
    <w:p w14:paraId="5751174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10,853,740</w:t>
      </w:r>
    </w:p>
    <w:p w14:paraId="5CF7A24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r>
      <w:r w:rsidRPr="00E541DD">
        <w:rPr>
          <w:rFonts w:eastAsia="Calibri" w:cs="Times New Roman"/>
          <w:color w:val="000000"/>
        </w:rPr>
        <w:tab/>
        <w:t>4,225,212</w:t>
      </w:r>
    </w:p>
    <w:p w14:paraId="2318DF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15,931,474</w:t>
      </w:r>
    </w:p>
    <w:p w14:paraId="0C55220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390861AE"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528" w:lineRule="auto"/>
        <w:jc w:val="center"/>
        <w:rPr>
          <w:rFonts w:eastAsia="Calibri" w:cs="Times New Roman"/>
          <w:i/>
          <w:color w:val="000000"/>
        </w:rPr>
      </w:pPr>
      <w:r w:rsidRPr="00E541DD">
        <w:rPr>
          <w:rFonts w:eastAsia="Calibri" w:cs="Times New Roman"/>
          <w:i/>
          <w:color w:val="000000"/>
        </w:rPr>
        <w:t xml:space="preserve">Department of Human Services – </w:t>
      </w:r>
    </w:p>
    <w:p w14:paraId="11982DF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E541DD">
        <w:rPr>
          <w:rFonts w:eastAsia="Calibri" w:cs="Times New Roman"/>
          <w:i/>
          <w:color w:val="000000"/>
        </w:rPr>
        <w:t>Community Mental Health Services</w:t>
      </w:r>
    </w:p>
    <w:p w14:paraId="16277FA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rPr>
      </w:pPr>
      <w:r w:rsidRPr="00E541DD">
        <w:rPr>
          <w:rFonts w:eastAsia="Calibri" w:cs="Times New Roman"/>
          <w:color w:val="000000"/>
        </w:rPr>
        <w:t>Fund 8794 FY 2026 Org 0511</w:t>
      </w:r>
    </w:p>
    <w:p w14:paraId="0459AC6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F3780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748,144</w:t>
      </w:r>
    </w:p>
    <w:p w14:paraId="0F459D8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33,533</w:t>
      </w:r>
    </w:p>
    <w:p w14:paraId="7CB8063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9,735,527</w:t>
      </w:r>
    </w:p>
    <w:p w14:paraId="3AD49B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Federal Coronavirus Pandemic</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89101</w:t>
      </w:r>
      <w:r w:rsidRPr="00E541DD">
        <w:rPr>
          <w:rFonts w:eastAsia="Calibri" w:cs="Times New Roman"/>
          <w:color w:val="000000"/>
        </w:rPr>
        <w:tab/>
      </w:r>
      <w:r w:rsidRPr="00E541DD">
        <w:rPr>
          <w:rFonts w:eastAsia="Calibri" w:cs="Times New Roman"/>
          <w:color w:val="000000"/>
        </w:rPr>
        <w:tab/>
        <w:t>2,070,960</w:t>
      </w:r>
    </w:p>
    <w:p w14:paraId="095B2D8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12,588,164</w:t>
      </w:r>
    </w:p>
    <w:p w14:paraId="09EDEC0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0784C8E6"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Human Services – </w:t>
      </w:r>
    </w:p>
    <w:p w14:paraId="0C1BD8C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Temporary Assistance for Needy Families</w:t>
      </w:r>
    </w:p>
    <w:p w14:paraId="235901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8816 FY 2026 Org 0511</w:t>
      </w:r>
    </w:p>
    <w:p w14:paraId="289FFF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footerReference w:type="default" r:id="rId211"/>
          <w:type w:val="continuous"/>
          <w:pgSz w:w="12240" w:h="15840"/>
          <w:pgMar w:top="1440" w:right="1440" w:bottom="1440" w:left="1440" w:header="720" w:footer="720" w:gutter="0"/>
          <w:cols w:space="720"/>
          <w:titlePg/>
          <w:docGrid w:linePitch="360"/>
        </w:sectPr>
      </w:pPr>
    </w:p>
    <w:p w14:paraId="1D22BA5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22,903,080</w:t>
      </w:r>
    </w:p>
    <w:p w14:paraId="585497A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w:t>
      </w:r>
    </w:p>
    <w:p w14:paraId="404A53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And Agency Head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7,350</w:t>
      </w:r>
    </w:p>
    <w:p w14:paraId="7E66EFE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1,250,000</w:t>
      </w:r>
    </w:p>
    <w:p w14:paraId="4E0EF82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152,504,134</w:t>
      </w:r>
    </w:p>
    <w:p w14:paraId="2F525AF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176,664,564</w:t>
      </w:r>
    </w:p>
    <w:p w14:paraId="057880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7AD5A07A"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Department of Human Services – </w:t>
      </w:r>
    </w:p>
    <w:p w14:paraId="707A712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Child Care and Development</w:t>
      </w:r>
    </w:p>
    <w:p w14:paraId="24533FA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8817 FY 2026 Org 0511</w:t>
      </w:r>
    </w:p>
    <w:p w14:paraId="28BCDD5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7083B12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Personal Services and Employee Benefits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00100</w:t>
      </w:r>
      <w:r w:rsidRPr="00E541DD">
        <w:rPr>
          <w:rFonts w:eastAsia="Calibri" w:cs="Times New Roman"/>
          <w:color w:val="000000"/>
        </w:rPr>
        <w:tab/>
        <w:t>$</w:t>
      </w:r>
      <w:r w:rsidRPr="00E541DD">
        <w:rPr>
          <w:rFonts w:eastAsia="Calibri" w:cs="Times New Roman"/>
          <w:color w:val="000000"/>
        </w:rPr>
        <w:tab/>
        <w:t>3,753,484</w:t>
      </w:r>
    </w:p>
    <w:p w14:paraId="073157D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Salary and Benefits of Cabinet Secretary</w:t>
      </w:r>
    </w:p>
    <w:p w14:paraId="0B032E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And Agency Head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00201</w:t>
      </w:r>
      <w:r w:rsidRPr="00E541DD">
        <w:rPr>
          <w:rFonts w:eastAsia="Calibri" w:cs="Times New Roman"/>
          <w:color w:val="000000"/>
        </w:rPr>
        <w:tab/>
      </w:r>
      <w:r w:rsidRPr="00E541DD">
        <w:rPr>
          <w:rFonts w:eastAsia="Calibri" w:cs="Times New Roman"/>
          <w:color w:val="000000"/>
        </w:rPr>
        <w:tab/>
        <w:t>2,450</w:t>
      </w:r>
    </w:p>
    <w:p w14:paraId="1414AC2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Unclassified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09900</w:t>
      </w:r>
      <w:r w:rsidRPr="00E541DD">
        <w:rPr>
          <w:rFonts w:eastAsia="Calibri" w:cs="Times New Roman"/>
          <w:color w:val="000000"/>
        </w:rPr>
        <w:tab/>
      </w:r>
      <w:r w:rsidRPr="00E541DD">
        <w:rPr>
          <w:rFonts w:eastAsia="Calibri" w:cs="Times New Roman"/>
          <w:color w:val="000000"/>
        </w:rPr>
        <w:tab/>
        <w:t>350,000</w:t>
      </w:r>
    </w:p>
    <w:p w14:paraId="781CF5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Current Expenses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13000</w:t>
      </w:r>
      <w:r w:rsidRPr="00E541DD">
        <w:rPr>
          <w:rFonts w:eastAsia="Calibri" w:cs="Times New Roman"/>
          <w:color w:val="000000"/>
        </w:rPr>
        <w:tab/>
      </w:r>
      <w:r w:rsidRPr="00E541DD">
        <w:rPr>
          <w:rFonts w:eastAsia="Calibri" w:cs="Times New Roman"/>
          <w:color w:val="000000"/>
        </w:rPr>
        <w:tab/>
        <w:t>107,150,000</w:t>
      </w:r>
    </w:p>
    <w:p w14:paraId="0A0935A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ab/>
        <w:t>Total</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111,255,934</w:t>
      </w:r>
    </w:p>
    <w:p w14:paraId="1E5C18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E541DD">
        <w:rPr>
          <w:rFonts w:eastAsia="Calibri" w:cs="Times New Roman"/>
          <w:color w:val="000000"/>
        </w:rPr>
        <w:t>Total TITLE II, Section 7 – Federal Block Grants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730,395,275</w:t>
      </w:r>
    </w:p>
    <w:p w14:paraId="4E30D8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42FDDAA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Sec. 8. Awards for claims against the state.</w:t>
      </w:r>
      <w:r w:rsidRPr="00E541DD">
        <w:rPr>
          <w:rFonts w:eastAsia="Calibri" w:cs="Times New Roman"/>
          <w:color w:val="000000"/>
        </w:rPr>
        <w:t xml:space="preserve"> — There are hereby appropriated for fiscal year 2026, from the fund as designated, in the amounts as specified, general revenue funds in the amount of $1,100,000, special revenue funds in the amount of $250,000, and state road funds in the amount of $864,750 for payment of claims against the state.</w:t>
      </w:r>
    </w:p>
    <w:p w14:paraId="1FB91B9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b/>
          <w:iCs/>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B65610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b/>
          <w:iCs/>
          <w:color w:val="000000"/>
        </w:rPr>
        <w:tab/>
      </w:r>
      <w:r w:rsidRPr="00E541DD">
        <w:rPr>
          <w:rFonts w:eastAsia="Calibri" w:cs="Times New Roman"/>
          <w:b/>
          <w:iCs/>
          <w:color w:val="000000"/>
        </w:rPr>
        <w:tab/>
        <w:t xml:space="preserve">Sec. 9. </w:t>
      </w:r>
      <w:r w:rsidRPr="00E541DD">
        <w:rPr>
          <w:rFonts w:eastAsia="Calibri" w:cs="Times New Roman"/>
          <w:b/>
          <w:bCs/>
          <w:color w:val="000000"/>
        </w:rPr>
        <w:t>Appropriations from general revenue fund surplus accrued.</w:t>
      </w:r>
      <w:r w:rsidRPr="00E541DD">
        <w:rPr>
          <w:rFonts w:eastAsia="Calibri" w:cs="Times New Roman"/>
          <w:color w:val="000000"/>
        </w:rPr>
        <w:t xml:space="preserve">  </w:t>
      </w:r>
      <w:r w:rsidRPr="00E541DD">
        <w:rPr>
          <w:rFonts w:eastAsia="Calibri" w:cs="Times New Roman"/>
          <w:iCs/>
          <w:color w:val="000000"/>
        </w:rPr>
        <w:t>—</w:t>
      </w:r>
      <w:r w:rsidRPr="00E541DD">
        <w:rPr>
          <w:rFonts w:eastAsia="Calibri" w:cs="Times New Roman"/>
          <w:color w:val="000000"/>
        </w:rPr>
        <w:t xml:space="preserve"> The following items are hereby appropriated from the state fund, general revenue, and are to be available for expenditure during the fiscal year 2026 out of surplus funds only, accrued from the fiscal year ending June 30, 2025, subject to the terms and conditions set forth in this section.</w:t>
      </w:r>
    </w:p>
    <w:p w14:paraId="1B4821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It is the intent and mandate of the Legislature that the following appropriations be payable only from surplus as of July 31, 2025 from the fiscal year ending June 30, 2025, only after first meeting requirements of W.Va. Code §11B-2-20(b).</w:t>
      </w:r>
    </w:p>
    <w:p w14:paraId="392EDC0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color w:val="000000"/>
        </w:rPr>
        <w:tab/>
      </w:r>
      <w:r w:rsidRPr="00E541DD">
        <w:rPr>
          <w:rFonts w:eastAsia="Calibri" w:cs="Times New Roman"/>
          <w:color w:val="000000"/>
        </w:rPr>
        <w:tab/>
        <w:t>In the event that surplus revenues available on July 31, 2025, are not sufficient to meet the appropriations made pursuant to this section, then the appropriations shall be made to the extent that surplus funds are available as of the date mandated to meet the appropriations in this section and shall be allocated first to provide the necessary funds to meet the first appropriation of this section and each subsequent appropriation in the order listed in this section.</w:t>
      </w:r>
      <w:r w:rsidRPr="00E541DD">
        <w:rPr>
          <w:rFonts w:eastAsia="Calibri" w:cs="Times New Roman"/>
          <w:iCs/>
          <w:color w:val="000000"/>
        </w:rPr>
        <w:t xml:space="preserve"> </w:t>
      </w:r>
    </w:p>
    <w:p w14:paraId="55BBAFFD"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color w:val="000000"/>
        </w:rPr>
      </w:pPr>
      <w:r w:rsidRPr="00E541DD">
        <w:rPr>
          <w:rFonts w:eastAsia="Calibri" w:cs="Times New Roman"/>
          <w:i/>
          <w:color w:val="000000"/>
        </w:rPr>
        <w:t xml:space="preserve">Division of Highways  </w:t>
      </w:r>
    </w:p>
    <w:p w14:paraId="1C5B66A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17 and 17C)</w:t>
      </w:r>
    </w:p>
    <w:p w14:paraId="797D3A0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0620 FY 2026 Org 0803</w:t>
      </w:r>
    </w:p>
    <w:p w14:paraId="54271A72" w14:textId="77777777" w:rsidR="00E541DD" w:rsidRPr="00E541DD" w:rsidRDefault="00E541DD" w:rsidP="001E44E5">
      <w:pP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299"/>
        </w:sectPr>
      </w:pPr>
    </w:p>
    <w:p w14:paraId="7B2E586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Direct Transfer - Surplus</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70099</w:t>
      </w:r>
      <w:r w:rsidRPr="00E541DD">
        <w:rPr>
          <w:rFonts w:eastAsia="Calibri" w:cs="Times New Roman"/>
          <w:color w:val="000000"/>
        </w:rPr>
        <w:tab/>
        <w:t>$</w:t>
      </w:r>
      <w:r w:rsidRPr="00E541DD">
        <w:rPr>
          <w:rFonts w:eastAsia="Calibri" w:cs="Times New Roman"/>
          <w:color w:val="000000"/>
        </w:rPr>
        <w:tab/>
        <w:t>125,000,000</w:t>
      </w:r>
    </w:p>
    <w:p w14:paraId="3C029B8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above appropriation for Directed Transfer – Surplus (fund 0620, appropriation 70099) shall be transferred to Division of Highways (fund 9017).</w:t>
      </w:r>
    </w:p>
    <w:p w14:paraId="4B1616CF" w14:textId="77777777" w:rsidR="00E541DD" w:rsidRPr="00E541DD" w:rsidRDefault="00E541DD" w:rsidP="001E44E5">
      <w:pPr>
        <w:numPr>
          <w:ilvl w:val="0"/>
          <w:numId w:val="6"/>
        </w:numPr>
        <w:suppressLineNumbers/>
        <w:tabs>
          <w:tab w:val="left" w:pos="288"/>
          <w:tab w:val="left" w:pos="720"/>
          <w:tab w:val="left" w:leader="dot" w:pos="6030"/>
          <w:tab w:val="left" w:pos="6210"/>
          <w:tab w:val="right" w:pos="6451"/>
          <w:tab w:val="center" w:pos="684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Division of Economic Development –</w:t>
      </w:r>
    </w:p>
    <w:p w14:paraId="2975F1F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(W.V. Code Chapter 5B)</w:t>
      </w:r>
    </w:p>
    <w:p w14:paraId="2CCF9639"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sectPr w:rsidR="00E541DD" w:rsidRPr="00E541DD" w:rsidSect="00E541DD">
          <w:footerReference w:type="default" r:id="rId212"/>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iCs/>
          <w:color w:val="000000"/>
        </w:rPr>
        <w:t>Fund 0256 FY 2026 Org 0307</w:t>
      </w:r>
    </w:p>
    <w:p w14:paraId="32C2E33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sidRPr="00E541DD">
        <w:rPr>
          <w:rFonts w:eastAsia="Calibri" w:cs="Times New Roman"/>
          <w:iCs/>
          <w:color w:val="000000"/>
        </w:rPr>
        <w:t>Directed Transfer - Surplus</w:t>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t>70099</w:t>
      </w:r>
      <w:r w:rsidRPr="00E541DD">
        <w:rPr>
          <w:rFonts w:eastAsia="Calibri" w:cs="Times New Roman"/>
          <w:iCs/>
          <w:color w:val="000000"/>
        </w:rPr>
        <w:tab/>
        <w:t>$</w:t>
      </w:r>
      <w:r w:rsidRPr="00E541DD">
        <w:rPr>
          <w:rFonts w:eastAsia="Calibri" w:cs="Times New Roman"/>
          <w:iCs/>
          <w:color w:val="000000"/>
        </w:rPr>
        <w:tab/>
        <w:t>75,000,000</w:t>
      </w:r>
    </w:p>
    <w:p w14:paraId="7993C55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sidRPr="00E541DD">
        <w:rPr>
          <w:rFonts w:eastAsia="Calibri" w:cs="Times New Roman"/>
          <w:iCs/>
          <w:color w:val="000000"/>
        </w:rPr>
        <w:tab/>
        <w:t>The above appropriation for Directed Transfer – Surplus (fund 0256, appropriation 70099) shall be transferred to the Economic Development Project Fund (fund 9069).</w:t>
      </w:r>
    </w:p>
    <w:p w14:paraId="350781D0" w14:textId="77777777" w:rsidR="00E541DD" w:rsidRPr="00E541DD" w:rsidRDefault="00E541DD" w:rsidP="001E44E5">
      <w:pPr>
        <w:numPr>
          <w:ilvl w:val="0"/>
          <w:numId w:val="6"/>
        </w:numPr>
        <w:suppressLineNumbers/>
        <w:tabs>
          <w:tab w:val="left" w:pos="288"/>
          <w:tab w:val="left" w:pos="720"/>
          <w:tab w:val="left" w:leader="dot" w:pos="6030"/>
          <w:tab w:val="left" w:pos="6210"/>
          <w:tab w:val="right" w:pos="6451"/>
          <w:tab w:val="center" w:pos="684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Division of Economic Development –</w:t>
      </w:r>
    </w:p>
    <w:p w14:paraId="7C0BDA4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(W.V. Code Chapter 5B)</w:t>
      </w:r>
    </w:p>
    <w:p w14:paraId="6DC2E90E"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sectPr w:rsidR="00E541DD" w:rsidRPr="00E541DD" w:rsidSect="00E541DD">
          <w:footerReference w:type="default" r:id="rId213"/>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iCs/>
          <w:color w:val="000000"/>
        </w:rPr>
        <w:t>Fund 0256 FY 2026 Org 0307</w:t>
      </w:r>
    </w:p>
    <w:p w14:paraId="6973AEB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sidRPr="00E541DD">
        <w:rPr>
          <w:rFonts w:eastAsia="Calibri" w:cs="Times New Roman"/>
          <w:iCs/>
          <w:color w:val="000000"/>
        </w:rPr>
        <w:t>Directed Transfer - Surplus</w:t>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t>70099</w:t>
      </w:r>
      <w:r w:rsidRPr="00E541DD">
        <w:rPr>
          <w:rFonts w:eastAsia="Calibri" w:cs="Times New Roman"/>
          <w:iCs/>
          <w:color w:val="000000"/>
        </w:rPr>
        <w:tab/>
        <w:t>$</w:t>
      </w:r>
      <w:r w:rsidRPr="00E541DD">
        <w:rPr>
          <w:rFonts w:eastAsia="Calibri" w:cs="Times New Roman"/>
          <w:iCs/>
          <w:color w:val="000000"/>
        </w:rPr>
        <w:tab/>
        <w:t>10,000,000</w:t>
      </w:r>
    </w:p>
    <w:p w14:paraId="16020988"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sidRPr="00E541DD">
        <w:rPr>
          <w:rFonts w:eastAsia="Calibri" w:cs="Times New Roman"/>
          <w:iCs/>
          <w:color w:val="000000"/>
        </w:rPr>
        <w:tab/>
        <w:t>The above appropriation for Directed Transfer – Surplus (fund 0256, appropriation 70099) shall be transferred to the Water Development Authority (fund 3382).</w:t>
      </w:r>
    </w:p>
    <w:p w14:paraId="67346D96" w14:textId="77777777" w:rsidR="00E541DD" w:rsidRPr="00E541DD" w:rsidRDefault="00E541DD" w:rsidP="001E44E5">
      <w:pPr>
        <w:numPr>
          <w:ilvl w:val="0"/>
          <w:numId w:val="6"/>
        </w:numPr>
        <w:suppressLineNumbers/>
        <w:tabs>
          <w:tab w:val="left" w:pos="288"/>
          <w:tab w:val="left" w:pos="720"/>
          <w:tab w:val="left" w:leader="dot" w:pos="6030"/>
          <w:tab w:val="left" w:pos="6210"/>
          <w:tab w:val="right" w:pos="6451"/>
          <w:tab w:val="center" w:pos="684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Division of Economic Development –</w:t>
      </w:r>
    </w:p>
    <w:p w14:paraId="615D02C2"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(W.V. Code Chapter 5B)</w:t>
      </w:r>
    </w:p>
    <w:p w14:paraId="483FC290"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sectPr w:rsidR="00E541DD" w:rsidRPr="00E541DD" w:rsidSect="00E541DD">
          <w:footerReference w:type="default" r:id="rId214"/>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iCs/>
          <w:color w:val="000000"/>
        </w:rPr>
        <w:t>Fund 0256 FY 2026 Org 0307</w:t>
      </w:r>
    </w:p>
    <w:p w14:paraId="5117F257"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sidRPr="00E541DD">
        <w:rPr>
          <w:rFonts w:eastAsia="Calibri" w:cs="Times New Roman"/>
          <w:iCs/>
          <w:color w:val="000000"/>
        </w:rPr>
        <w:t>Current Expense - Surplus</w:t>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t>13099</w:t>
      </w:r>
      <w:r w:rsidRPr="00E541DD">
        <w:rPr>
          <w:rFonts w:eastAsia="Calibri" w:cs="Times New Roman"/>
          <w:iCs/>
          <w:color w:val="000000"/>
        </w:rPr>
        <w:tab/>
        <w:t>$</w:t>
      </w:r>
      <w:r w:rsidRPr="00E541DD">
        <w:rPr>
          <w:rFonts w:eastAsia="Calibri" w:cs="Times New Roman"/>
          <w:iCs/>
          <w:color w:val="000000"/>
        </w:rPr>
        <w:tab/>
        <w:t>250,000</w:t>
      </w:r>
    </w:p>
    <w:p w14:paraId="1EB8E04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sidRPr="00E541DD">
        <w:rPr>
          <w:rFonts w:eastAsia="Calibri" w:cs="Times New Roman"/>
          <w:iCs/>
          <w:color w:val="000000"/>
        </w:rPr>
        <w:tab/>
        <w:t>The above appropriation for Current Expense – Surplus (fund 0256, appropriation 13099) shall be granted to the Cabell County Commission for Lily’s Place.</w:t>
      </w:r>
    </w:p>
    <w:p w14:paraId="357FDFA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2928AD">
          <w:footerReference w:type="default" r:id="rId215"/>
          <w:type w:val="continuous"/>
          <w:pgSz w:w="12240" w:h="15840"/>
          <w:pgMar w:top="1440" w:right="1440" w:bottom="1440" w:left="1440" w:header="720" w:footer="720" w:gutter="0"/>
          <w:lnNumType w:countBy="1" w:restart="newSection"/>
          <w:cols w:space="720"/>
          <w:docGrid w:linePitch="360"/>
        </w:sectPr>
      </w:pPr>
      <w:r w:rsidRPr="00E541DD">
        <w:rPr>
          <w:rFonts w:eastAsia="Calibri" w:cs="Times New Roman"/>
          <w:color w:val="000000"/>
        </w:rPr>
        <w:t>Total TITLE II, Section 9 – General Revenue Surplus Accrued</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w:t>
      </w:r>
      <w:r w:rsidRPr="00E541DD">
        <w:rPr>
          <w:rFonts w:eastAsia="Calibri" w:cs="Times New Roman"/>
          <w:color w:val="000000"/>
        </w:rPr>
        <w:tab/>
        <w:t>210,250,000</w:t>
      </w:r>
    </w:p>
    <w:p w14:paraId="05B2D7F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E541DD">
        <w:rPr>
          <w:rFonts w:eastAsia="Calibri" w:cs="Times New Roman"/>
          <w:b/>
          <w:iCs/>
          <w:color w:val="000000"/>
        </w:rPr>
        <w:tab/>
      </w:r>
      <w:r w:rsidRPr="00E541DD">
        <w:rPr>
          <w:rFonts w:eastAsia="Calibri" w:cs="Times New Roman"/>
          <w:b/>
          <w:iCs/>
          <w:color w:val="000000"/>
        </w:rPr>
        <w:tab/>
        <w:t xml:space="preserve">Sec. 10. Appropriations from lottery net profits surplus accrued. </w:t>
      </w:r>
      <w:r w:rsidRPr="00E541DD">
        <w:rPr>
          <w:rFonts w:eastAsia="Calibri" w:cs="Times New Roman"/>
          <w:iCs/>
          <w:color w:val="000000"/>
        </w:rPr>
        <w:t>— The following items are hereby appropriated from the lottery net profits, and are to be available for expenditure during the fiscal year 2026 out of surplus funds only, as determined by the Director of Lottery, accrued from the fiscal year ending June 30, 2025, subject to the terms and conditions set forth in this section.</w:t>
      </w:r>
    </w:p>
    <w:p w14:paraId="3912F1B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E541DD">
        <w:rPr>
          <w:rFonts w:eastAsia="Calibri" w:cs="Times New Roman"/>
          <w:iCs/>
          <w:color w:val="000000"/>
        </w:rPr>
        <w:tab/>
      </w:r>
      <w:r w:rsidRPr="00E541DD">
        <w:rPr>
          <w:rFonts w:eastAsia="Calibri" w:cs="Times New Roman"/>
          <w:iCs/>
          <w:color w:val="000000"/>
        </w:rPr>
        <w:tab/>
        <w:t>It is the intent and mandate of the Legislature that the following appropriations be payable only from surplus accrued from the fiscal year ending June 30, 2025.</w:t>
      </w:r>
    </w:p>
    <w:p w14:paraId="26D0106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E541DD">
        <w:rPr>
          <w:rFonts w:eastAsia="Calibri" w:cs="Times New Roman"/>
          <w:iCs/>
          <w:color w:val="000000"/>
        </w:rPr>
        <w:tab/>
      </w:r>
      <w:r w:rsidRPr="00E541DD">
        <w:rPr>
          <w:rFonts w:eastAsia="Calibri" w:cs="Times New Roman"/>
          <w:iCs/>
          <w:color w:val="000000"/>
        </w:rPr>
        <w:tab/>
        <w:t xml:space="preserve">In the event that surplus revenues available from the fiscal year ending June 30, 2025, are not sufficient to meet the appropriations made pursuant to this section, then the appropriations shall be made to the extent that surplus funds are available. </w:t>
      </w:r>
    </w:p>
    <w:p w14:paraId="1711791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45E1F26" w14:textId="77777777" w:rsidR="00E541DD" w:rsidRPr="00E541DD" w:rsidRDefault="00E541DD" w:rsidP="001E44E5">
      <w:pPr>
        <w:numPr>
          <w:ilvl w:val="0"/>
          <w:numId w:val="6"/>
        </w:numPr>
        <w:tabs>
          <w:tab w:val="left" w:pos="288"/>
          <w:tab w:val="left" w:pos="720"/>
          <w:tab w:val="left" w:leader="dot" w:pos="6030"/>
          <w:tab w:val="left" w:pos="6210"/>
          <w:tab w:val="right" w:pos="6451"/>
          <w:tab w:val="center" w:pos="684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Bureau of Senior Services –</w:t>
      </w:r>
    </w:p>
    <w:p w14:paraId="79DDC17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Lottery Senior Citizens Fund</w:t>
      </w:r>
    </w:p>
    <w:p w14:paraId="4B53786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E541DD">
        <w:rPr>
          <w:rFonts w:eastAsia="Calibri" w:cs="Times New Roman"/>
          <w:iCs/>
          <w:color w:val="000000"/>
        </w:rPr>
        <w:t>(W.V. Code Chapter 29)</w:t>
      </w:r>
    </w:p>
    <w:p w14:paraId="5C3DD0D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iCs/>
          <w:color w:val="000000"/>
        </w:rPr>
        <w:t>Fund 5405 FY 2026 Org 0508</w:t>
      </w:r>
    </w:p>
    <w:p w14:paraId="4A80C8E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E541DD">
        <w:rPr>
          <w:rFonts w:eastAsia="Calibri" w:cs="Times New Roman"/>
          <w:iCs/>
          <w:color w:val="000000"/>
        </w:rPr>
        <w:t>Senior Services Medicaid Transfer – Lottery Surplus</w:t>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t>68199</w:t>
      </w:r>
      <w:r w:rsidRPr="00E541DD">
        <w:rPr>
          <w:rFonts w:eastAsia="Calibri" w:cs="Times New Roman"/>
          <w:iCs/>
          <w:color w:val="000000"/>
        </w:rPr>
        <w:tab/>
        <w:t>$</w:t>
      </w:r>
      <w:r w:rsidRPr="00E541DD">
        <w:rPr>
          <w:rFonts w:eastAsia="Calibri" w:cs="Times New Roman"/>
          <w:iCs/>
          <w:color w:val="000000"/>
        </w:rPr>
        <w:tab/>
        <w:t>14,750,000</w:t>
      </w:r>
    </w:p>
    <w:p w14:paraId="49A7293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E541DD">
        <w:rPr>
          <w:rFonts w:eastAsia="Calibri" w:cs="Times New Roman"/>
          <w:iCs/>
          <w:color w:val="000000"/>
        </w:rPr>
        <w:t>In-Home Services and Nutrition for Senior Citizens – Surplus</w:t>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t>76699</w:t>
      </w:r>
      <w:r w:rsidRPr="00E541DD">
        <w:rPr>
          <w:rFonts w:eastAsia="Calibri" w:cs="Times New Roman"/>
          <w:iCs/>
          <w:color w:val="000000"/>
        </w:rPr>
        <w:tab/>
      </w:r>
      <w:r w:rsidRPr="00E541DD">
        <w:rPr>
          <w:rFonts w:eastAsia="Calibri" w:cs="Times New Roman"/>
          <w:iCs/>
          <w:color w:val="000000"/>
        </w:rPr>
        <w:tab/>
        <w:t>2,000,000</w:t>
      </w:r>
    </w:p>
    <w:p w14:paraId="2CE610A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E541DD">
        <w:rPr>
          <w:rFonts w:eastAsia="Calibri" w:cs="Times New Roman"/>
          <w:iCs/>
          <w:color w:val="000000"/>
        </w:rPr>
        <w:tab/>
        <w:t>Total</w:t>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t>16,750,000</w:t>
      </w:r>
    </w:p>
    <w:p w14:paraId="1118D9E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sectPr w:rsidR="00E541DD" w:rsidRPr="00E541DD" w:rsidSect="00E541DD">
          <w:footerReference w:type="default" r:id="rId216"/>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iCs/>
          <w:color w:val="000000"/>
        </w:rPr>
        <w:t>Total TITLE II, Section 10 – Surplus Accrued</w:t>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t>$</w:t>
      </w:r>
      <w:r w:rsidRPr="00E541DD">
        <w:rPr>
          <w:rFonts w:eastAsia="Calibri" w:cs="Times New Roman"/>
          <w:iCs/>
          <w:color w:val="000000"/>
        </w:rPr>
        <w:tab/>
        <w:t>16,750,000</w:t>
      </w:r>
    </w:p>
    <w:p w14:paraId="016CAF4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E541DD">
        <w:rPr>
          <w:rFonts w:eastAsia="Calibri" w:cs="Times New Roman"/>
          <w:b/>
          <w:iCs/>
          <w:color w:val="000000"/>
        </w:rPr>
        <w:tab/>
      </w:r>
      <w:r w:rsidRPr="00E541DD">
        <w:rPr>
          <w:rFonts w:eastAsia="Calibri" w:cs="Times New Roman"/>
          <w:b/>
          <w:iCs/>
          <w:color w:val="000000"/>
        </w:rPr>
        <w:tab/>
        <w:t xml:space="preserve">Sec. 11. Appropriations from state excess lottery revenue surplus accrued. </w:t>
      </w:r>
      <w:r w:rsidRPr="00E541DD">
        <w:rPr>
          <w:rFonts w:eastAsia="Calibri" w:cs="Times New Roman"/>
          <w:iCs/>
          <w:color w:val="000000"/>
        </w:rPr>
        <w:t>— The following items are hereby appropriated from the state excess lottery revenue fund, and are to be available for expenditure during the fiscal year 2026 out of surplus funds only, as determined by the Director of Lottery, accrued from the fiscal year ending June 30, 2025, subject to the terms and conditions set forth in this section.</w:t>
      </w:r>
    </w:p>
    <w:p w14:paraId="418D76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E541DD">
        <w:rPr>
          <w:rFonts w:eastAsia="Calibri" w:cs="Times New Roman"/>
          <w:iCs/>
          <w:color w:val="000000"/>
        </w:rPr>
        <w:tab/>
      </w:r>
      <w:r w:rsidRPr="00E541DD">
        <w:rPr>
          <w:rFonts w:eastAsia="Calibri" w:cs="Times New Roman"/>
          <w:iCs/>
          <w:color w:val="000000"/>
        </w:rPr>
        <w:tab/>
        <w:t>It is the intent and mandate of the Legislature that the following appropriations be payable only from surplus accrued from the fiscal year ending June 30, 2025.</w:t>
      </w:r>
    </w:p>
    <w:p w14:paraId="6AF7F96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E541DD">
        <w:rPr>
          <w:rFonts w:eastAsia="Calibri" w:cs="Times New Roman"/>
          <w:iCs/>
          <w:color w:val="000000"/>
        </w:rPr>
        <w:tab/>
      </w:r>
      <w:r w:rsidRPr="00E541DD">
        <w:rPr>
          <w:rFonts w:eastAsia="Calibri" w:cs="Times New Roman"/>
          <w:iCs/>
          <w:color w:val="000000"/>
        </w:rPr>
        <w:tab/>
        <w:t xml:space="preserve">In the event that surplus revenues available from the fiscal year ending June 30, 2025, are not sufficient to meet the appropriations made pursuant to this section, then the appropriations shall be made to the extent that surplus funds are available. </w:t>
      </w:r>
    </w:p>
    <w:p w14:paraId="462851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3CB1D87" w14:textId="77777777" w:rsidR="00E541DD" w:rsidRPr="00E541DD" w:rsidRDefault="00E541DD" w:rsidP="001E44E5">
      <w:pPr>
        <w:numPr>
          <w:ilvl w:val="0"/>
          <w:numId w:val="6"/>
        </w:numPr>
        <w:tabs>
          <w:tab w:val="left" w:pos="288"/>
          <w:tab w:val="left" w:pos="720"/>
          <w:tab w:val="left" w:leader="dot" w:pos="6030"/>
          <w:tab w:val="left" w:pos="6210"/>
          <w:tab w:val="right" w:pos="6451"/>
          <w:tab w:val="center" w:pos="684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Racing Commission –</w:t>
      </w:r>
    </w:p>
    <w:p w14:paraId="723873D8" w14:textId="77777777" w:rsidR="00E541DD" w:rsidRPr="00E541DD" w:rsidRDefault="00E541DD" w:rsidP="001E44E5">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E541DD">
        <w:rPr>
          <w:rFonts w:eastAsia="Calibri" w:cs="Times New Roman"/>
          <w:i/>
          <w:color w:val="000000"/>
        </w:rPr>
        <w:t>General Administration</w:t>
      </w:r>
    </w:p>
    <w:p w14:paraId="7AC12152"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E541DD">
        <w:rPr>
          <w:rFonts w:eastAsia="Calibri" w:cs="Times New Roman"/>
          <w:iCs/>
          <w:color w:val="000000"/>
        </w:rPr>
        <w:t>(W.V. Code Chapter 19)</w:t>
      </w:r>
    </w:p>
    <w:p w14:paraId="5E2850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iCs/>
          <w:color w:val="000000"/>
        </w:rPr>
        <w:t>Fund 7308 FY 2026 Org 0707</w:t>
      </w:r>
    </w:p>
    <w:p w14:paraId="4BADFF3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E541DD">
        <w:rPr>
          <w:rFonts w:eastAsia="Calibri" w:cs="Times New Roman"/>
          <w:iCs/>
          <w:color w:val="000000"/>
        </w:rPr>
        <w:t>Directed Transfer – Lottery Surplus</w:t>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t>70098</w:t>
      </w:r>
      <w:r w:rsidRPr="00E541DD">
        <w:rPr>
          <w:rFonts w:eastAsia="Calibri" w:cs="Times New Roman"/>
          <w:iCs/>
          <w:color w:val="000000"/>
        </w:rPr>
        <w:tab/>
        <w:t>$</w:t>
      </w:r>
      <w:r w:rsidRPr="00E541DD">
        <w:rPr>
          <w:rFonts w:eastAsia="Calibri" w:cs="Times New Roman"/>
          <w:iCs/>
          <w:color w:val="000000"/>
        </w:rPr>
        <w:tab/>
        <w:t>800,000</w:t>
      </w:r>
    </w:p>
    <w:p w14:paraId="6D2475F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iCs/>
          <w:color w:val="000000"/>
        </w:rPr>
        <w:tab/>
      </w:r>
      <w:r w:rsidRPr="00E541DD">
        <w:rPr>
          <w:rFonts w:eastAsia="Calibri" w:cs="Times New Roman"/>
          <w:iCs/>
          <w:color w:val="000000"/>
        </w:rPr>
        <w:tab/>
        <w:t>The above appropriation for Directed Transfer – Lottery Surplus (fund 7308, appropriation 70098), $800,000 shall be transferred to the Racing Commission – General Administration (fund 7305).</w:t>
      </w:r>
    </w:p>
    <w:p w14:paraId="2ACE32D0" w14:textId="77777777" w:rsidR="00E541DD" w:rsidRPr="00E541DD" w:rsidRDefault="00E541DD" w:rsidP="001E44E5">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bookmarkStart w:id="24" w:name="_Hlk97643499"/>
      <w:r w:rsidRPr="00E541DD">
        <w:rPr>
          <w:rFonts w:eastAsia="Calibri" w:cs="Times New Roman"/>
          <w:i/>
          <w:color w:val="000000"/>
        </w:rPr>
        <w:t xml:space="preserve">Department of Human Services </w:t>
      </w:r>
    </w:p>
    <w:p w14:paraId="4380245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E541DD">
        <w:rPr>
          <w:rFonts w:eastAsia="Calibri" w:cs="Times New Roman"/>
          <w:iCs/>
          <w:color w:val="000000"/>
        </w:rPr>
        <w:t>(W.V. Code Chapters 9, 48, and 49)</w:t>
      </w:r>
    </w:p>
    <w:p w14:paraId="25FDE73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Cs/>
          <w:color w:val="000000"/>
        </w:rPr>
        <w:t>Fund 5365 FY 2026 Org 0511</w:t>
      </w:r>
    </w:p>
    <w:p w14:paraId="189C97E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E541DD" w:rsidRPr="00E541DD" w:rsidSect="00E541DD">
          <w:type w:val="continuous"/>
          <w:pgSz w:w="12240" w:h="15840"/>
          <w:pgMar w:top="1440" w:right="1440" w:bottom="1440" w:left="1440" w:header="720" w:footer="720" w:gutter="0"/>
          <w:cols w:space="720"/>
          <w:titlePg/>
          <w:docGrid w:linePitch="360"/>
        </w:sectPr>
      </w:pPr>
    </w:p>
    <w:p w14:paraId="4A7D429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sectPr w:rsidR="00E541DD" w:rsidRPr="00E541DD" w:rsidSect="00E541DD">
          <w:footerReference w:type="default" r:id="rId217"/>
          <w:type w:val="continuous"/>
          <w:pgSz w:w="12240" w:h="15840"/>
          <w:pgMar w:top="1440" w:right="1440" w:bottom="1440" w:left="1440" w:header="720" w:footer="720" w:gutter="0"/>
          <w:lnNumType w:countBy="1" w:restart="newSection"/>
          <w:cols w:space="720"/>
          <w:titlePg/>
          <w:docGrid w:linePitch="360"/>
        </w:sectPr>
      </w:pPr>
      <w:r w:rsidRPr="00E541DD">
        <w:rPr>
          <w:rFonts w:eastAsia="Calibri" w:cs="Times New Roman"/>
          <w:iCs/>
          <w:color w:val="000000"/>
        </w:rPr>
        <w:t>Medical Services – Lottery Surplus</w:t>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t>68100</w:t>
      </w:r>
      <w:r w:rsidRPr="00E541DD">
        <w:rPr>
          <w:rFonts w:eastAsia="Calibri" w:cs="Times New Roman"/>
          <w:iCs/>
          <w:color w:val="000000"/>
        </w:rPr>
        <w:tab/>
        <w:t>$</w:t>
      </w:r>
      <w:r w:rsidRPr="00E541DD">
        <w:rPr>
          <w:rFonts w:eastAsia="Calibri" w:cs="Times New Roman"/>
          <w:iCs/>
          <w:color w:val="000000"/>
        </w:rPr>
        <w:tab/>
        <w:t xml:space="preserve">20,545,488 </w:t>
      </w:r>
      <w:bookmarkEnd w:id="24"/>
      <w:r w:rsidRPr="00E541DD">
        <w:rPr>
          <w:rFonts w:eastAsia="Calibri" w:cs="Times New Roman"/>
          <w:iCs/>
          <w:color w:val="000000"/>
        </w:rPr>
        <w:t>Total TITLE II, Section 11 – Surplus Accrued</w:t>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t>$</w:t>
      </w:r>
      <w:r w:rsidRPr="00E541DD">
        <w:rPr>
          <w:rFonts w:eastAsia="Calibri" w:cs="Times New Roman"/>
          <w:iCs/>
          <w:color w:val="000000"/>
        </w:rPr>
        <w:tab/>
        <w:t>21,345,488</w:t>
      </w:r>
    </w:p>
    <w:p w14:paraId="4270F02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E541DD">
        <w:rPr>
          <w:rFonts w:eastAsia="Calibri" w:cs="Times New Roman"/>
          <w:i/>
          <w:color w:val="000000"/>
        </w:rPr>
        <w:tab/>
      </w:r>
      <w:r w:rsidRPr="00E541DD">
        <w:rPr>
          <w:rFonts w:eastAsia="Calibri" w:cs="Times New Roman"/>
          <w:i/>
          <w:color w:val="000000"/>
        </w:rPr>
        <w:tab/>
      </w:r>
      <w:r w:rsidRPr="00E541DD">
        <w:rPr>
          <w:rFonts w:eastAsia="Calibri" w:cs="Times New Roman"/>
          <w:b/>
          <w:iCs/>
          <w:color w:val="000000"/>
        </w:rPr>
        <w:t xml:space="preserve">Sec. 12. Special revenue appropriations. </w:t>
      </w:r>
      <w:r w:rsidRPr="00E541DD">
        <w:rPr>
          <w:rFonts w:eastAsia="Calibri" w:cs="Times New Roman"/>
          <w:iCs/>
          <w:color w:val="000000"/>
        </w:rPr>
        <w:t>— There are hereby appropriated for expenditure during the fiscal year 2026 special revenues collected pursuant to general law enactment of the Legislature which are not paid into the state fund as general revenue under the provisions of W.V. Code §12-2-2 and are not expressly appropriated under this act:  Provided, That none of the money so appropriated by this section shall be available for expenditure except in compliance with the provisions of W.V. Code §12-2-1 et seq.,  W.V. Code §12-3-1 et seq., and W.V. Code §11B-2-1 et seq., unless the spending unit has filed with the Director of the Budget and the Legislative Auditor prior to the beginning of each fiscal year:</w:t>
      </w:r>
    </w:p>
    <w:p w14:paraId="01BACD3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E541DD">
        <w:rPr>
          <w:rFonts w:eastAsia="Calibri" w:cs="Times New Roman"/>
          <w:iCs/>
          <w:color w:val="000000"/>
        </w:rPr>
        <w:tab/>
      </w:r>
      <w:r w:rsidRPr="00E541DD">
        <w:rPr>
          <w:rFonts w:eastAsia="Calibri" w:cs="Times New Roman"/>
          <w:iCs/>
          <w:color w:val="000000"/>
        </w:rPr>
        <w:tab/>
        <w:t>(a) An estimate of the amount and sources of all revenues accruing to such fund; and</w:t>
      </w:r>
    </w:p>
    <w:p w14:paraId="765F4271" w14:textId="0E3E0823"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iCs/>
          <w:color w:val="000000"/>
        </w:rPr>
        <w:tab/>
      </w:r>
      <w:r w:rsidRPr="00E541DD">
        <w:rPr>
          <w:rFonts w:eastAsia="Calibri" w:cs="Times New Roman"/>
          <w:iCs/>
          <w:color w:val="000000"/>
        </w:rPr>
        <w:tab/>
        <w:t>(b) A detailed expenditure schedule showing for what purposes the fund is to be expended:</w:t>
      </w:r>
      <w:r w:rsidRPr="00E541DD">
        <w:rPr>
          <w:rFonts w:eastAsia="Calibri" w:cs="Times New Roman"/>
          <w:i/>
          <w:iCs/>
          <w:color w:val="000000"/>
        </w:rPr>
        <w:t xml:space="preserve"> </w:t>
      </w:r>
      <w:r w:rsidRPr="001E44E5">
        <w:rPr>
          <w:rFonts w:eastAsia="Calibri" w:cs="Times New Roman"/>
          <w:i/>
          <w:iCs/>
          <w:color w:val="000000"/>
        </w:rPr>
        <w:t>Provided, however</w:t>
      </w:r>
      <w:r w:rsidRPr="00E541DD">
        <w:rPr>
          <w:rFonts w:eastAsia="Calibri" w:cs="Times New Roman"/>
          <w:color w:val="000000"/>
        </w:rPr>
        <w:t xml:space="preserve">, That </w:t>
      </w:r>
      <w:bookmarkStart w:id="25" w:name="_Hlk48309071"/>
      <w:r w:rsidRPr="00E541DD">
        <w:rPr>
          <w:rFonts w:eastAsia="Calibri" w:cs="Times New Roman"/>
          <w:color w:val="000000"/>
        </w:rPr>
        <w:t>federal funds received by the state may be expended only in accordance with Sections (6) or (7) of this Title and with W.V. Code §4-11-1,</w:t>
      </w:r>
      <w:bookmarkEnd w:id="25"/>
      <w:r w:rsidR="001E44E5" w:rsidRPr="001E44E5">
        <w:rPr>
          <w:rFonts w:eastAsia="Calibri" w:cs="Times New Roman"/>
          <w:i/>
          <w:color w:val="000000"/>
        </w:rPr>
        <w:t xml:space="preserve"> et seq. </w:t>
      </w:r>
      <w:r w:rsidRPr="00E541DD">
        <w:rPr>
          <w:rFonts w:eastAsia="Calibri" w:cs="Times New Roman"/>
          <w:color w:val="000000"/>
        </w:rPr>
        <w:t xml:space="preserve"> </w:t>
      </w:r>
      <w:r w:rsidRPr="00E541DD">
        <w:rPr>
          <w:rFonts w:eastAsia="Calibri" w:cs="Times New Roman"/>
          <w:i/>
          <w:iCs/>
          <w:color w:val="000000"/>
        </w:rPr>
        <w:t>Provided further</w:t>
      </w:r>
      <w:r w:rsidRPr="00E541DD">
        <w:rPr>
          <w:rFonts w:eastAsia="Calibri" w:cs="Times New Roman"/>
          <w:color w:val="000000"/>
        </w:rPr>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W.V. Code §4-11-5(d):  </w:t>
      </w:r>
      <w:r w:rsidRPr="00E541DD">
        <w:rPr>
          <w:rFonts w:eastAsia="Calibri" w:cs="Times New Roman"/>
          <w:i/>
          <w:iCs/>
          <w:color w:val="000000"/>
        </w:rPr>
        <w:t>And provided further</w:t>
      </w:r>
      <w:r w:rsidRPr="00E541DD">
        <w:rPr>
          <w:rFonts w:eastAsia="Calibri" w:cs="Times New Roman"/>
          <w:color w:val="000000"/>
        </w:rPr>
        <w:t>, That no provision of this act may be construed to authorize the expenditure of federal funds except as provided in this section.</w:t>
      </w:r>
    </w:p>
    <w:p w14:paraId="3F84E13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5632E0">
          <w:type w:val="continuous"/>
          <w:pgSz w:w="12240" w:h="15840"/>
          <w:pgMar w:top="1350" w:right="990" w:bottom="1440" w:left="1440" w:header="720" w:footer="720" w:gutter="0"/>
          <w:lnNumType w:countBy="1" w:restart="newSection"/>
          <w:cols w:space="720"/>
          <w:docGrid w:linePitch="299"/>
        </w:sectPr>
      </w:pPr>
      <w:r w:rsidRPr="00E541DD">
        <w:rPr>
          <w:rFonts w:eastAsia="Calibri" w:cs="Times New Roman"/>
          <w:color w:val="000000"/>
        </w:rPr>
        <w:tab/>
        <w:t>During Fiscal Year 2026, the following funds are hereby available and are to be transferred to the Department of Health and Human Resources, Division of Human Services – Medical Services Trust Fund (fund 5185) from available balances per the following:</w:t>
      </w:r>
    </w:p>
    <w:p w14:paraId="67C1B933" w14:textId="77777777" w:rsidR="00E541DD" w:rsidRPr="00E541DD" w:rsidRDefault="00E541DD" w:rsidP="001E44E5">
      <w:pPr>
        <w:numPr>
          <w:ilvl w:val="0"/>
          <w:numId w:val="20"/>
        </w:numPr>
        <w:tabs>
          <w:tab w:val="left" w:pos="288"/>
          <w:tab w:val="left" w:pos="720"/>
          <w:tab w:val="right" w:leader="dot" w:pos="6019"/>
          <w:tab w:val="right" w:pos="6451"/>
          <w:tab w:val="center" w:pos="6840"/>
          <w:tab w:val="left" w:pos="7704"/>
          <w:tab w:val="center" w:pos="8640"/>
          <w:tab w:val="right" w:pos="9720"/>
        </w:tabs>
        <w:autoSpaceDE w:val="0"/>
        <w:autoSpaceDN w:val="0"/>
        <w:adjustRightInd w:val="0"/>
        <w:spacing w:after="160" w:line="259" w:lineRule="auto"/>
        <w:jc w:val="center"/>
        <w:rPr>
          <w:rFonts w:eastAsia="Times New Roman" w:cs="Arial"/>
          <w:i/>
          <w:iCs/>
          <w:color w:val="000000"/>
        </w:rPr>
      </w:pPr>
      <w:r w:rsidRPr="00E541DD">
        <w:rPr>
          <w:rFonts w:eastAsia="Times New Roman" w:cs="Arial"/>
          <w:i/>
          <w:iCs/>
          <w:color w:val="000000"/>
        </w:rPr>
        <w:t xml:space="preserve"> – </w:t>
      </w:r>
      <w:bookmarkStart w:id="26" w:name="_Hlk194221735"/>
      <w:r w:rsidRPr="00E541DD">
        <w:rPr>
          <w:rFonts w:eastAsia="Times New Roman" w:cs="Arial"/>
          <w:i/>
          <w:iCs/>
          <w:color w:val="000000"/>
        </w:rPr>
        <w:t>Division of General Services –</w:t>
      </w:r>
    </w:p>
    <w:p w14:paraId="0DEAC3C7"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autoSpaceDE w:val="0"/>
        <w:autoSpaceDN w:val="0"/>
        <w:adjustRightInd w:val="0"/>
        <w:jc w:val="center"/>
        <w:rPr>
          <w:rFonts w:eastAsia="Times New Roman" w:cs="Arial"/>
          <w:i/>
          <w:iCs/>
          <w:color w:val="000000"/>
        </w:rPr>
      </w:pPr>
      <w:r w:rsidRPr="00E541DD">
        <w:rPr>
          <w:rFonts w:eastAsia="Times New Roman" w:cs="Arial"/>
          <w:i/>
          <w:iCs/>
          <w:color w:val="000000"/>
        </w:rPr>
        <w:t>Capitol Complex Parking Garage Fund</w:t>
      </w:r>
    </w:p>
    <w:p w14:paraId="02657281" w14:textId="77777777" w:rsidR="00E541DD" w:rsidRPr="00E541DD" w:rsidRDefault="00E541DD" w:rsidP="001E44E5">
      <w:pPr>
        <w:numPr>
          <w:ilvl w:val="12"/>
          <w:numId w:val="0"/>
        </w:num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E541DD">
        <w:rPr>
          <w:rFonts w:eastAsia="Calibri" w:cs="Times New Roman"/>
          <w:color w:val="000000"/>
        </w:rPr>
        <w:t>(WV Code Chapter 5A)</w:t>
      </w:r>
    </w:p>
    <w:p w14:paraId="08E65DBD" w14:textId="77777777" w:rsidR="00E541DD" w:rsidRPr="00E541DD" w:rsidRDefault="00E541DD" w:rsidP="001E44E5">
      <w:pPr>
        <w:numPr>
          <w:ilvl w:val="12"/>
          <w:numId w:val="0"/>
        </w:numPr>
        <w:tabs>
          <w:tab w:val="left" w:pos="288"/>
          <w:tab w:val="left" w:pos="720"/>
          <w:tab w:val="right" w:leader="dot" w:pos="6019"/>
          <w:tab w:val="right" w:pos="6451"/>
          <w:tab w:val="center" w:pos="6840"/>
          <w:tab w:val="left" w:pos="7704"/>
          <w:tab w:val="center" w:pos="8640"/>
          <w:tab w:val="right" w:pos="9720"/>
        </w:tabs>
        <w:spacing w:line="492" w:lineRule="auto"/>
        <w:jc w:val="center"/>
        <w:rPr>
          <w:rFonts w:eastAsia="Calibri" w:cs="Times New Roman"/>
          <w:color w:val="000000"/>
        </w:rPr>
        <w:sectPr w:rsidR="00E541DD" w:rsidRPr="00E541DD" w:rsidSect="00E541DD">
          <w:type w:val="continuous"/>
          <w:pgSz w:w="12240" w:h="15840"/>
          <w:pgMar w:top="1350" w:right="990" w:bottom="1440" w:left="1440" w:header="720" w:footer="720" w:gutter="0"/>
          <w:cols w:space="720"/>
          <w:titlePg/>
          <w:docGrid w:linePitch="299"/>
        </w:sectPr>
      </w:pPr>
      <w:r w:rsidRPr="00E541DD">
        <w:rPr>
          <w:rFonts w:eastAsia="Calibri" w:cs="Times New Roman"/>
          <w:color w:val="000000"/>
        </w:rPr>
        <w:t>Fund 2461 FY 2026 Org 0211</w:t>
      </w:r>
    </w:p>
    <w:p w14:paraId="08A6C8D9" w14:textId="77777777" w:rsidR="00E541DD" w:rsidRPr="00E541DD" w:rsidRDefault="00E541DD" w:rsidP="001E44E5">
      <w:pPr>
        <w:numPr>
          <w:ilvl w:val="12"/>
          <w:numId w:val="0"/>
        </w:numPr>
        <w:tabs>
          <w:tab w:val="left" w:pos="288"/>
          <w:tab w:val="left" w:pos="720"/>
          <w:tab w:val="right" w:leader="dot" w:pos="6019"/>
          <w:tab w:val="right" w:pos="6451"/>
          <w:tab w:val="center" w:pos="6840"/>
          <w:tab w:val="left" w:pos="7704"/>
          <w:tab w:val="center" w:pos="8640"/>
          <w:tab w:val="right" w:pos="9720"/>
        </w:tabs>
        <w:spacing w:line="492" w:lineRule="auto"/>
        <w:rPr>
          <w:rFonts w:eastAsia="Calibri" w:cs="Times New Roman"/>
          <w:color w:val="000000"/>
        </w:rPr>
        <w:sectPr w:rsidR="00E541DD" w:rsidRPr="00E541DD" w:rsidSect="00E541DD">
          <w:footerReference w:type="default" r:id="rId218"/>
          <w:type w:val="continuous"/>
          <w:pgSz w:w="12240" w:h="15840"/>
          <w:pgMar w:top="1354" w:right="994" w:bottom="1440" w:left="1440" w:header="720" w:footer="720" w:gutter="0"/>
          <w:lnNumType w:countBy="1" w:distance="216" w:restart="newSection"/>
          <w:cols w:space="720"/>
          <w:titlePg/>
          <w:docGrid w:linePitch="299"/>
        </w:sect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t>$</w:t>
      </w:r>
      <w:r w:rsidRPr="00E541DD">
        <w:rPr>
          <w:rFonts w:eastAsia="Calibri" w:cs="Times New Roman"/>
          <w:color w:val="000000"/>
        </w:rPr>
        <w:tab/>
        <w:t>1,000,000</w:t>
      </w:r>
    </w:p>
    <w:bookmarkEnd w:id="26"/>
    <w:p w14:paraId="0173E53F" w14:textId="77777777" w:rsidR="00E541DD" w:rsidRPr="00E541DD" w:rsidRDefault="00E541DD" w:rsidP="001E44E5">
      <w:pPr>
        <w:numPr>
          <w:ilvl w:val="0"/>
          <w:numId w:val="20"/>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 - Division of Labor – </w:t>
      </w:r>
    </w:p>
    <w:p w14:paraId="562E63DA"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Bedding and Upholstery Fund</w:t>
      </w:r>
    </w:p>
    <w:p w14:paraId="4CB97D73"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47)</w:t>
      </w:r>
    </w:p>
    <w:p w14:paraId="030E8404" w14:textId="77777777" w:rsidR="00E541DD" w:rsidRPr="00E541DD" w:rsidRDefault="00E541DD" w:rsidP="001E44E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Fund 3198 FY 2026 Org 0308</w:t>
      </w:r>
    </w:p>
    <w:p w14:paraId="5EEB3BC2"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autoSpaceDE w:val="0"/>
        <w:autoSpaceDN w:val="0"/>
        <w:adjustRightInd w:val="0"/>
        <w:rPr>
          <w:rFonts w:eastAsia="Calibri" w:cs="Times New Roman"/>
          <w:color w:val="000000"/>
        </w:rPr>
        <w:sectPr w:rsidR="00E541DD" w:rsidRPr="00E541DD" w:rsidSect="00E541DD">
          <w:footerReference w:type="default" r:id="rId219"/>
          <w:type w:val="continuous"/>
          <w:pgSz w:w="12240" w:h="15840"/>
          <w:pgMar w:top="1354" w:right="994" w:bottom="1440" w:left="1440" w:header="720" w:footer="720" w:gutter="0"/>
          <w:lnNumType w:countBy="1" w:distance="216" w:restart="newSection"/>
          <w:cols w:space="720"/>
          <w:titlePg/>
          <w:docGrid w:linePitch="299"/>
        </w:sect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t>$</w:t>
      </w:r>
      <w:r w:rsidRPr="00E541DD">
        <w:rPr>
          <w:rFonts w:eastAsia="Calibri" w:cs="Times New Roman"/>
          <w:color w:val="000000"/>
        </w:rPr>
        <w:tab/>
        <w:t>1,000,000</w:t>
      </w:r>
    </w:p>
    <w:p w14:paraId="01606510" w14:textId="77777777" w:rsidR="00E541DD" w:rsidRPr="00E541DD" w:rsidRDefault="00E541DD" w:rsidP="001E44E5">
      <w:pPr>
        <w:numPr>
          <w:ilvl w:val="0"/>
          <w:numId w:val="20"/>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 - Division of Natural Resources – </w:t>
      </w:r>
    </w:p>
    <w:p w14:paraId="6A11CA4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Planning and Development Division</w:t>
      </w:r>
    </w:p>
    <w:p w14:paraId="478A4A8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20)</w:t>
      </w:r>
    </w:p>
    <w:p w14:paraId="1F5B0E7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354" w:right="994" w:bottom="1440" w:left="1440" w:header="720" w:footer="720" w:gutter="0"/>
          <w:cols w:space="720"/>
          <w:titlePg/>
          <w:docGrid w:linePitch="299"/>
        </w:sectPr>
      </w:pPr>
      <w:r w:rsidRPr="00E541DD">
        <w:rPr>
          <w:rFonts w:eastAsia="Calibri" w:cs="Times New Roman"/>
          <w:color w:val="000000"/>
        </w:rPr>
        <w:t>Fund 3205 FY 2026 Org 0310</w:t>
      </w:r>
    </w:p>
    <w:p w14:paraId="0345CB43"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autoSpaceDE w:val="0"/>
        <w:autoSpaceDN w:val="0"/>
        <w:adjustRightInd w:val="0"/>
        <w:rPr>
          <w:rFonts w:eastAsia="Calibri" w:cs="Times New Roman"/>
          <w:color w:val="000000"/>
        </w:rPr>
        <w:sectPr w:rsidR="00E541DD" w:rsidRPr="00E541DD" w:rsidSect="00E541DD">
          <w:type w:val="continuous"/>
          <w:pgSz w:w="12240" w:h="15840"/>
          <w:pgMar w:top="1354" w:right="994" w:bottom="1440" w:left="1440" w:header="720" w:footer="720" w:gutter="0"/>
          <w:lnNumType w:countBy="1" w:distance="216" w:restart="newSection"/>
          <w:cols w:space="720"/>
          <w:titlePg/>
          <w:docGrid w:linePitch="299"/>
        </w:sect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t>$</w:t>
      </w:r>
      <w:r w:rsidRPr="00E541DD">
        <w:rPr>
          <w:rFonts w:eastAsia="Calibri" w:cs="Times New Roman"/>
          <w:color w:val="000000"/>
        </w:rPr>
        <w:tab/>
        <w:t>2,000,000</w:t>
      </w:r>
    </w:p>
    <w:p w14:paraId="27938463" w14:textId="77777777" w:rsidR="00E541DD" w:rsidRPr="00E541DD" w:rsidRDefault="00E541DD" w:rsidP="001E44E5">
      <w:pPr>
        <w:numPr>
          <w:ilvl w:val="0"/>
          <w:numId w:val="20"/>
        </w:numPr>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E541DD">
        <w:rPr>
          <w:rFonts w:eastAsia="Calibri" w:cs="Times New Roman"/>
          <w:i/>
          <w:color w:val="000000"/>
        </w:rPr>
        <w:t xml:space="preserve"> - Fire Commission – </w:t>
      </w:r>
    </w:p>
    <w:p w14:paraId="614A82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541DD">
        <w:rPr>
          <w:rFonts w:eastAsia="Calibri" w:cs="Times New Roman"/>
          <w:i/>
          <w:color w:val="000000"/>
        </w:rPr>
        <w:t>Fire Marshal Fees</w:t>
      </w:r>
    </w:p>
    <w:p w14:paraId="027EB7E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541DD">
        <w:rPr>
          <w:rFonts w:eastAsia="Calibri" w:cs="Times New Roman"/>
          <w:color w:val="000000"/>
        </w:rPr>
        <w:t>(W.V. Code Chapter 15A)</w:t>
      </w:r>
    </w:p>
    <w:p w14:paraId="5263107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354" w:right="994" w:bottom="1440" w:left="1440" w:header="720" w:footer="720" w:gutter="0"/>
          <w:cols w:space="720"/>
          <w:titlePg/>
          <w:docGrid w:linePitch="299"/>
        </w:sectPr>
      </w:pPr>
      <w:r w:rsidRPr="00E541DD">
        <w:rPr>
          <w:rFonts w:eastAsia="Calibri" w:cs="Times New Roman"/>
          <w:color w:val="000000"/>
        </w:rPr>
        <w:t>Fund 6152 FY 2026 Org 0619</w:t>
      </w:r>
    </w:p>
    <w:p w14:paraId="3D7B4108" w14:textId="77777777" w:rsidR="00E541DD" w:rsidRPr="00E541DD" w:rsidRDefault="00E541DD" w:rsidP="001E44E5">
      <w:pPr>
        <w:tabs>
          <w:tab w:val="left" w:pos="288"/>
          <w:tab w:val="left" w:pos="720"/>
          <w:tab w:val="right" w:leader="dot" w:pos="6019"/>
          <w:tab w:val="right" w:pos="6451"/>
          <w:tab w:val="center" w:pos="6840"/>
          <w:tab w:val="left" w:pos="7704"/>
          <w:tab w:val="center" w:pos="8640"/>
          <w:tab w:val="right" w:pos="9720"/>
        </w:tabs>
        <w:autoSpaceDE w:val="0"/>
        <w:autoSpaceDN w:val="0"/>
        <w:adjustRightInd w:val="0"/>
        <w:rPr>
          <w:rFonts w:eastAsia="Calibri" w:cs="Times New Roman"/>
          <w:color w:val="000000"/>
        </w:rPr>
        <w:sectPr w:rsidR="00E541DD" w:rsidRPr="00E541DD" w:rsidSect="00E541DD">
          <w:type w:val="continuous"/>
          <w:pgSz w:w="12240" w:h="15840"/>
          <w:pgMar w:top="1354" w:right="994" w:bottom="1440" w:left="1440" w:header="720" w:footer="720" w:gutter="0"/>
          <w:lnNumType w:countBy="1" w:distance="216" w:restart="newSection"/>
          <w:cols w:space="720"/>
          <w:titlePg/>
          <w:docGrid w:linePitch="299"/>
        </w:sect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t>$</w:t>
      </w:r>
      <w:r w:rsidRPr="00E541DD">
        <w:rPr>
          <w:rFonts w:eastAsia="Calibri" w:cs="Times New Roman"/>
          <w:color w:val="000000"/>
        </w:rPr>
        <w:tab/>
        <w:t>4,000,000</w:t>
      </w:r>
    </w:p>
    <w:p w14:paraId="3C7AA94C" w14:textId="77777777" w:rsidR="00E541DD" w:rsidRPr="00E541DD" w:rsidRDefault="00E541DD" w:rsidP="001E44E5">
      <w:pPr>
        <w:numPr>
          <w:ilvl w:val="0"/>
          <w:numId w:val="20"/>
        </w:numPr>
        <w:tabs>
          <w:tab w:val="left" w:pos="288"/>
          <w:tab w:val="left" w:pos="720"/>
          <w:tab w:val="left" w:leader="dot" w:pos="6030"/>
          <w:tab w:val="left" w:pos="6210"/>
          <w:tab w:val="left" w:pos="6451"/>
          <w:tab w:val="center" w:pos="6930"/>
          <w:tab w:val="left" w:pos="7704"/>
          <w:tab w:val="right" w:pos="9720"/>
        </w:tabs>
        <w:spacing w:after="160" w:line="456" w:lineRule="auto"/>
        <w:jc w:val="center"/>
        <w:rPr>
          <w:rFonts w:eastAsia="Calibri" w:cs="Times New Roman"/>
          <w:i/>
          <w:color w:val="000000"/>
        </w:rPr>
      </w:pPr>
      <w:r w:rsidRPr="00E541DD">
        <w:rPr>
          <w:rFonts w:eastAsia="Calibri" w:cs="Times New Roman"/>
          <w:i/>
          <w:color w:val="000000"/>
        </w:rPr>
        <w:t xml:space="preserve"> - Public Service Commission – </w:t>
      </w:r>
    </w:p>
    <w:p w14:paraId="48BD96D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E541DD">
        <w:rPr>
          <w:rFonts w:eastAsia="Calibri" w:cs="Times New Roman"/>
          <w:i/>
          <w:color w:val="000000"/>
        </w:rPr>
        <w:t>Motor Carrier Division</w:t>
      </w:r>
    </w:p>
    <w:p w14:paraId="2C505B7F"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E541DD">
        <w:rPr>
          <w:rFonts w:eastAsia="Calibri" w:cs="Times New Roman"/>
          <w:color w:val="000000"/>
        </w:rPr>
        <w:t>(W.V. Code Chapter 24A)</w:t>
      </w:r>
    </w:p>
    <w:p w14:paraId="21D2E31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E541DD" w:rsidRPr="00E541DD" w:rsidSect="00E541DD">
          <w:type w:val="continuous"/>
          <w:pgSz w:w="12240" w:h="15840"/>
          <w:pgMar w:top="1354" w:right="994" w:bottom="1440" w:left="1440" w:header="720" w:footer="720" w:gutter="0"/>
          <w:cols w:space="720"/>
          <w:titlePg/>
          <w:docGrid w:linePitch="299"/>
        </w:sectPr>
      </w:pPr>
      <w:r w:rsidRPr="00E541DD">
        <w:rPr>
          <w:rFonts w:eastAsia="Calibri" w:cs="Times New Roman"/>
          <w:color w:val="000000"/>
        </w:rPr>
        <w:t>Fund 8625 FY 2026 Org 0926</w:t>
      </w:r>
    </w:p>
    <w:p w14:paraId="325FB06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ind w:right="356"/>
        <w:rPr>
          <w:rFonts w:eastAsia="Calibri" w:cs="Times New Roman"/>
          <w:color w:val="000000"/>
        </w:rPr>
      </w:pPr>
      <w:r w:rsidRPr="00E541DD">
        <w:rPr>
          <w:rFonts w:eastAsia="Calibri" w:cs="Times New Roman"/>
          <w:color w:val="000000"/>
        </w:rPr>
        <w:t>Directed Transfer</w:t>
      </w:r>
      <w:r w:rsidRPr="00E541DD">
        <w:rPr>
          <w:rFonts w:eastAsia="Calibri" w:cs="Times New Roman"/>
          <w:color w:val="000000"/>
        </w:rPr>
        <w:tab/>
      </w:r>
      <w:r w:rsidRPr="00E541DD">
        <w:rPr>
          <w:rFonts w:eastAsia="Calibri" w:cs="Times New Roman"/>
          <w:color w:val="000000"/>
        </w:rPr>
        <w:tab/>
      </w:r>
      <w:r w:rsidRPr="00E541DD">
        <w:rPr>
          <w:rFonts w:eastAsia="Calibri" w:cs="Times New Roman"/>
          <w:color w:val="000000"/>
        </w:rPr>
        <w:tab/>
        <w:t>70000</w:t>
      </w:r>
      <w:r w:rsidRPr="00E541DD">
        <w:rPr>
          <w:rFonts w:eastAsia="Calibri" w:cs="Times New Roman"/>
          <w:color w:val="000000"/>
        </w:rPr>
        <w:tab/>
        <w:t>$</w:t>
      </w:r>
      <w:r w:rsidRPr="00E541DD">
        <w:rPr>
          <w:rFonts w:eastAsia="Calibri" w:cs="Times New Roman"/>
          <w:color w:val="000000"/>
        </w:rPr>
        <w:tab/>
        <w:t>4,000,000</w:t>
      </w:r>
    </w:p>
    <w:p w14:paraId="1BFFCD6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spacing w:line="456" w:lineRule="auto"/>
        <w:ind w:right="356"/>
        <w:jc w:val="center"/>
        <w:rPr>
          <w:rFonts w:eastAsia="Calibri" w:cs="Times New Roman"/>
          <w:color w:val="000000"/>
        </w:rPr>
      </w:pPr>
      <w:r w:rsidRPr="00E541DD">
        <w:rPr>
          <w:rFonts w:eastAsia="Calibri" w:cs="Times New Roman"/>
          <w:iCs/>
          <w:color w:val="000000"/>
        </w:rPr>
        <w:t>Total TITLE II, Section 12 – Special Revenue Appropriation</w:t>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r>
      <w:r w:rsidRPr="00E541DD">
        <w:rPr>
          <w:rFonts w:eastAsia="Calibri" w:cs="Times New Roman"/>
          <w:iCs/>
          <w:color w:val="000000"/>
        </w:rPr>
        <w:tab/>
        <w:t>$</w:t>
      </w:r>
      <w:r w:rsidRPr="00E541DD">
        <w:rPr>
          <w:rFonts w:eastAsia="Calibri" w:cs="Times New Roman"/>
          <w:iCs/>
          <w:color w:val="000000"/>
        </w:rPr>
        <w:tab/>
        <w:t>12,000,000</w:t>
      </w:r>
    </w:p>
    <w:p w14:paraId="3F774AF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5E83FD8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Sec. 13. State improvement fund appropriations.</w:t>
      </w:r>
      <w:r w:rsidRPr="00E541DD">
        <w:rPr>
          <w:rFonts w:eastAsia="Calibri" w:cs="Times New Roman"/>
          <w:color w:val="000000"/>
        </w:rPr>
        <w:t xml:space="preserve"> — Bequests or donations of nonpublic funds, received by the Governor on behalf of the state during the fiscal year 2026, for the purpose of making studies and recommendations relative to improvements of the administration and management of spending units in the executive branch of state government, shall be deposited in the state treasury in a separate account therein designated state improvement fund.</w:t>
      </w:r>
    </w:p>
    <w:p w14:paraId="08A24AC3"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There are hereby appropriated all moneys so deposited during the fiscal year 2026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551AD41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220"/>
          <w:type w:val="continuous"/>
          <w:pgSz w:w="12240" w:h="15840"/>
          <w:pgMar w:top="1440" w:right="1440" w:bottom="1440" w:left="1440" w:header="720" w:footer="720" w:gutter="0"/>
          <w:lnNumType w:countBy="1" w:restart="newSection"/>
          <w:cols w:space="720"/>
          <w:titlePg/>
          <w:docGrid w:linePitch="360"/>
        </w:sectPr>
      </w:pPr>
    </w:p>
    <w:p w14:paraId="0147212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Sec. 14. Specific funds and collection accounts.</w:t>
      </w:r>
      <w:r w:rsidRPr="00E541DD">
        <w:rPr>
          <w:rFonts w:eastAsia="Calibri" w:cs="Times New Roman"/>
          <w:color w:val="000000"/>
        </w:rPr>
        <w:t xml:space="preserve"> — A fund or collection account which by law is dedicated to a specific use is hereby appropriated in sufficient amount to meet all lawful demands upon the fund or collection account and shall be expended according to the provisions of Article 3, Chapter 12 of the Code.</w:t>
      </w:r>
    </w:p>
    <w:p w14:paraId="20CF310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2928AD">
          <w:type w:val="continuous"/>
          <w:pgSz w:w="12240" w:h="15840"/>
          <w:pgMar w:top="1440" w:right="1440" w:bottom="1440" w:left="1440" w:header="720" w:footer="720" w:gutter="0"/>
          <w:lnNumType w:countBy="1" w:restart="newSection"/>
          <w:cols w:space="720"/>
          <w:docGrid w:linePitch="360"/>
        </w:sectPr>
      </w:pPr>
    </w:p>
    <w:p w14:paraId="4799AAC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Sec. 15. Appropriations for refunding erroneous payment.</w:t>
      </w:r>
      <w:r w:rsidRPr="00E541DD">
        <w:rPr>
          <w:rFonts w:eastAsia="Calibri" w:cs="Times New Roman"/>
          <w:color w:val="000000"/>
        </w:rPr>
        <w:t xml:space="preserve"> — Money that has been erroneously paid into the state treasury is hereby appropriated out of the fund into which it was paid, for refund to the proper person.</w:t>
      </w:r>
    </w:p>
    <w:p w14:paraId="6D3A28B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6B39CDE6"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39CD87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Sec. 16. Sinking fund deficiencies.</w:t>
      </w:r>
      <w:r w:rsidRPr="00E541DD">
        <w:rPr>
          <w:rFonts w:eastAsia="Calibri" w:cs="Times New Roman"/>
          <w:color w:val="000000"/>
        </w:rPr>
        <w:t xml:space="preserve"> — There is hereby appropriated to the Governor a sufficient amount to meet any deficiencies that may arise in the Mortgage Finance Bond Insurance fund of the West Virginia Housing Development Fund which is under the supervision and control of the Municipal Bond Commission as provided by W.V. Code §31-18-20b, or in the funds of the Municipal Bond Commission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from time to time such amounts to the Municipal Bond Commission as may be necessary for these purposes.</w:t>
      </w:r>
    </w:p>
    <w:p w14:paraId="5329BE20"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036FAA7E"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221"/>
          <w:type w:val="continuous"/>
          <w:pgSz w:w="12240" w:h="15840"/>
          <w:pgMar w:top="1440" w:right="1440" w:bottom="1440" w:left="1440" w:header="720" w:footer="720" w:gutter="0"/>
          <w:lnNumType w:countBy="1" w:restart="newSection"/>
          <w:cols w:space="720"/>
          <w:titlePg/>
          <w:docGrid w:linePitch="360"/>
        </w:sectPr>
      </w:pPr>
    </w:p>
    <w:p w14:paraId="6DEC679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Sec. 17. Appropriations for local governments.</w:t>
      </w:r>
      <w:r w:rsidRPr="00E541DD">
        <w:rPr>
          <w:rFonts w:eastAsia="Calibri"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214EA7B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(a) For redemption of lands;</w:t>
      </w:r>
    </w:p>
    <w:p w14:paraId="61857A49"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(b) By public service corporations;</w:t>
      </w:r>
    </w:p>
    <w:p w14:paraId="58B13C0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t>(c) For tax forfeitures.</w:t>
      </w:r>
    </w:p>
    <w:p w14:paraId="2259B064"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footerReference w:type="default" r:id="rId222"/>
          <w:type w:val="continuous"/>
          <w:pgSz w:w="12240" w:h="15840"/>
          <w:pgMar w:top="1440" w:right="1440" w:bottom="1440" w:left="1440" w:header="720" w:footer="720" w:gutter="0"/>
          <w:lnNumType w:countBy="1" w:restart="newSection"/>
          <w:cols w:space="720"/>
          <w:titlePg/>
          <w:docGrid w:linePitch="360"/>
        </w:sectPr>
      </w:pPr>
    </w:p>
    <w:p w14:paraId="65D0B4DB"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 xml:space="preserve">Sec. 18. Total appropriations. </w:t>
      </w:r>
      <w:r w:rsidRPr="00E541DD">
        <w:rPr>
          <w:rFonts w:eastAsia="Calibri"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12B72F2C"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189956E5"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Sec. 19. General school fund.</w:t>
      </w:r>
      <w:r w:rsidRPr="00E541DD">
        <w:rPr>
          <w:rFonts w:eastAsia="Calibri" w:cs="Times New Roman"/>
          <w:color w:val="000000"/>
        </w:rPr>
        <w:t xml:space="preserve"> — The balance of the proceeds of the general school fund remaining after the payment of the appropriations made by this act is appropriated for expenditure in accordance with W.V. Code §18-9A-16.</w:t>
      </w:r>
    </w:p>
    <w:p w14:paraId="4DA7539A"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E541DD" w:rsidRPr="00E541DD" w:rsidSect="00E541DD">
          <w:type w:val="continuous"/>
          <w:pgSz w:w="12240" w:h="15840"/>
          <w:pgMar w:top="1440" w:right="1440" w:bottom="1440" w:left="1440" w:header="720" w:footer="720" w:gutter="0"/>
          <w:lnNumType w:countBy="1" w:restart="newSection"/>
          <w:cols w:space="720"/>
          <w:titlePg/>
          <w:docGrid w:linePitch="360"/>
        </w:sectPr>
      </w:pPr>
    </w:p>
    <w:p w14:paraId="273F0E91"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E541DD" w:rsidRPr="00E541DD" w:rsidSect="00E541DD">
          <w:type w:val="continuous"/>
          <w:pgSz w:w="12240" w:h="15840"/>
          <w:pgMar w:top="1440" w:right="1440" w:bottom="1440" w:left="1440" w:header="720" w:footer="720" w:gutter="0"/>
          <w:cols w:space="720"/>
          <w:titlePg/>
          <w:docGrid w:linePitch="360"/>
        </w:sectPr>
      </w:pPr>
      <w:r w:rsidRPr="00E541DD">
        <w:rPr>
          <w:rFonts w:eastAsia="Calibri" w:cs="Times New Roman"/>
          <w:color w:val="000000"/>
        </w:rPr>
        <w:t>TITLE III – ADMINISTRATION</w:t>
      </w:r>
    </w:p>
    <w:p w14:paraId="391E9F6D" w14:textId="77777777" w:rsidR="00E541DD" w:rsidRPr="00E541D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Sec. 1. Appropriations conditional.</w:t>
      </w:r>
      <w:r w:rsidRPr="00E541DD">
        <w:rPr>
          <w:rFonts w:eastAsia="Calibri"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1A1914B1" w14:textId="77777777" w:rsidR="001E44E5"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1E44E5" w:rsidSect="001E44E5">
          <w:footerReference w:type="default" r:id="rId223"/>
          <w:type w:val="continuous"/>
          <w:pgSz w:w="12240" w:h="15840"/>
          <w:pgMar w:top="1440" w:right="1440" w:bottom="1440" w:left="1440" w:header="720" w:footer="720" w:gutter="0"/>
          <w:lnNumType w:countBy="1"/>
          <w:pgNumType w:start="0"/>
          <w:cols w:space="720"/>
          <w:titlePg/>
          <w:docGrid w:linePitch="299"/>
        </w:sectPr>
      </w:pPr>
      <w:r w:rsidRPr="00E541DD">
        <w:rPr>
          <w:rFonts w:eastAsia="Calibri" w:cs="Times New Roman"/>
          <w:color w:val="000000"/>
        </w:rPr>
        <w:tab/>
      </w:r>
      <w:r w:rsidRPr="00E541DD">
        <w:rPr>
          <w:rFonts w:eastAsia="Calibri"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3B0B11BC" w14:textId="77777777" w:rsidR="002928AD" w:rsidRDefault="00E541DD" w:rsidP="001E44E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2928AD" w:rsidSect="001E44E5">
          <w:type w:val="continuous"/>
          <w:pgSz w:w="12240" w:h="15840"/>
          <w:pgMar w:top="1440" w:right="1440" w:bottom="1440" w:left="1440" w:header="720" w:footer="720" w:gutter="0"/>
          <w:lnNumType w:countBy="1" w:restart="newSection"/>
          <w:pgNumType w:start="0"/>
          <w:cols w:space="720"/>
          <w:titlePg/>
          <w:docGrid w:linePitch="299"/>
        </w:sectPr>
      </w:pPr>
      <w:r w:rsidRPr="00E541DD">
        <w:rPr>
          <w:rFonts w:eastAsia="Calibri" w:cs="Times New Roman"/>
          <w:color w:val="000000"/>
        </w:rPr>
        <w:tab/>
      </w:r>
      <w:r w:rsidRPr="00E541DD">
        <w:rPr>
          <w:rFonts w:eastAsia="Calibri" w:cs="Times New Roman"/>
          <w:color w:val="000000"/>
        </w:rPr>
        <w:tab/>
      </w:r>
      <w:r w:rsidRPr="00E541DD">
        <w:rPr>
          <w:rFonts w:eastAsia="Calibri" w:cs="Times New Roman"/>
          <w:b/>
          <w:color w:val="000000"/>
        </w:rPr>
        <w:t>Sec. 2. Constitutionality.</w:t>
      </w:r>
      <w:r w:rsidRPr="00E541DD">
        <w:rPr>
          <w:rFonts w:eastAsia="Calibri"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p>
    <w:p w14:paraId="447581C8" w14:textId="6E1ECEB3" w:rsidR="002928AD" w:rsidRPr="006239C4" w:rsidRDefault="00D6157A" w:rsidP="00D6157A">
      <w:pPr>
        <w:tabs>
          <w:tab w:val="left" w:pos="720"/>
        </w:tabs>
        <w:jc w:val="both"/>
      </w:pPr>
      <w:r>
        <w:rPr>
          <w:rFonts w:eastAsia="Calibri" w:cs="Arial"/>
          <w:color w:val="000000"/>
        </w:rPr>
        <w:tab/>
      </w:r>
      <w:bookmarkStart w:id="27" w:name="_Hlk195512540"/>
      <w:r w:rsidR="002928AD" w:rsidRPr="006239C4">
        <w:t xml:space="preserve">The </w:t>
      </w:r>
      <w:r w:rsidR="002928AD">
        <w:t>Clerk of the House of Delegates and the Clerk of the Senate</w:t>
      </w:r>
      <w:r w:rsidR="002928AD" w:rsidRPr="006239C4">
        <w:t xml:space="preserve"> hereby certif</w:t>
      </w:r>
      <w:r w:rsidR="002928AD">
        <w:t>y</w:t>
      </w:r>
      <w:r w:rsidR="002928AD" w:rsidRPr="006239C4">
        <w:t xml:space="preserve"> that the foregoing bill is correctly enrolled.</w:t>
      </w:r>
    </w:p>
    <w:p w14:paraId="6B00BCFB" w14:textId="77777777" w:rsidR="002928AD" w:rsidRPr="006239C4" w:rsidRDefault="002928AD" w:rsidP="002928AD">
      <w:pPr>
        <w:spacing w:line="240" w:lineRule="auto"/>
        <w:ind w:left="720" w:right="720"/>
        <w:rPr>
          <w:rFonts w:cs="Arial"/>
        </w:rPr>
      </w:pPr>
    </w:p>
    <w:p w14:paraId="165ED588" w14:textId="77777777" w:rsidR="002928AD" w:rsidRPr="006239C4" w:rsidRDefault="002928AD" w:rsidP="002928AD">
      <w:pPr>
        <w:spacing w:line="240" w:lineRule="auto"/>
        <w:ind w:left="720" w:right="720"/>
        <w:rPr>
          <w:rFonts w:cs="Arial"/>
        </w:rPr>
      </w:pPr>
    </w:p>
    <w:p w14:paraId="4F328F0F" w14:textId="77777777" w:rsidR="002928AD" w:rsidRPr="006239C4" w:rsidRDefault="002928AD" w:rsidP="002928AD">
      <w:pPr>
        <w:autoSpaceDE w:val="0"/>
        <w:autoSpaceDN w:val="0"/>
        <w:adjustRightInd w:val="0"/>
        <w:spacing w:line="240" w:lineRule="auto"/>
        <w:ind w:left="720" w:right="720"/>
        <w:rPr>
          <w:rFonts w:cs="Arial"/>
        </w:rPr>
      </w:pPr>
      <w:r w:rsidRPr="006239C4">
        <w:rPr>
          <w:rFonts w:cs="Arial"/>
        </w:rPr>
        <w:t>...............................................................</w:t>
      </w:r>
    </w:p>
    <w:p w14:paraId="61A70551" w14:textId="77777777" w:rsidR="002928AD" w:rsidRPr="006239C4" w:rsidRDefault="002928AD" w:rsidP="002928A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F83F095" w14:textId="77777777" w:rsidR="002928AD" w:rsidRPr="006239C4" w:rsidRDefault="002928AD" w:rsidP="002928AD">
      <w:pPr>
        <w:autoSpaceDE w:val="0"/>
        <w:autoSpaceDN w:val="0"/>
        <w:adjustRightInd w:val="0"/>
        <w:spacing w:line="240" w:lineRule="auto"/>
        <w:ind w:left="720" w:right="720"/>
        <w:rPr>
          <w:rFonts w:cs="Arial"/>
        </w:rPr>
      </w:pPr>
    </w:p>
    <w:p w14:paraId="63B15D24" w14:textId="77777777" w:rsidR="002928AD" w:rsidRPr="006239C4" w:rsidRDefault="002928AD" w:rsidP="002928AD">
      <w:pPr>
        <w:autoSpaceDE w:val="0"/>
        <w:autoSpaceDN w:val="0"/>
        <w:adjustRightInd w:val="0"/>
        <w:spacing w:line="240" w:lineRule="auto"/>
        <w:ind w:left="720" w:right="720"/>
        <w:rPr>
          <w:rFonts w:cs="Arial"/>
        </w:rPr>
      </w:pPr>
    </w:p>
    <w:p w14:paraId="264F2631" w14:textId="77777777" w:rsidR="002928AD" w:rsidRPr="006239C4" w:rsidRDefault="002928AD" w:rsidP="002928A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578DFCC" w14:textId="77777777" w:rsidR="002928AD" w:rsidRPr="006239C4" w:rsidRDefault="002928AD" w:rsidP="002928A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92E5F37" w14:textId="77777777" w:rsidR="002928AD" w:rsidRPr="006239C4" w:rsidRDefault="002928AD" w:rsidP="002928A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3078D1C" w14:textId="77777777" w:rsidR="002928AD" w:rsidRPr="006239C4" w:rsidRDefault="002928AD" w:rsidP="002928A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BD33A1" w14:textId="77777777" w:rsidR="002928AD" w:rsidRDefault="002928AD" w:rsidP="002928A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7273C4" w14:textId="77777777" w:rsidR="002928AD" w:rsidRPr="006239C4" w:rsidRDefault="002928AD" w:rsidP="002928A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DCFFC99" w14:textId="77777777" w:rsidR="002928AD" w:rsidRPr="006239C4" w:rsidRDefault="002928AD" w:rsidP="002928A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1A3D9D" w14:textId="77777777" w:rsidR="002928AD" w:rsidRPr="006239C4" w:rsidRDefault="002928AD" w:rsidP="002928AD">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CBAAD8A" w14:textId="77777777" w:rsidR="002928AD" w:rsidRPr="006239C4" w:rsidRDefault="002928AD" w:rsidP="002928A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A06A91" w14:textId="77777777" w:rsidR="002928AD" w:rsidRPr="006239C4" w:rsidRDefault="002928AD" w:rsidP="002928A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24F194" w14:textId="77777777" w:rsidR="002928AD" w:rsidRPr="006239C4" w:rsidRDefault="002928AD" w:rsidP="002928A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547763" w14:textId="77777777" w:rsidR="002928AD" w:rsidRPr="006239C4" w:rsidRDefault="002928AD" w:rsidP="002928A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74CDEB" w14:textId="77777777" w:rsidR="002928AD" w:rsidRPr="006239C4" w:rsidRDefault="002928AD" w:rsidP="002928A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00C945C" w14:textId="77777777" w:rsidR="002928AD" w:rsidRPr="006239C4" w:rsidRDefault="002928AD" w:rsidP="002928A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DA489CE" w14:textId="77777777" w:rsidR="002928AD" w:rsidRPr="006239C4" w:rsidRDefault="002928AD" w:rsidP="002928A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476B65" w14:textId="77777777" w:rsidR="002928AD" w:rsidRPr="006239C4" w:rsidRDefault="002928AD" w:rsidP="002928A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EFC712" w14:textId="77777777" w:rsidR="002928AD" w:rsidRPr="006239C4" w:rsidRDefault="002928AD" w:rsidP="002928A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BB50562" w14:textId="77777777" w:rsidR="002928AD" w:rsidRPr="006239C4" w:rsidRDefault="002928AD" w:rsidP="002928A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A9C6694" w14:textId="77777777" w:rsidR="002928AD" w:rsidRPr="006239C4" w:rsidRDefault="002928AD" w:rsidP="002928A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181DC5" w14:textId="77777777" w:rsidR="002928AD" w:rsidRPr="006239C4" w:rsidRDefault="002928AD" w:rsidP="002928A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3AFEE2" w14:textId="77777777" w:rsidR="002928AD" w:rsidRPr="006239C4" w:rsidRDefault="002928AD" w:rsidP="002928A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F5108BB" w14:textId="77777777" w:rsidR="002928AD" w:rsidRPr="006239C4" w:rsidRDefault="002928AD" w:rsidP="002928AD">
      <w:pPr>
        <w:autoSpaceDE w:val="0"/>
        <w:autoSpaceDN w:val="0"/>
        <w:adjustRightInd w:val="0"/>
        <w:spacing w:line="240" w:lineRule="auto"/>
        <w:ind w:right="720"/>
        <w:jc w:val="both"/>
        <w:rPr>
          <w:rFonts w:cs="Arial"/>
        </w:rPr>
      </w:pPr>
    </w:p>
    <w:p w14:paraId="42C8C59A" w14:textId="77777777" w:rsidR="002928AD" w:rsidRPr="006239C4" w:rsidRDefault="002928AD" w:rsidP="002928AD">
      <w:pPr>
        <w:autoSpaceDE w:val="0"/>
        <w:autoSpaceDN w:val="0"/>
        <w:adjustRightInd w:val="0"/>
        <w:spacing w:line="240" w:lineRule="auto"/>
        <w:ind w:right="720"/>
        <w:jc w:val="both"/>
        <w:rPr>
          <w:rFonts w:cs="Arial"/>
        </w:rPr>
      </w:pPr>
    </w:p>
    <w:p w14:paraId="2B516C5B" w14:textId="77777777" w:rsidR="002928AD" w:rsidRPr="006239C4" w:rsidRDefault="002928AD" w:rsidP="002928AD">
      <w:pPr>
        <w:autoSpaceDE w:val="0"/>
        <w:autoSpaceDN w:val="0"/>
        <w:adjustRightInd w:val="0"/>
        <w:spacing w:line="240" w:lineRule="auto"/>
        <w:ind w:left="720" w:right="720"/>
        <w:jc w:val="both"/>
        <w:rPr>
          <w:rFonts w:cs="Arial"/>
        </w:rPr>
      </w:pPr>
    </w:p>
    <w:p w14:paraId="6DB69681" w14:textId="77777777" w:rsidR="002928AD" w:rsidRPr="006239C4" w:rsidRDefault="002928AD" w:rsidP="002928A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0B8BC97" w14:textId="77777777" w:rsidR="002928AD" w:rsidRPr="006239C4" w:rsidRDefault="002928AD" w:rsidP="002928AD">
      <w:pPr>
        <w:tabs>
          <w:tab w:val="left" w:pos="1080"/>
        </w:tabs>
        <w:autoSpaceDE w:val="0"/>
        <w:autoSpaceDN w:val="0"/>
        <w:adjustRightInd w:val="0"/>
        <w:spacing w:line="240" w:lineRule="auto"/>
        <w:ind w:left="720" w:right="720"/>
        <w:jc w:val="both"/>
        <w:rPr>
          <w:rFonts w:cs="Arial"/>
        </w:rPr>
      </w:pPr>
    </w:p>
    <w:p w14:paraId="1A27ABB9" w14:textId="77777777" w:rsidR="002928AD" w:rsidRPr="006239C4" w:rsidRDefault="002928AD" w:rsidP="002928A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EF39AE4" w14:textId="77777777" w:rsidR="002928AD" w:rsidRPr="006239C4" w:rsidRDefault="002928AD" w:rsidP="002928AD">
      <w:pPr>
        <w:autoSpaceDE w:val="0"/>
        <w:autoSpaceDN w:val="0"/>
        <w:adjustRightInd w:val="0"/>
        <w:spacing w:line="240" w:lineRule="auto"/>
        <w:ind w:left="720" w:right="720"/>
        <w:jc w:val="both"/>
        <w:rPr>
          <w:rFonts w:cs="Arial"/>
        </w:rPr>
      </w:pPr>
    </w:p>
    <w:p w14:paraId="628A0FFE" w14:textId="77777777" w:rsidR="002928AD" w:rsidRPr="006239C4" w:rsidRDefault="002928AD" w:rsidP="002928AD">
      <w:pPr>
        <w:autoSpaceDE w:val="0"/>
        <w:autoSpaceDN w:val="0"/>
        <w:adjustRightInd w:val="0"/>
        <w:spacing w:line="240" w:lineRule="auto"/>
        <w:ind w:left="720" w:right="720"/>
        <w:jc w:val="both"/>
        <w:rPr>
          <w:rFonts w:cs="Arial"/>
        </w:rPr>
      </w:pPr>
    </w:p>
    <w:p w14:paraId="65946427" w14:textId="77777777" w:rsidR="002928AD" w:rsidRPr="006239C4" w:rsidRDefault="002928AD" w:rsidP="002928A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8D3270E" w14:textId="77777777" w:rsidR="002928AD" w:rsidRDefault="002928AD" w:rsidP="002928A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bookmarkEnd w:id="27"/>
    </w:p>
    <w:p w14:paraId="5E92AAB2" w14:textId="77777777" w:rsidR="00E541DD" w:rsidRPr="00E541DD" w:rsidRDefault="00E541DD" w:rsidP="002928AD">
      <w:pPr>
        <w:tabs>
          <w:tab w:val="left" w:pos="288"/>
          <w:tab w:val="left" w:pos="720"/>
          <w:tab w:val="left" w:leader="dot" w:pos="6030"/>
          <w:tab w:val="left" w:pos="6210"/>
          <w:tab w:val="left" w:pos="6451"/>
          <w:tab w:val="center" w:pos="6930"/>
          <w:tab w:val="left" w:pos="7704"/>
          <w:tab w:val="right" w:pos="9720"/>
        </w:tabs>
        <w:ind w:firstLine="720"/>
        <w:jc w:val="both"/>
        <w:rPr>
          <w:rFonts w:eastAsia="Calibri" w:cs="Arial"/>
          <w:color w:val="000000"/>
        </w:rPr>
      </w:pPr>
    </w:p>
    <w:sectPr w:rsidR="00E541DD" w:rsidRPr="00E541DD" w:rsidSect="002928AD">
      <w:headerReference w:type="even" r:id="rId224"/>
      <w:footerReference w:type="even" r:id="rId225"/>
      <w:pgSz w:w="12240" w:h="15840" w:code="1"/>
      <w:pgMar w:top="1440" w:right="1440" w:bottom="1440" w:left="1440" w:header="720" w:footer="720" w:gutter="0"/>
      <w:pgNumType w:start="2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4775" w14:textId="77777777" w:rsidR="00A9640D" w:rsidRPr="00B844FE" w:rsidRDefault="00A9640D" w:rsidP="00B844FE">
      <w:r>
        <w:separator/>
      </w:r>
    </w:p>
  </w:endnote>
  <w:endnote w:type="continuationSeparator" w:id="0">
    <w:p w14:paraId="64339F09" w14:textId="77777777" w:rsidR="00A9640D" w:rsidRPr="00B844FE" w:rsidRDefault="00A964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09E7" w14:textId="77777777" w:rsidR="008543F2" w:rsidRDefault="008543F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C3C8"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5C358621" w14:textId="77777777" w:rsidR="00E541DD" w:rsidRPr="007F5551" w:rsidRDefault="00E541DD" w:rsidP="007F5551">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F18D"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p w14:paraId="3378AE80" w14:textId="77777777" w:rsidR="00E541DD" w:rsidRPr="007F5551" w:rsidRDefault="00E541DD" w:rsidP="007F5551">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635A"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02F11BF0" w14:textId="77777777" w:rsidR="00E541DD" w:rsidRPr="00DF722C" w:rsidRDefault="00E541DD" w:rsidP="00DF722C">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BED3"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p w14:paraId="360A780C" w14:textId="77777777" w:rsidR="00E541DD" w:rsidRPr="007F5551" w:rsidRDefault="00E541DD" w:rsidP="007F5551">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5135"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p w14:paraId="256B32A0" w14:textId="77777777" w:rsidR="00E541DD" w:rsidRPr="00DF722C" w:rsidRDefault="00E541DD" w:rsidP="00DF722C">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1DB3"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p w14:paraId="401D3544" w14:textId="77777777" w:rsidR="00E541DD" w:rsidRPr="007F5551" w:rsidRDefault="00E541DD" w:rsidP="007F5551">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6F0D"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p w14:paraId="1C6C3751" w14:textId="77777777" w:rsidR="00E541DD" w:rsidRPr="00DF722C" w:rsidRDefault="00E541DD" w:rsidP="00DF722C">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C446"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p w14:paraId="3621A9D7" w14:textId="77777777" w:rsidR="00E541DD" w:rsidRPr="007F5551" w:rsidRDefault="00E541DD" w:rsidP="007F5551">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9A71"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p w14:paraId="6121AEAD" w14:textId="77777777" w:rsidR="00E541DD" w:rsidRPr="00DF722C" w:rsidRDefault="00E541DD" w:rsidP="00DF722C">
    <w:pPr>
      <w:pStyle w:val="Foote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31B6"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p w14:paraId="362CF101" w14:textId="77777777" w:rsidR="00E541DD" w:rsidRPr="007F5551" w:rsidRDefault="00E541DD" w:rsidP="007F5551">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D055"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p w14:paraId="7A352F68" w14:textId="77777777" w:rsidR="00E541DD" w:rsidRPr="00DF722C" w:rsidRDefault="00E541DD" w:rsidP="00DF722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2831"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229DE361" w14:textId="77777777" w:rsidR="00E541DD" w:rsidRPr="00DF722C" w:rsidRDefault="00E541DD" w:rsidP="00DF722C">
    <w:pPr>
      <w:pStyle w:val="Foote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C6CE"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p w14:paraId="47B8D475" w14:textId="77777777" w:rsidR="00E541DD" w:rsidRPr="007F5551" w:rsidRDefault="00E541DD" w:rsidP="007F5551">
    <w:pPr>
      <w:pStyle w:val="Foote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9EA4"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p>
  <w:p w14:paraId="3746E4A7" w14:textId="77777777" w:rsidR="00E541DD" w:rsidRPr="00DF722C" w:rsidRDefault="00E541DD" w:rsidP="00DF722C">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ADBC"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p>
  <w:p w14:paraId="7B7C0353" w14:textId="77777777" w:rsidR="00E541DD" w:rsidRPr="007F5551" w:rsidRDefault="00E541DD" w:rsidP="007F5551">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1F5C"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294FF4E0" w14:textId="77777777" w:rsidR="00E541DD" w:rsidRPr="00DF722C" w:rsidRDefault="00E541DD" w:rsidP="00DF722C">
    <w:pPr>
      <w:pStyle w:val="Foote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36E6"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5D87FE61" w14:textId="77777777" w:rsidR="00E541DD" w:rsidRPr="007F5551" w:rsidRDefault="00E541DD" w:rsidP="007F5551">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CE4E"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7CB9791F" w14:textId="77777777" w:rsidR="00E541DD" w:rsidRPr="00DF722C" w:rsidRDefault="00E541DD" w:rsidP="00DF722C">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06DF"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444D77F2" w14:textId="77777777" w:rsidR="00E541DD" w:rsidRPr="007F5551" w:rsidRDefault="00E541DD" w:rsidP="007F5551">
    <w:pPr>
      <w:pStyle w:val="Foote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CC9A"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6F5E17B8" w14:textId="77777777" w:rsidR="00E541DD" w:rsidRPr="00DF722C" w:rsidRDefault="00E541DD" w:rsidP="00DF722C">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905B"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5CC5BA3D" w14:textId="77777777" w:rsidR="00E541DD" w:rsidRPr="007F5551" w:rsidRDefault="00E541DD" w:rsidP="007F5551">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3CAF"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2275E99B" w14:textId="77777777" w:rsidR="00E541DD" w:rsidRPr="00DF722C" w:rsidRDefault="00E541DD" w:rsidP="00DF722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D4B9"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22697F4C" w14:textId="77777777" w:rsidR="00E541DD" w:rsidRPr="00DF722C" w:rsidRDefault="00E541DD" w:rsidP="00DF722C">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7A3B"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75EE043E" w14:textId="77777777" w:rsidR="00E541DD" w:rsidRPr="007F5551" w:rsidRDefault="00E541DD" w:rsidP="007F5551">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2D7E"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p w14:paraId="3BF6EE79" w14:textId="77777777" w:rsidR="00E541DD" w:rsidRPr="00DF722C" w:rsidRDefault="00E541DD" w:rsidP="00DF722C">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1ACD"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p w14:paraId="54C6D375" w14:textId="77777777" w:rsidR="00E541DD" w:rsidRPr="007F5551" w:rsidRDefault="00E541DD" w:rsidP="007F5551">
    <w:pPr>
      <w:pStyle w:val="Footer"/>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4EF9"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p w14:paraId="61028CF5" w14:textId="77777777" w:rsidR="00E541DD" w:rsidRPr="00DF722C" w:rsidRDefault="00E541DD" w:rsidP="00DF722C">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4C11"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2B7A0F5B" w14:textId="77777777" w:rsidR="00E541DD" w:rsidRPr="007F5551" w:rsidRDefault="00E541DD" w:rsidP="007F5551">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68D"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257E29C6" w14:textId="77777777" w:rsidR="00E541DD" w:rsidRPr="00DF722C" w:rsidRDefault="00E541DD" w:rsidP="00DF722C">
    <w:pPr>
      <w:pStyle w:val="Footer"/>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480D"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5CE21621" w14:textId="77777777" w:rsidR="00E541DD" w:rsidRPr="007F5551" w:rsidRDefault="00E541DD" w:rsidP="007F5551">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10D3"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p w14:paraId="342A4725" w14:textId="77777777" w:rsidR="00E541DD" w:rsidRPr="00DF722C" w:rsidRDefault="00E541DD" w:rsidP="00DF722C">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0BC5"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501F7269" w14:textId="77777777" w:rsidR="00E541DD" w:rsidRPr="00DF722C" w:rsidRDefault="00E541DD" w:rsidP="00DF722C">
    <w:pPr>
      <w:pStyle w:val="Foote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E556"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p w14:paraId="08DAF9C6" w14:textId="77777777" w:rsidR="00E541DD" w:rsidRPr="007F5551" w:rsidRDefault="00E541DD" w:rsidP="007F555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51562"/>
      <w:docPartObj>
        <w:docPartGallery w:val="Page Numbers (Bottom of Page)"/>
        <w:docPartUnique/>
      </w:docPartObj>
    </w:sdtPr>
    <w:sdtEndPr>
      <w:rPr>
        <w:noProof/>
      </w:rPr>
    </w:sdtEndPr>
    <w:sdtContent>
      <w:p w14:paraId="6D0D5FED" w14:textId="1AA69CD7"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834F"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p w14:paraId="464429A4" w14:textId="77777777" w:rsidR="00E541DD" w:rsidRPr="00DF722C" w:rsidRDefault="00E541DD" w:rsidP="00DF722C">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8FDA"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p w14:paraId="58337064" w14:textId="77777777" w:rsidR="00E541DD" w:rsidRPr="007F5551" w:rsidRDefault="00E541DD" w:rsidP="007F5551">
    <w:pPr>
      <w:pStyle w:val="Footer"/>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4017"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4FF8A718" w14:textId="77777777" w:rsidR="00E541DD" w:rsidRPr="00DF722C" w:rsidRDefault="00E541DD" w:rsidP="00DF722C">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08E1"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18C9815F" w14:textId="77777777" w:rsidR="00E541DD" w:rsidRPr="007F5551" w:rsidRDefault="00E541DD" w:rsidP="007F5551">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4AB4"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3514D094" w14:textId="77777777" w:rsidR="00E541DD" w:rsidRPr="00DF722C" w:rsidRDefault="00E541DD" w:rsidP="00DF722C">
    <w:pPr>
      <w:pStyle w:val="Footer"/>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614A"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649A37E9" w14:textId="77777777" w:rsidR="00E541DD" w:rsidRPr="007F5551" w:rsidRDefault="00E541DD" w:rsidP="007F5551">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4941"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p w14:paraId="5CEE43CA" w14:textId="77777777" w:rsidR="00E541DD" w:rsidRPr="00DF722C" w:rsidRDefault="00E541DD" w:rsidP="00DF722C">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B08D"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p w14:paraId="542AE451" w14:textId="77777777" w:rsidR="00E541DD" w:rsidRPr="007F5551" w:rsidRDefault="00E541DD" w:rsidP="007F5551">
    <w:pPr>
      <w:pStyle w:val="Footer"/>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B248"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580420AA" w14:textId="77777777" w:rsidR="00E541DD" w:rsidRPr="00DF722C" w:rsidRDefault="00E541DD" w:rsidP="00DF722C">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CD3D"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p w14:paraId="5D056EE8" w14:textId="77777777" w:rsidR="00E541DD" w:rsidRPr="007F5551" w:rsidRDefault="00E541DD" w:rsidP="007F555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F589"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45F89170" w14:textId="77777777" w:rsidR="00E541DD" w:rsidRPr="007F5551" w:rsidRDefault="00E541DD" w:rsidP="007F5551">
    <w:pPr>
      <w:pStyle w:val="Footer"/>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4FAF"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1D0EB8B4" w14:textId="77777777" w:rsidR="00E541DD" w:rsidRPr="00DF722C" w:rsidRDefault="00E541DD" w:rsidP="00DF722C">
    <w:pPr>
      <w:pStyle w:val="Footer"/>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E61C"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p w14:paraId="184A9691" w14:textId="77777777" w:rsidR="00E541DD" w:rsidRPr="007F5551" w:rsidRDefault="00E541DD" w:rsidP="007F5551">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A943"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14B72C56" w14:textId="77777777" w:rsidR="00E541DD" w:rsidRPr="00DF722C" w:rsidRDefault="00E541DD" w:rsidP="00DF722C">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F43D"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114B799E" w14:textId="77777777" w:rsidR="00E541DD" w:rsidRPr="007F5551" w:rsidRDefault="00E541DD" w:rsidP="007F5551">
    <w:pPr>
      <w:pStyle w:val="Footer"/>
    </w:pP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CBCE"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p w14:paraId="578A884F" w14:textId="77777777" w:rsidR="00E541DD" w:rsidRPr="00DF722C" w:rsidRDefault="00E541DD" w:rsidP="00DF722C">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F04E"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p w14:paraId="436BB0E2" w14:textId="77777777" w:rsidR="00E541DD" w:rsidRPr="007F5551" w:rsidRDefault="00E541DD" w:rsidP="007F5551">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A8C4"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46DB2D56" w14:textId="77777777" w:rsidR="00E541DD" w:rsidRPr="00DF722C" w:rsidRDefault="00E541DD" w:rsidP="00DF722C">
    <w:pPr>
      <w:pStyle w:val="Footer"/>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F444"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p w14:paraId="3FF0B37D" w14:textId="77777777" w:rsidR="00E541DD" w:rsidRPr="007F5551" w:rsidRDefault="00E541DD" w:rsidP="007F5551">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83CC"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587AE9B2" w14:textId="77777777" w:rsidR="00E541DD" w:rsidRPr="00DF722C" w:rsidRDefault="00E541DD" w:rsidP="00DF722C">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DF83"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25B58E04" w14:textId="77777777" w:rsidR="00E541DD" w:rsidRPr="007F5551" w:rsidRDefault="00E541DD" w:rsidP="007F555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AB05"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64F4D786" w14:textId="77777777" w:rsidR="00E541DD" w:rsidRPr="00DF722C" w:rsidRDefault="00E541DD" w:rsidP="00DF722C">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1081"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829CDEC" w14:textId="77777777" w:rsidR="00E541DD" w:rsidRPr="00DF722C" w:rsidRDefault="00E541DD" w:rsidP="00DF722C">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3C62"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2CBA596A" w14:textId="77777777" w:rsidR="00E541DD" w:rsidRPr="007F5551" w:rsidRDefault="00E541DD" w:rsidP="007F5551">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FBCD"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p w14:paraId="2F80C98E" w14:textId="77777777" w:rsidR="00E541DD" w:rsidRPr="00DF722C" w:rsidRDefault="00E541DD" w:rsidP="00DF722C">
    <w:pPr>
      <w:pStyle w:val="Footer"/>
    </w:pP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E4A8"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p w14:paraId="5A71F88A" w14:textId="77777777" w:rsidR="00E541DD" w:rsidRPr="007F5551" w:rsidRDefault="00E541DD" w:rsidP="007F5551">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D5AB"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p w14:paraId="013DCA41" w14:textId="77777777" w:rsidR="00E541DD" w:rsidRPr="00DF722C" w:rsidRDefault="00E541DD" w:rsidP="00DF722C">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D869"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p w14:paraId="50BAE0A7" w14:textId="77777777" w:rsidR="00E541DD" w:rsidRPr="007F5551" w:rsidRDefault="00E541DD" w:rsidP="007F5551">
    <w:pPr>
      <w:pStyle w:val="Footer"/>
    </w:pP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53E3"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p w14:paraId="181BD6DA" w14:textId="77777777" w:rsidR="00E541DD" w:rsidRPr="00DF722C" w:rsidRDefault="00E541DD" w:rsidP="00DF722C">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D8E7"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3D56087C" w14:textId="77777777" w:rsidR="00E541DD" w:rsidRPr="007F5551" w:rsidRDefault="00E541DD" w:rsidP="007F5551">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861D"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216FDD4E" w14:textId="77777777" w:rsidR="00E541DD" w:rsidRPr="00DF722C" w:rsidRDefault="00E541DD" w:rsidP="00DF722C">
    <w:pPr>
      <w:pStyle w:val="Footer"/>
    </w:pP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A2BB"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4C8EC529" w14:textId="77777777" w:rsidR="00E541DD" w:rsidRPr="007F5551" w:rsidRDefault="00E541DD" w:rsidP="007F555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8262"/>
      <w:docPartObj>
        <w:docPartGallery w:val="Page Numbers (Bottom of Page)"/>
        <w:docPartUnique/>
      </w:docPartObj>
    </w:sdtPr>
    <w:sdtEndPr>
      <w:rPr>
        <w:noProof/>
      </w:rPr>
    </w:sdtEndPr>
    <w:sdtContent>
      <w:p w14:paraId="61019AB2" w14:textId="235B47C7"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76B7"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p w14:paraId="319B2B4A" w14:textId="77777777" w:rsidR="00E541DD" w:rsidRPr="00DF722C" w:rsidRDefault="00E541DD" w:rsidP="00DF722C">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1317"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p w14:paraId="7CE4240E" w14:textId="77777777" w:rsidR="00E541DD" w:rsidRPr="007F5551" w:rsidRDefault="00E541DD" w:rsidP="007F5551">
    <w:pPr>
      <w:pStyle w:val="Footer"/>
    </w:pP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1B39"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p w14:paraId="7EA0029D" w14:textId="77777777" w:rsidR="00E541DD" w:rsidRPr="00DF722C" w:rsidRDefault="00E541DD" w:rsidP="00DF722C">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4744"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p w14:paraId="1A51E8CD" w14:textId="77777777" w:rsidR="00E541DD" w:rsidRPr="007F5551" w:rsidRDefault="00E541DD" w:rsidP="007F5551">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23EA"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1DC8836E" w14:textId="77777777" w:rsidR="00E541DD" w:rsidRPr="00DF722C" w:rsidRDefault="00E541DD" w:rsidP="00DF722C">
    <w:pPr>
      <w:pStyle w:val="Footer"/>
    </w:pP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E5A4"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005DBA85" w14:textId="77777777" w:rsidR="00E541DD" w:rsidRPr="007F5551" w:rsidRDefault="00E541DD" w:rsidP="007F5551">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CAA1"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184</w:t>
    </w:r>
    <w:r>
      <w:rPr>
        <w:rStyle w:val="PageNumber"/>
      </w:rPr>
      <w:fldChar w:fldCharType="end"/>
    </w:r>
  </w:p>
  <w:p w14:paraId="434C49E5" w14:textId="77777777" w:rsidR="00E541DD" w:rsidRPr="00DF722C" w:rsidRDefault="00E541DD" w:rsidP="00DF722C">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4DBA"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184</w:t>
    </w:r>
    <w:r>
      <w:rPr>
        <w:rStyle w:val="PageNumber"/>
      </w:rPr>
      <w:fldChar w:fldCharType="end"/>
    </w:r>
  </w:p>
  <w:p w14:paraId="2CB3975D" w14:textId="77777777" w:rsidR="00E541DD" w:rsidRPr="007F5551" w:rsidRDefault="00E541DD" w:rsidP="007F5551">
    <w:pPr>
      <w:pStyle w:val="Footer"/>
    </w:pPr>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D3C9"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185</w:t>
    </w:r>
    <w:r>
      <w:rPr>
        <w:rStyle w:val="PageNumber"/>
      </w:rPr>
      <w:fldChar w:fldCharType="end"/>
    </w:r>
  </w:p>
  <w:p w14:paraId="6AFFA673" w14:textId="77777777" w:rsidR="00E541DD" w:rsidRPr="00DF722C" w:rsidRDefault="00E541DD" w:rsidP="00DF722C">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AF47"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185</w:t>
    </w:r>
    <w:r>
      <w:rPr>
        <w:rStyle w:val="PageNumber"/>
      </w:rPr>
      <w:fldChar w:fldCharType="end"/>
    </w:r>
  </w:p>
  <w:p w14:paraId="3EB6F5F5" w14:textId="77777777" w:rsidR="00E541DD" w:rsidRPr="007F5551" w:rsidRDefault="00E541DD" w:rsidP="007F555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342757"/>
      <w:docPartObj>
        <w:docPartGallery w:val="Page Numbers (Bottom of Page)"/>
        <w:docPartUnique/>
      </w:docPartObj>
    </w:sdtPr>
    <w:sdtEndPr>
      <w:rPr>
        <w:noProof/>
      </w:rPr>
    </w:sdtEndPr>
    <w:sdtContent>
      <w:p w14:paraId="70112C36" w14:textId="4CCE5B15"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F4FD"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p w14:paraId="4C259694" w14:textId="77777777" w:rsidR="00E541DD" w:rsidRPr="00DF722C" w:rsidRDefault="00E541DD" w:rsidP="00DF722C">
    <w:pPr>
      <w:pStyle w:val="Footer"/>
    </w:pP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484A"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p w14:paraId="1C861115" w14:textId="77777777" w:rsidR="00E541DD" w:rsidRPr="007F5551" w:rsidRDefault="00E541DD" w:rsidP="007F5551">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5A47"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p>
  <w:p w14:paraId="642F4A88" w14:textId="77777777" w:rsidR="00E541DD" w:rsidRPr="00DF722C" w:rsidRDefault="00E541DD" w:rsidP="00DF722C">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0BD2"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p w14:paraId="22DA328F" w14:textId="77777777" w:rsidR="00E541DD" w:rsidRPr="007F5551" w:rsidRDefault="00E541DD" w:rsidP="007F5551">
    <w:pPr>
      <w:pStyle w:val="Footer"/>
    </w:pPr>
  </w:p>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D965"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p w14:paraId="3C65C684" w14:textId="77777777" w:rsidR="00E541DD" w:rsidRPr="00DF722C" w:rsidRDefault="00E541DD" w:rsidP="00DF722C">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554909"/>
      <w:docPartObj>
        <w:docPartGallery w:val="Page Numbers (Bottom of Page)"/>
        <w:docPartUnique/>
      </w:docPartObj>
    </w:sdtPr>
    <w:sdtEndPr>
      <w:rPr>
        <w:noProof/>
      </w:rPr>
    </w:sdtEndPr>
    <w:sdtContent>
      <w:p w14:paraId="51129E53" w14:textId="3C01FD10"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166B"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189</w:t>
    </w:r>
    <w:r>
      <w:rPr>
        <w:rStyle w:val="PageNumber"/>
      </w:rPr>
      <w:fldChar w:fldCharType="end"/>
    </w:r>
  </w:p>
  <w:p w14:paraId="546CCDFA" w14:textId="77777777" w:rsidR="00E541DD" w:rsidRPr="007F5551" w:rsidRDefault="00E541DD" w:rsidP="007F5551">
    <w:pPr>
      <w:pStyle w:val="Footer"/>
    </w:pP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B8C7"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190</w:t>
    </w:r>
    <w:r>
      <w:rPr>
        <w:rStyle w:val="PageNumber"/>
      </w:rPr>
      <w:fldChar w:fldCharType="end"/>
    </w:r>
  </w:p>
  <w:p w14:paraId="789F839B" w14:textId="77777777" w:rsidR="00E541DD" w:rsidRPr="007F5551" w:rsidRDefault="00E541DD" w:rsidP="007F5551">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806A"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191</w:t>
    </w:r>
    <w:r>
      <w:rPr>
        <w:rStyle w:val="PageNumber"/>
      </w:rPr>
      <w:fldChar w:fldCharType="end"/>
    </w:r>
  </w:p>
  <w:p w14:paraId="39780EB7" w14:textId="77777777" w:rsidR="00E541DD" w:rsidRPr="00DF722C" w:rsidRDefault="00E541DD" w:rsidP="00DF722C">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011353"/>
      <w:docPartObj>
        <w:docPartGallery w:val="Page Numbers (Bottom of Page)"/>
        <w:docPartUnique/>
      </w:docPartObj>
    </w:sdtPr>
    <w:sdtEndPr>
      <w:rPr>
        <w:noProof/>
      </w:rPr>
    </w:sdtEndPr>
    <w:sdtContent>
      <w:p w14:paraId="4F9D037D" w14:textId="6D190487"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C66"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2A9886C6" w14:textId="77777777" w:rsidR="00E541DD" w:rsidRPr="007F5551" w:rsidRDefault="00E541DD" w:rsidP="007F5551">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C600"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193</w:t>
    </w:r>
    <w:r>
      <w:rPr>
        <w:rStyle w:val="PageNumber"/>
      </w:rPr>
      <w:fldChar w:fldCharType="end"/>
    </w:r>
  </w:p>
  <w:p w14:paraId="0C9EC538" w14:textId="77777777" w:rsidR="00E541DD" w:rsidRPr="007F5551" w:rsidRDefault="00E541DD" w:rsidP="007F5551">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471288"/>
      <w:docPartObj>
        <w:docPartGallery w:val="Page Numbers (Bottom of Page)"/>
        <w:docPartUnique/>
      </w:docPartObj>
    </w:sdtPr>
    <w:sdtEndPr>
      <w:rPr>
        <w:noProof/>
      </w:rPr>
    </w:sdtEndPr>
    <w:sdtContent>
      <w:p w14:paraId="796B6167" w14:textId="2B03DD85"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B553"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p>
  <w:p w14:paraId="3C8FF6E9" w14:textId="77777777" w:rsidR="00E541DD" w:rsidRPr="007F5551" w:rsidRDefault="00E541DD" w:rsidP="007F5551">
    <w:pPr>
      <w:pStyle w:val="Footer"/>
    </w:pPr>
  </w:p>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D99A"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p>
  <w:p w14:paraId="1109EC4C" w14:textId="77777777" w:rsidR="00E541DD" w:rsidRPr="007F5551" w:rsidRDefault="00E541DD" w:rsidP="007F5551">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869F"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195</w:t>
    </w:r>
    <w:r>
      <w:rPr>
        <w:rStyle w:val="PageNumber"/>
      </w:rPr>
      <w:fldChar w:fldCharType="end"/>
    </w:r>
  </w:p>
  <w:p w14:paraId="45C5765A" w14:textId="77777777" w:rsidR="00E541DD" w:rsidRPr="007F5551" w:rsidRDefault="00E541DD" w:rsidP="007F5551">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080C"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196</w:t>
    </w:r>
    <w:r>
      <w:rPr>
        <w:rStyle w:val="PageNumber"/>
      </w:rPr>
      <w:fldChar w:fldCharType="end"/>
    </w:r>
  </w:p>
  <w:p w14:paraId="37BE7B51" w14:textId="77777777" w:rsidR="00E541DD" w:rsidRPr="007F5551" w:rsidRDefault="00E541DD" w:rsidP="007F5551">
    <w:pPr>
      <w:pStyle w:val="Footer"/>
    </w:pPr>
  </w:p>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31CC"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197</w:t>
    </w:r>
    <w:r>
      <w:rPr>
        <w:rStyle w:val="PageNumber"/>
      </w:rPr>
      <w:fldChar w:fldCharType="end"/>
    </w:r>
  </w:p>
  <w:p w14:paraId="4D0A3474" w14:textId="77777777" w:rsidR="00E541DD" w:rsidRPr="007F5551" w:rsidRDefault="00E541DD" w:rsidP="007F5551">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7396"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p w14:paraId="6179FEDB" w14:textId="77777777" w:rsidR="00E541DD" w:rsidRPr="007F5551" w:rsidRDefault="00E541DD" w:rsidP="007F5551">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9529"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p>
  <w:p w14:paraId="40B21F36" w14:textId="77777777" w:rsidR="00E541DD" w:rsidRPr="00DF722C" w:rsidRDefault="00E541DD" w:rsidP="00DF722C">
    <w:pPr>
      <w:pStyle w:val="Footer"/>
    </w:pPr>
  </w:p>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5E3F"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p>
  <w:p w14:paraId="235088DB" w14:textId="77777777" w:rsidR="00E541DD" w:rsidRPr="007F5551" w:rsidRDefault="00E541DD" w:rsidP="007F555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960297"/>
      <w:docPartObj>
        <w:docPartGallery w:val="Page Numbers (Bottom of Page)"/>
        <w:docPartUnique/>
      </w:docPartObj>
    </w:sdtPr>
    <w:sdtEndPr>
      <w:rPr>
        <w:noProof/>
      </w:rPr>
    </w:sdtEndPr>
    <w:sdtContent>
      <w:p w14:paraId="3BE5391A" w14:textId="4935A426"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804177"/>
      <w:docPartObj>
        <w:docPartGallery w:val="Page Numbers (Bottom of Page)"/>
        <w:docPartUnique/>
      </w:docPartObj>
    </w:sdtPr>
    <w:sdtEndPr>
      <w:rPr>
        <w:noProof/>
      </w:rPr>
    </w:sdtEndPr>
    <w:sdtContent>
      <w:p w14:paraId="5DD2F045" w14:textId="433F6719"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E872"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p w14:paraId="5B671F0D" w14:textId="77777777" w:rsidR="00E541DD" w:rsidRPr="007F5551" w:rsidRDefault="00E541DD" w:rsidP="007F5551">
    <w:pPr>
      <w:pStyle w:val="Footer"/>
    </w:pPr>
  </w:p>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882934"/>
      <w:docPartObj>
        <w:docPartGallery w:val="Page Numbers (Bottom of Page)"/>
        <w:docPartUnique/>
      </w:docPartObj>
    </w:sdtPr>
    <w:sdtEndPr>
      <w:rPr>
        <w:noProof/>
      </w:rPr>
    </w:sdtEndPr>
    <w:sdtContent>
      <w:p w14:paraId="5B96DCFD" w14:textId="2CD352C5"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6D66"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200</w:t>
    </w:r>
    <w:r>
      <w:rPr>
        <w:rStyle w:val="PageNumber"/>
      </w:rPr>
      <w:fldChar w:fldCharType="end"/>
    </w:r>
  </w:p>
  <w:p w14:paraId="2B62CBB5" w14:textId="77777777" w:rsidR="00E541DD" w:rsidRPr="007F5551" w:rsidRDefault="00E541DD" w:rsidP="007F5551">
    <w:pPr>
      <w:pStyle w:val="Footer"/>
    </w:pPr>
  </w:p>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6663"/>
      <w:docPartObj>
        <w:docPartGallery w:val="Page Numbers (Bottom of Page)"/>
        <w:docPartUnique/>
      </w:docPartObj>
    </w:sdtPr>
    <w:sdtEndPr>
      <w:rPr>
        <w:noProof/>
      </w:rPr>
    </w:sdtEndPr>
    <w:sdtContent>
      <w:p w14:paraId="75291ECD" w14:textId="133DCB15"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E802"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p w14:paraId="3E0165A6" w14:textId="77777777" w:rsidR="00E541DD" w:rsidRPr="007F5551" w:rsidRDefault="00E541DD" w:rsidP="007F5551">
    <w:pPr>
      <w:pStyle w:val="Footer"/>
    </w:pPr>
  </w:p>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30BC"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202</w:t>
    </w:r>
    <w:r>
      <w:rPr>
        <w:rStyle w:val="PageNumber"/>
      </w:rPr>
      <w:fldChar w:fldCharType="end"/>
    </w:r>
  </w:p>
  <w:p w14:paraId="0F9F644E" w14:textId="77777777" w:rsidR="00E541DD" w:rsidRPr="00DF722C" w:rsidRDefault="00E541DD" w:rsidP="00DF722C">
    <w:pPr>
      <w:pStyle w:val="Footer"/>
    </w:pPr>
  </w:p>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3D91"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203</w:t>
    </w:r>
    <w:r>
      <w:rPr>
        <w:rStyle w:val="PageNumber"/>
      </w:rPr>
      <w:fldChar w:fldCharType="end"/>
    </w:r>
  </w:p>
  <w:p w14:paraId="1C92AD2F" w14:textId="77777777" w:rsidR="00E541DD" w:rsidRPr="00DF722C" w:rsidRDefault="00E541DD" w:rsidP="00DF722C">
    <w:pPr>
      <w:pStyle w:val="Footer"/>
    </w:pPr>
  </w:p>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A15A"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204</w:t>
    </w:r>
    <w:r>
      <w:rPr>
        <w:rStyle w:val="PageNumber"/>
      </w:rPr>
      <w:fldChar w:fldCharType="end"/>
    </w:r>
  </w:p>
  <w:p w14:paraId="1DE9C2FA" w14:textId="77777777" w:rsidR="00E541DD" w:rsidRPr="007F5551" w:rsidRDefault="00E541DD" w:rsidP="007F5551">
    <w:pPr>
      <w:pStyle w:val="Footer"/>
    </w:pPr>
  </w:p>
</w:ftr>
</file>

<file path=word/footer1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5E9B"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204</w:t>
    </w:r>
    <w:r>
      <w:rPr>
        <w:rStyle w:val="PageNumber"/>
      </w:rPr>
      <w:fldChar w:fldCharType="end"/>
    </w:r>
  </w:p>
  <w:p w14:paraId="060B2878" w14:textId="77777777" w:rsidR="00E541DD" w:rsidRPr="007F5551" w:rsidRDefault="00E541DD" w:rsidP="007F5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223379"/>
      <w:docPartObj>
        <w:docPartGallery w:val="Page Numbers (Bottom of Page)"/>
        <w:docPartUnique/>
      </w:docPartObj>
    </w:sdtPr>
    <w:sdtEndPr>
      <w:rPr>
        <w:noProof/>
      </w:rPr>
    </w:sdtEndPr>
    <w:sdtContent>
      <w:p w14:paraId="4CDF9BD4" w14:textId="09DDB498" w:rsidR="001E44E5" w:rsidRDefault="001E44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FC58"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34E863D5" w14:textId="77777777" w:rsidR="00E541DD" w:rsidRPr="00DF722C" w:rsidRDefault="00E541DD" w:rsidP="00DF722C">
    <w:pPr>
      <w:pStyle w:val="Footer"/>
    </w:pPr>
  </w:p>
</w:ftr>
</file>

<file path=word/footer2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A483"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204</w:t>
    </w:r>
    <w:r>
      <w:rPr>
        <w:rStyle w:val="PageNumber"/>
      </w:rPr>
      <w:fldChar w:fldCharType="end"/>
    </w:r>
  </w:p>
  <w:p w14:paraId="64CB1E90" w14:textId="77777777" w:rsidR="00E541DD" w:rsidRPr="007F5551" w:rsidRDefault="00E541DD" w:rsidP="007F5551">
    <w:pPr>
      <w:pStyle w:val="Footer"/>
    </w:pPr>
  </w:p>
</w:ftr>
</file>

<file path=word/footer2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6E29"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205</w:t>
    </w:r>
    <w:r>
      <w:rPr>
        <w:rStyle w:val="PageNumber"/>
      </w:rPr>
      <w:fldChar w:fldCharType="end"/>
    </w:r>
  </w:p>
  <w:p w14:paraId="6C13C1B4" w14:textId="77777777" w:rsidR="00E541DD" w:rsidRPr="00DF722C" w:rsidRDefault="00E541DD" w:rsidP="00DF722C">
    <w:pPr>
      <w:pStyle w:val="Footer"/>
    </w:pPr>
  </w:p>
</w:ftr>
</file>

<file path=word/footer2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230643"/>
      <w:docPartObj>
        <w:docPartGallery w:val="Page Numbers (Bottom of Page)"/>
        <w:docPartUnique/>
      </w:docPartObj>
    </w:sdtPr>
    <w:sdtEndPr>
      <w:rPr>
        <w:noProof/>
      </w:rPr>
    </w:sdtEndPr>
    <w:sdtContent>
      <w:p w14:paraId="4357BF4C" w14:textId="2FFCE6CA"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688593"/>
      <w:docPartObj>
        <w:docPartGallery w:val="Page Numbers (Bottom of Page)"/>
        <w:docPartUnique/>
      </w:docPartObj>
    </w:sdtPr>
    <w:sdtEndPr>
      <w:rPr>
        <w:noProof/>
      </w:rPr>
    </w:sdtEndPr>
    <w:sdtContent>
      <w:p w14:paraId="4FC0CAB7" w14:textId="067A343D" w:rsidR="005632E0" w:rsidRDefault="005632E0" w:rsidP="005632E0">
        <w:pPr>
          <w:pStyle w:val="Footer"/>
          <w:tabs>
            <w:tab w:val="clear" w:pos="4680"/>
          </w:tabs>
          <w:ind w:right="45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4597"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p w14:paraId="44E47BCF" w14:textId="77777777" w:rsidR="00E541DD" w:rsidRPr="00E26747" w:rsidRDefault="00E541DD" w:rsidP="00E26747">
    <w:pPr>
      <w:pStyle w:val="Footer"/>
    </w:pPr>
  </w:p>
</w:ftr>
</file>

<file path=word/footer2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455575"/>
      <w:docPartObj>
        <w:docPartGallery w:val="Page Numbers (Bottom of Page)"/>
        <w:docPartUnique/>
      </w:docPartObj>
    </w:sdtPr>
    <w:sdtEndPr>
      <w:rPr>
        <w:noProof/>
      </w:rPr>
    </w:sdtEndPr>
    <w:sdtContent>
      <w:p w14:paraId="1A9A28F2" w14:textId="4585961A" w:rsidR="008D3D70" w:rsidRDefault="008D3D70" w:rsidP="008D3D70">
        <w:pPr>
          <w:pStyle w:val="Footer"/>
          <w:ind w:right="446"/>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98B4"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p w14:paraId="15F30BC2" w14:textId="77777777" w:rsidR="00E541DD" w:rsidRPr="007F5551" w:rsidRDefault="00E541DD" w:rsidP="007F5551">
    <w:pPr>
      <w:pStyle w:val="Footer"/>
    </w:pPr>
  </w:p>
</w:ftr>
</file>

<file path=word/footer2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82F9"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209</w:t>
    </w:r>
    <w:r>
      <w:rPr>
        <w:rStyle w:val="PageNumber"/>
      </w:rPr>
      <w:fldChar w:fldCharType="end"/>
    </w:r>
  </w:p>
  <w:p w14:paraId="00E75218" w14:textId="77777777" w:rsidR="00E541DD" w:rsidRPr="007F5551" w:rsidRDefault="00E541DD" w:rsidP="007F5551">
    <w:pPr>
      <w:pStyle w:val="Footer"/>
    </w:pPr>
  </w:p>
</w:ftr>
</file>

<file path=word/footer2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E51F"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p w14:paraId="3A417B47" w14:textId="77777777" w:rsidR="00E541DD" w:rsidRPr="00DF722C" w:rsidRDefault="00E541DD" w:rsidP="00DF722C">
    <w:pPr>
      <w:pStyle w:val="Footer"/>
    </w:pPr>
  </w:p>
</w:ftr>
</file>

<file path=word/footer2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A7B6" w14:textId="77777777" w:rsidR="008658CD" w:rsidRDefault="008658CD" w:rsidP="00D76D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090AA24" w14:textId="77777777" w:rsidR="008658CD" w:rsidRPr="008658CD" w:rsidRDefault="008658CD" w:rsidP="008658C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849296"/>
      <w:docPartObj>
        <w:docPartGallery w:val="Page Numbers (Bottom of Page)"/>
        <w:docPartUnique/>
      </w:docPartObj>
    </w:sdtPr>
    <w:sdtEndPr>
      <w:rPr>
        <w:noProof/>
      </w:rPr>
    </w:sdtEndPr>
    <w:sdtContent>
      <w:p w14:paraId="5B93B83C" w14:textId="535C0095"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1310" w14:textId="77777777" w:rsidR="008A0ECA" w:rsidRDefault="008A0EC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5A060F" w14:textId="77777777" w:rsidR="008A0ECA" w:rsidRPr="00775992" w:rsidRDefault="008A0ECA" w:rsidP="0077599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542600"/>
      <w:docPartObj>
        <w:docPartGallery w:val="Page Numbers (Bottom of Page)"/>
        <w:docPartUnique/>
      </w:docPartObj>
    </w:sdtPr>
    <w:sdtEndPr>
      <w:rPr>
        <w:noProof/>
      </w:rPr>
    </w:sdtEndPr>
    <w:sdtContent>
      <w:p w14:paraId="4C858A40" w14:textId="099961C3"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858507"/>
      <w:docPartObj>
        <w:docPartGallery w:val="Page Numbers (Bottom of Page)"/>
        <w:docPartUnique/>
      </w:docPartObj>
    </w:sdtPr>
    <w:sdtEndPr>
      <w:rPr>
        <w:noProof/>
      </w:rPr>
    </w:sdtEndPr>
    <w:sdtContent>
      <w:p w14:paraId="1C905679" w14:textId="4A4AF46D"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414C"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0C51CB51" w14:textId="77777777" w:rsidR="00E541DD" w:rsidRPr="00DF722C" w:rsidRDefault="00E541DD" w:rsidP="00DF722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26566"/>
      <w:docPartObj>
        <w:docPartGallery w:val="Page Numbers (Bottom of Page)"/>
        <w:docPartUnique/>
      </w:docPartObj>
    </w:sdtPr>
    <w:sdtEndPr>
      <w:rPr>
        <w:noProof/>
      </w:rPr>
    </w:sdtEndPr>
    <w:sdtContent>
      <w:p w14:paraId="47E68DA1" w14:textId="625BF519"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610071"/>
      <w:docPartObj>
        <w:docPartGallery w:val="Page Numbers (Bottom of Page)"/>
        <w:docPartUnique/>
      </w:docPartObj>
    </w:sdtPr>
    <w:sdtEndPr>
      <w:rPr>
        <w:noProof/>
      </w:rPr>
    </w:sdtEndPr>
    <w:sdtContent>
      <w:p w14:paraId="2339204F" w14:textId="63E352C4"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348234"/>
      <w:docPartObj>
        <w:docPartGallery w:val="Page Numbers (Bottom of Page)"/>
        <w:docPartUnique/>
      </w:docPartObj>
    </w:sdtPr>
    <w:sdtEndPr>
      <w:rPr>
        <w:noProof/>
      </w:rPr>
    </w:sdtEndPr>
    <w:sdtContent>
      <w:p w14:paraId="7AF3FB46" w14:textId="56AE2168"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24F5"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0208933D" w14:textId="77777777" w:rsidR="00E541DD" w:rsidRPr="00DF722C" w:rsidRDefault="00E541DD" w:rsidP="00DF722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984562"/>
      <w:docPartObj>
        <w:docPartGallery w:val="Page Numbers (Bottom of Page)"/>
        <w:docPartUnique/>
      </w:docPartObj>
    </w:sdtPr>
    <w:sdtEndPr>
      <w:rPr>
        <w:noProof/>
      </w:rPr>
    </w:sdtEndPr>
    <w:sdtContent>
      <w:p w14:paraId="4583DF7C" w14:textId="6B807D5F"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C9DB" w14:textId="77777777" w:rsidR="008543F2" w:rsidRDefault="008543F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120116"/>
      <w:docPartObj>
        <w:docPartGallery w:val="Page Numbers (Bottom of Page)"/>
        <w:docPartUnique/>
      </w:docPartObj>
    </w:sdtPr>
    <w:sdtEndPr>
      <w:rPr>
        <w:noProof/>
      </w:rPr>
    </w:sdtEndPr>
    <w:sdtContent>
      <w:p w14:paraId="698CAAA4" w14:textId="46480061"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00849"/>
      <w:docPartObj>
        <w:docPartGallery w:val="Page Numbers (Bottom of Page)"/>
        <w:docPartUnique/>
      </w:docPartObj>
    </w:sdtPr>
    <w:sdtEndPr>
      <w:rPr>
        <w:noProof/>
      </w:rPr>
    </w:sdtEndPr>
    <w:sdtContent>
      <w:p w14:paraId="2BF0AE82" w14:textId="6BA98983"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8A0E"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14:paraId="03D1F2C3" w14:textId="77777777" w:rsidR="00E541DD" w:rsidRPr="00DF722C" w:rsidRDefault="00E541DD" w:rsidP="00DF722C">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322002"/>
      <w:docPartObj>
        <w:docPartGallery w:val="Page Numbers (Bottom of Page)"/>
        <w:docPartUnique/>
      </w:docPartObj>
    </w:sdtPr>
    <w:sdtEndPr>
      <w:rPr>
        <w:noProof/>
      </w:rPr>
    </w:sdtEndPr>
    <w:sdtContent>
      <w:p w14:paraId="433A836A" w14:textId="4CD4A129"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3315"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3A825CF5" w14:textId="77777777" w:rsidR="00E541DD" w:rsidRPr="00DF722C" w:rsidRDefault="00E541DD" w:rsidP="00DF722C">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457977"/>
      <w:docPartObj>
        <w:docPartGallery w:val="Page Numbers (Bottom of Page)"/>
        <w:docPartUnique/>
      </w:docPartObj>
    </w:sdtPr>
    <w:sdtEndPr>
      <w:rPr>
        <w:noProof/>
      </w:rPr>
    </w:sdtEndPr>
    <w:sdtContent>
      <w:p w14:paraId="5524C7B2" w14:textId="285D5DF5"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C7EF" w14:textId="77777777" w:rsidR="00E541DD" w:rsidRDefault="00E541DD" w:rsidP="00FA67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1143D466" w14:textId="77777777" w:rsidR="00E541DD" w:rsidRPr="004932EA" w:rsidRDefault="00E541DD">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82713"/>
      <w:docPartObj>
        <w:docPartGallery w:val="Page Numbers (Bottom of Page)"/>
        <w:docPartUnique/>
      </w:docPartObj>
    </w:sdtPr>
    <w:sdtEndPr>
      <w:rPr>
        <w:noProof/>
      </w:rPr>
    </w:sdtEndPr>
    <w:sdtContent>
      <w:p w14:paraId="42CEF7A2" w14:textId="0FDC2CE3"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F186"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1E814E90" w14:textId="77777777" w:rsidR="00E541DD" w:rsidRPr="00DF722C" w:rsidRDefault="00E541DD" w:rsidP="00DF722C">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235049"/>
      <w:docPartObj>
        <w:docPartGallery w:val="Page Numbers (Bottom of Page)"/>
        <w:docPartUnique/>
      </w:docPartObj>
    </w:sdtPr>
    <w:sdtEndPr>
      <w:rPr>
        <w:noProof/>
      </w:rPr>
    </w:sdtEndPr>
    <w:sdtContent>
      <w:p w14:paraId="18CC4F2B" w14:textId="0156802E"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438F"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8EC261" w14:textId="77777777" w:rsidR="00E541DD" w:rsidRPr="007F5551" w:rsidRDefault="00E541DD" w:rsidP="007F5551">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5985"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7D2D11D7" w14:textId="77777777" w:rsidR="00E541DD" w:rsidRPr="00DF722C" w:rsidRDefault="00E541DD" w:rsidP="00DF722C">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75106"/>
      <w:docPartObj>
        <w:docPartGallery w:val="Page Numbers (Bottom of Page)"/>
        <w:docPartUnique/>
      </w:docPartObj>
    </w:sdtPr>
    <w:sdtEndPr>
      <w:rPr>
        <w:noProof/>
      </w:rPr>
    </w:sdtEndPr>
    <w:sdtContent>
      <w:p w14:paraId="15188360" w14:textId="5A9AA59F"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3759"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49453ECD" w14:textId="77777777" w:rsidR="00E541DD" w:rsidRPr="00DF722C" w:rsidRDefault="00E541DD" w:rsidP="00DF722C">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4DC6"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539F8896" w14:textId="77777777" w:rsidR="00E541DD" w:rsidRPr="007F5551" w:rsidRDefault="00E541DD" w:rsidP="007F5551">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81922"/>
      <w:docPartObj>
        <w:docPartGallery w:val="Page Numbers (Bottom of Page)"/>
        <w:docPartUnique/>
      </w:docPartObj>
    </w:sdtPr>
    <w:sdtEndPr>
      <w:rPr>
        <w:noProof/>
      </w:rPr>
    </w:sdtEndPr>
    <w:sdtContent>
      <w:p w14:paraId="782D86A2" w14:textId="60C4D179"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A711"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027A2C38" w14:textId="77777777" w:rsidR="00E541DD" w:rsidRPr="00DF722C" w:rsidRDefault="00E541DD" w:rsidP="00DF722C">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86568"/>
      <w:docPartObj>
        <w:docPartGallery w:val="Page Numbers (Bottom of Page)"/>
        <w:docPartUnique/>
      </w:docPartObj>
    </w:sdtPr>
    <w:sdtEndPr>
      <w:rPr>
        <w:noProof/>
      </w:rPr>
    </w:sdtEndPr>
    <w:sdtContent>
      <w:p w14:paraId="22CA0C8B" w14:textId="221DD855"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812E"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199697F5" w14:textId="77777777" w:rsidR="00E541DD" w:rsidRPr="00DF722C" w:rsidRDefault="00E541DD" w:rsidP="00DF722C">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813225"/>
      <w:docPartObj>
        <w:docPartGallery w:val="Page Numbers (Bottom of Page)"/>
        <w:docPartUnique/>
      </w:docPartObj>
    </w:sdtPr>
    <w:sdtEndPr>
      <w:rPr>
        <w:noProof/>
      </w:rPr>
    </w:sdtEndPr>
    <w:sdtContent>
      <w:p w14:paraId="71431600" w14:textId="068F309D"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249272"/>
      <w:docPartObj>
        <w:docPartGallery w:val="Page Numbers (Bottom of Page)"/>
        <w:docPartUnique/>
      </w:docPartObj>
    </w:sdtPr>
    <w:sdtEndPr>
      <w:rPr>
        <w:noProof/>
      </w:rPr>
    </w:sdtEndPr>
    <w:sdtContent>
      <w:p w14:paraId="3DD87055" w14:textId="0BD43A41"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172638"/>
      <w:docPartObj>
        <w:docPartGallery w:val="Page Numbers (Bottom of Page)"/>
        <w:docPartUnique/>
      </w:docPartObj>
    </w:sdtPr>
    <w:sdtEndPr>
      <w:rPr>
        <w:noProof/>
      </w:rPr>
    </w:sdtEndPr>
    <w:sdtContent>
      <w:p w14:paraId="3019B9BB" w14:textId="314E9EB0" w:rsidR="008543F2" w:rsidRDefault="008543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722686"/>
      <w:docPartObj>
        <w:docPartGallery w:val="Page Numbers (Bottom of Page)"/>
        <w:docPartUnique/>
      </w:docPartObj>
    </w:sdtPr>
    <w:sdtEndPr>
      <w:rPr>
        <w:noProof/>
      </w:rPr>
    </w:sdtEndPr>
    <w:sdtContent>
      <w:p w14:paraId="09189E23" w14:textId="1114F417"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B680"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64B62D3B" w14:textId="77777777" w:rsidR="00E541DD" w:rsidRPr="00DF722C" w:rsidRDefault="00E541DD" w:rsidP="00DF722C">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73161"/>
      <w:docPartObj>
        <w:docPartGallery w:val="Page Numbers (Bottom of Page)"/>
        <w:docPartUnique/>
      </w:docPartObj>
    </w:sdtPr>
    <w:sdtEndPr>
      <w:rPr>
        <w:noProof/>
      </w:rPr>
    </w:sdtEndPr>
    <w:sdtContent>
      <w:p w14:paraId="3BD248C3" w14:textId="355451B8"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6305"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7B6E64D2" w14:textId="77777777" w:rsidR="00E541DD" w:rsidRPr="00DF722C" w:rsidRDefault="00E541DD" w:rsidP="00DF722C">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496646"/>
      <w:docPartObj>
        <w:docPartGallery w:val="Page Numbers (Bottom of Page)"/>
        <w:docPartUnique/>
      </w:docPartObj>
    </w:sdtPr>
    <w:sdtEndPr>
      <w:rPr>
        <w:noProof/>
      </w:rPr>
    </w:sdtEndPr>
    <w:sdtContent>
      <w:p w14:paraId="76598999" w14:textId="2BAE219E"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AC78"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5AA565A9" w14:textId="77777777" w:rsidR="00E541DD" w:rsidRPr="00DF722C" w:rsidRDefault="00E541DD" w:rsidP="00DF722C">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574196"/>
      <w:docPartObj>
        <w:docPartGallery w:val="Page Numbers (Bottom of Page)"/>
        <w:docPartUnique/>
      </w:docPartObj>
    </w:sdtPr>
    <w:sdtEndPr>
      <w:rPr>
        <w:noProof/>
      </w:rPr>
    </w:sdtEndPr>
    <w:sdtContent>
      <w:p w14:paraId="65C62D5F" w14:textId="63931F88"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442188"/>
      <w:docPartObj>
        <w:docPartGallery w:val="Page Numbers (Bottom of Page)"/>
        <w:docPartUnique/>
      </w:docPartObj>
    </w:sdtPr>
    <w:sdtEndPr>
      <w:rPr>
        <w:noProof/>
      </w:rPr>
    </w:sdtEndPr>
    <w:sdtContent>
      <w:p w14:paraId="65438374" w14:textId="351C2639"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00A5"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3507A850" w14:textId="77777777" w:rsidR="00E541DD" w:rsidRPr="007F5551" w:rsidRDefault="00E541DD" w:rsidP="007F5551">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813155"/>
      <w:docPartObj>
        <w:docPartGallery w:val="Page Numbers (Bottom of Page)"/>
        <w:docPartUnique/>
      </w:docPartObj>
    </w:sdtPr>
    <w:sdtEndPr>
      <w:rPr>
        <w:noProof/>
      </w:rPr>
    </w:sdtEndPr>
    <w:sdtContent>
      <w:p w14:paraId="5E47CF7E" w14:textId="1CA7ABB7"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99CA"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p w14:paraId="33BBBB1E" w14:textId="77777777" w:rsidR="00E541DD" w:rsidRPr="007F5551" w:rsidRDefault="00E541DD" w:rsidP="007F5551">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B9D3"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2331ABEC" w14:textId="77777777" w:rsidR="00E541DD" w:rsidRPr="007F5551" w:rsidRDefault="00E541DD" w:rsidP="007F5551">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1B1B"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77477ACD" w14:textId="77777777" w:rsidR="00E541DD" w:rsidRPr="00DF722C" w:rsidRDefault="00E541DD" w:rsidP="00DF722C">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AC01"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6C8D7D79" w14:textId="77777777" w:rsidR="00E541DD" w:rsidRPr="007F5551" w:rsidRDefault="00E541DD" w:rsidP="007F5551">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7DEC"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04E97BF0" w14:textId="77777777" w:rsidR="00E541DD" w:rsidRPr="00DF722C" w:rsidRDefault="00E541DD" w:rsidP="00DF722C">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E2C2"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64940351" w14:textId="77777777" w:rsidR="00E541DD" w:rsidRPr="007F5551" w:rsidRDefault="00E541DD" w:rsidP="007F5551">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C3D9"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6ED71B12" w14:textId="77777777" w:rsidR="00E541DD" w:rsidRPr="00DF722C" w:rsidRDefault="00E541DD" w:rsidP="00DF722C">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D5D0"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5C434FD9" w14:textId="77777777" w:rsidR="00E541DD" w:rsidRPr="007F5551" w:rsidRDefault="00E541DD" w:rsidP="007F5551">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7DA8"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25A96695" w14:textId="77777777" w:rsidR="00E541DD" w:rsidRPr="00DF722C" w:rsidRDefault="00E541DD" w:rsidP="00DF722C">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BB85"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01B8C9E4" w14:textId="77777777" w:rsidR="00E541DD" w:rsidRPr="007F5551" w:rsidRDefault="00E541DD" w:rsidP="007F5551">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4BF3"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3C5E7914" w14:textId="77777777" w:rsidR="00E541DD" w:rsidRPr="00DF722C" w:rsidRDefault="00E541DD" w:rsidP="00DF722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942521"/>
      <w:docPartObj>
        <w:docPartGallery w:val="Page Numbers (Bottom of Page)"/>
        <w:docPartUnique/>
      </w:docPartObj>
    </w:sdtPr>
    <w:sdtEndPr>
      <w:rPr>
        <w:noProof/>
      </w:rPr>
    </w:sdtEndPr>
    <w:sdtContent>
      <w:p w14:paraId="37E0067D" w14:textId="0D2FE67F"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3815"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1A3D4005" w14:textId="77777777" w:rsidR="00E541DD" w:rsidRPr="007F5551" w:rsidRDefault="00E541DD" w:rsidP="007F5551">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5A52"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754FA17A" w14:textId="77777777" w:rsidR="00E541DD" w:rsidRPr="00DF722C" w:rsidRDefault="00E541DD" w:rsidP="00DF722C">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4F52"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29F1CA91" w14:textId="77777777" w:rsidR="00E541DD" w:rsidRPr="007F5551" w:rsidRDefault="00E541DD" w:rsidP="007F5551">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55E3"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7748C419" w14:textId="77777777" w:rsidR="00E541DD" w:rsidRPr="00DF722C" w:rsidRDefault="00E541DD" w:rsidP="00DF722C">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D046"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2871B4D8" w14:textId="77777777" w:rsidR="00E541DD" w:rsidRPr="007F5551" w:rsidRDefault="00E541DD" w:rsidP="007F5551">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B2A3"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4B54CF7C" w14:textId="77777777" w:rsidR="00E541DD" w:rsidRPr="00DF722C" w:rsidRDefault="00E541DD" w:rsidP="00DF722C">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D7D9"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3C268609" w14:textId="77777777" w:rsidR="00E541DD" w:rsidRPr="007F5551" w:rsidRDefault="00E541DD" w:rsidP="007F5551">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50E2"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0AEFAD6B" w14:textId="77777777" w:rsidR="00E541DD" w:rsidRPr="00DF722C" w:rsidRDefault="00E541DD" w:rsidP="00DF722C">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08CD"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692C8387" w14:textId="77777777" w:rsidR="00E541DD" w:rsidRPr="007F5551" w:rsidRDefault="00E541DD" w:rsidP="007F5551">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863E"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4934A81A" w14:textId="77777777" w:rsidR="00E541DD" w:rsidRPr="00DF722C" w:rsidRDefault="00E541DD" w:rsidP="00DF722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B52B"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04A80007" w14:textId="77777777" w:rsidR="00E541DD" w:rsidRPr="007F5551" w:rsidRDefault="00E541DD" w:rsidP="007F5551">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1690"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p w14:paraId="03144D0F" w14:textId="77777777" w:rsidR="00E541DD" w:rsidRPr="007F5551" w:rsidRDefault="00E541DD" w:rsidP="007F5551">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99E0"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7980E337" w14:textId="77777777" w:rsidR="00E541DD" w:rsidRPr="00DF722C" w:rsidRDefault="00E541DD" w:rsidP="00DF722C">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3F73"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42D7D613" w14:textId="77777777" w:rsidR="00E541DD" w:rsidRPr="007F5551" w:rsidRDefault="00E541DD" w:rsidP="007F5551">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C2CC"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4225E580" w14:textId="77777777" w:rsidR="00E541DD" w:rsidRPr="00DF722C" w:rsidRDefault="00E541DD" w:rsidP="00DF722C">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0452"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140FB022" w14:textId="77777777" w:rsidR="00E541DD" w:rsidRPr="007F5551" w:rsidRDefault="00E541DD" w:rsidP="007F5551">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7946"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01AB3FD6" w14:textId="77777777" w:rsidR="00E541DD" w:rsidRPr="00DF722C" w:rsidRDefault="00E541DD" w:rsidP="00DF722C">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B633"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277EB64B" w14:textId="77777777" w:rsidR="00E541DD" w:rsidRPr="007F5551" w:rsidRDefault="00E541DD" w:rsidP="007F5551">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D6D9"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446E1F98" w14:textId="77777777" w:rsidR="00E541DD" w:rsidRPr="00DF722C" w:rsidRDefault="00E541DD" w:rsidP="00DF722C">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2DA8"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p w14:paraId="651E62DE" w14:textId="77777777" w:rsidR="00E541DD" w:rsidRPr="007F5551" w:rsidRDefault="00E541DD" w:rsidP="007F5551">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0197" w14:textId="77777777" w:rsidR="00E541DD" w:rsidRDefault="00E541DD"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0764DB12" w14:textId="77777777" w:rsidR="00E541DD" w:rsidRPr="00DF722C" w:rsidRDefault="00E541DD" w:rsidP="00DF722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222384"/>
      <w:docPartObj>
        <w:docPartGallery w:val="Page Numbers (Bottom of Page)"/>
        <w:docPartUnique/>
      </w:docPartObj>
    </w:sdtPr>
    <w:sdtEndPr>
      <w:rPr>
        <w:noProof/>
      </w:rPr>
    </w:sdtEndPr>
    <w:sdtContent>
      <w:p w14:paraId="3A847F5C" w14:textId="7B4C8563" w:rsidR="001C117D" w:rsidRDefault="001C1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EEB6"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77C89B33" w14:textId="77777777" w:rsidR="00E541DD" w:rsidRPr="007F5551" w:rsidRDefault="00E541DD" w:rsidP="007F5551">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1F95"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p w14:paraId="5E0C7F94" w14:textId="77777777" w:rsidR="00E541DD" w:rsidRPr="00DF722C" w:rsidRDefault="00E541DD" w:rsidP="00DF722C">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0045"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p w14:paraId="243647FC" w14:textId="77777777" w:rsidR="00E541DD" w:rsidRPr="007F5551" w:rsidRDefault="00E541DD" w:rsidP="007F5551">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8139"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76C05879" w14:textId="77777777" w:rsidR="00E541DD" w:rsidRPr="00DF722C" w:rsidRDefault="00E541DD" w:rsidP="00DF722C">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D248"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p w14:paraId="51090B24" w14:textId="77777777" w:rsidR="00E541DD" w:rsidRPr="007F5551" w:rsidRDefault="00E541DD" w:rsidP="007F5551">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948F"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056BF876" w14:textId="77777777" w:rsidR="00E541DD" w:rsidRPr="00DF722C" w:rsidRDefault="00E541DD" w:rsidP="00DF722C">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38AE"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p w14:paraId="3714723C" w14:textId="77777777" w:rsidR="00E541DD" w:rsidRPr="007F5551" w:rsidRDefault="00E541DD" w:rsidP="007F5551">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88E5"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p w14:paraId="66897AE7" w14:textId="77777777" w:rsidR="00E541DD" w:rsidRPr="00DF722C" w:rsidRDefault="00E541DD" w:rsidP="00DF722C">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B55D"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p w14:paraId="3B567977" w14:textId="77777777" w:rsidR="00E541DD" w:rsidRPr="007F5551" w:rsidRDefault="00E541DD" w:rsidP="007F5551">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CB8A" w14:textId="77777777" w:rsidR="00E541DD" w:rsidRDefault="00E541DD"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p w14:paraId="69C7324A" w14:textId="77777777" w:rsidR="00E541DD" w:rsidRPr="00DF722C" w:rsidRDefault="00E541DD" w:rsidP="00DF7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FB2E" w14:textId="77777777" w:rsidR="00A9640D" w:rsidRPr="00B844FE" w:rsidRDefault="00A9640D" w:rsidP="00B844FE">
      <w:r>
        <w:separator/>
      </w:r>
    </w:p>
  </w:footnote>
  <w:footnote w:type="continuationSeparator" w:id="0">
    <w:p w14:paraId="5AAF694F" w14:textId="77777777" w:rsidR="00A9640D" w:rsidRPr="00B844FE" w:rsidRDefault="00A964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76CE" w14:textId="77777777" w:rsidR="008543F2" w:rsidRDefault="00854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9B57" w14:textId="5F721673" w:rsidR="001E44E5" w:rsidRDefault="001E44E5">
    <w:pPr>
      <w:pStyle w:val="Header"/>
    </w:pPr>
    <w:r>
      <w:t>Enr CS for HB 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8E5B" w14:textId="77777777" w:rsidR="008543F2" w:rsidRDefault="008543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C0C5" w14:textId="77777777" w:rsidR="00E541DD" w:rsidRPr="007F5551" w:rsidRDefault="00E541DD" w:rsidP="007F5551">
    <w:pPr>
      <w:pStyle w:val="Header"/>
    </w:pPr>
    <w:r>
      <w:t>CS for SB 300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CDB0" w14:textId="77777777" w:rsidR="00E541DD" w:rsidRDefault="00E541DD">
    <w:pPr>
      <w:pStyle w:val="Header"/>
    </w:pPr>
    <w:r>
      <w:t>CS for SB 300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7292" w14:textId="77777777" w:rsidR="00E541DD" w:rsidRPr="006200A6" w:rsidRDefault="00E541DD" w:rsidP="006200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6474" w14:textId="720C9D71" w:rsidR="00E541DD" w:rsidRPr="00DF722C" w:rsidRDefault="001E44E5" w:rsidP="00DF722C">
    <w:pPr>
      <w:pStyle w:val="Header"/>
    </w:pPr>
    <w:r>
      <w:t>Enr CS for HB 2026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F35E" w14:textId="77777777" w:rsidR="008A0ECA" w:rsidRPr="00775992" w:rsidRDefault="008A0EC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635"/>
    <w:multiLevelType w:val="hybridMultilevel"/>
    <w:tmpl w:val="A2729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817E7"/>
    <w:multiLevelType w:val="hybridMultilevel"/>
    <w:tmpl w:val="5BD68208"/>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32CEF"/>
    <w:multiLevelType w:val="hybridMultilevel"/>
    <w:tmpl w:val="1AA0C140"/>
    <w:lvl w:ilvl="0" w:tplc="7A66FF78">
      <w:start w:val="438"/>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33820"/>
    <w:multiLevelType w:val="hybridMultilevel"/>
    <w:tmpl w:val="C56AF580"/>
    <w:lvl w:ilvl="0" w:tplc="0E505B9E">
      <w:start w:val="436"/>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CE61B8"/>
    <w:multiLevelType w:val="hybridMultilevel"/>
    <w:tmpl w:val="452620E2"/>
    <w:lvl w:ilvl="0" w:tplc="80D04E30">
      <w:start w:val="437"/>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250C9"/>
    <w:multiLevelType w:val="multilevel"/>
    <w:tmpl w:val="9C54BCB0"/>
    <w:lvl w:ilvl="0">
      <w:start w:val="441"/>
      <w:numFmt w:val="decimal"/>
      <w:suff w:val="nothing"/>
      <w:lvlText w:val="%1"/>
      <w:lvlJc w:val="left"/>
      <w:pPr>
        <w:ind w:left="0" w:firstLine="0"/>
      </w:pPr>
      <w:rPr>
        <w:rFonts w:cs="Times New Roman" w:hint="default"/>
        <w:i/>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11" w15:restartNumberingAfterBreak="0">
    <w:nsid w:val="591B311D"/>
    <w:multiLevelType w:val="hybridMultilevel"/>
    <w:tmpl w:val="96023DFA"/>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900B13"/>
    <w:multiLevelType w:val="hybridMultilevel"/>
    <w:tmpl w:val="2E302DC6"/>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4"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C0672D"/>
    <w:multiLevelType w:val="hybridMultilevel"/>
    <w:tmpl w:val="10725618"/>
    <w:lvl w:ilvl="0" w:tplc="A8D0E894">
      <w:start w:val="439"/>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34412D"/>
    <w:multiLevelType w:val="hybridMultilevel"/>
    <w:tmpl w:val="172C4266"/>
    <w:lvl w:ilvl="0" w:tplc="94480F14">
      <w:start w:val="395"/>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918727">
    <w:abstractNumId w:val="13"/>
  </w:num>
  <w:num w:numId="2" w16cid:durableId="1165782495">
    <w:abstractNumId w:val="13"/>
  </w:num>
  <w:num w:numId="3" w16cid:durableId="1399356165">
    <w:abstractNumId w:val="3"/>
  </w:num>
  <w:num w:numId="4" w16cid:durableId="44647648">
    <w:abstractNumId w:val="16"/>
  </w:num>
  <w:num w:numId="5" w16cid:durableId="2040620654">
    <w:abstractNumId w:val="15"/>
  </w:num>
  <w:num w:numId="6" w16cid:durableId="1519927658">
    <w:abstractNumId w:val="11"/>
  </w:num>
  <w:num w:numId="7" w16cid:durableId="1171681711">
    <w:abstractNumId w:val="7"/>
  </w:num>
  <w:num w:numId="8" w16cid:durableId="1240794935">
    <w:abstractNumId w:val="1"/>
  </w:num>
  <w:num w:numId="9" w16cid:durableId="65148859">
    <w:abstractNumId w:val="14"/>
  </w:num>
  <w:num w:numId="10" w16cid:durableId="149441333">
    <w:abstractNumId w:val="19"/>
  </w:num>
  <w:num w:numId="11" w16cid:durableId="1627931275">
    <w:abstractNumId w:val="2"/>
  </w:num>
  <w:num w:numId="12" w16cid:durableId="16547631">
    <w:abstractNumId w:val="4"/>
  </w:num>
  <w:num w:numId="13" w16cid:durableId="1692295247">
    <w:abstractNumId w:val="20"/>
  </w:num>
  <w:num w:numId="14" w16cid:durableId="1123616881">
    <w:abstractNumId w:val="5"/>
  </w:num>
  <w:num w:numId="15" w16cid:durableId="1326546079">
    <w:abstractNumId w:val="12"/>
  </w:num>
  <w:num w:numId="16" w16cid:durableId="1302147791">
    <w:abstractNumId w:val="18"/>
  </w:num>
  <w:num w:numId="17" w16cid:durableId="1121386543">
    <w:abstractNumId w:val="0"/>
  </w:num>
  <w:num w:numId="18" w16cid:durableId="1846169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14805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2466756">
    <w:abstractNumId w:val="10"/>
  </w:num>
  <w:num w:numId="21" w16cid:durableId="393939262">
    <w:abstractNumId w:val="8"/>
  </w:num>
  <w:num w:numId="22" w16cid:durableId="162672254">
    <w:abstractNumId w:val="9"/>
  </w:num>
  <w:num w:numId="23" w16cid:durableId="724983765">
    <w:abstractNumId w:val="6"/>
  </w:num>
  <w:num w:numId="24" w16cid:durableId="5102225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0D"/>
    <w:rsid w:val="0000526A"/>
    <w:rsid w:val="00026477"/>
    <w:rsid w:val="0006396D"/>
    <w:rsid w:val="00081D6D"/>
    <w:rsid w:val="000841C5"/>
    <w:rsid w:val="00085D22"/>
    <w:rsid w:val="000C5C77"/>
    <w:rsid w:val="000D25CF"/>
    <w:rsid w:val="000E3CED"/>
    <w:rsid w:val="000E647E"/>
    <w:rsid w:val="000F22B7"/>
    <w:rsid w:val="0010070F"/>
    <w:rsid w:val="001009F4"/>
    <w:rsid w:val="001307D7"/>
    <w:rsid w:val="00146151"/>
    <w:rsid w:val="0015112E"/>
    <w:rsid w:val="001552E7"/>
    <w:rsid w:val="001566B4"/>
    <w:rsid w:val="0016141E"/>
    <w:rsid w:val="00170199"/>
    <w:rsid w:val="0019000C"/>
    <w:rsid w:val="00191A28"/>
    <w:rsid w:val="001A076F"/>
    <w:rsid w:val="001C117D"/>
    <w:rsid w:val="001C279E"/>
    <w:rsid w:val="001C383F"/>
    <w:rsid w:val="001D459E"/>
    <w:rsid w:val="001D6524"/>
    <w:rsid w:val="001E44E5"/>
    <w:rsid w:val="001F678D"/>
    <w:rsid w:val="002010BF"/>
    <w:rsid w:val="00206BB4"/>
    <w:rsid w:val="00215A70"/>
    <w:rsid w:val="00216E02"/>
    <w:rsid w:val="00226FDD"/>
    <w:rsid w:val="0027011C"/>
    <w:rsid w:val="00274200"/>
    <w:rsid w:val="00275740"/>
    <w:rsid w:val="00277D96"/>
    <w:rsid w:val="002928AD"/>
    <w:rsid w:val="00294F21"/>
    <w:rsid w:val="002A0269"/>
    <w:rsid w:val="002A3CE9"/>
    <w:rsid w:val="002C7395"/>
    <w:rsid w:val="002D4F23"/>
    <w:rsid w:val="00301F44"/>
    <w:rsid w:val="00303684"/>
    <w:rsid w:val="0031142D"/>
    <w:rsid w:val="003143F5"/>
    <w:rsid w:val="00314854"/>
    <w:rsid w:val="00324CFB"/>
    <w:rsid w:val="00331B5A"/>
    <w:rsid w:val="00356937"/>
    <w:rsid w:val="00371B3C"/>
    <w:rsid w:val="003728D5"/>
    <w:rsid w:val="00373265"/>
    <w:rsid w:val="00394DFF"/>
    <w:rsid w:val="003A16B8"/>
    <w:rsid w:val="003A1A17"/>
    <w:rsid w:val="003A4B5E"/>
    <w:rsid w:val="003B3FE4"/>
    <w:rsid w:val="003C18D0"/>
    <w:rsid w:val="003C51CD"/>
    <w:rsid w:val="003D35F0"/>
    <w:rsid w:val="003F0E1E"/>
    <w:rsid w:val="004247A2"/>
    <w:rsid w:val="00432958"/>
    <w:rsid w:val="0043626A"/>
    <w:rsid w:val="00463CB9"/>
    <w:rsid w:val="0048235A"/>
    <w:rsid w:val="004A5048"/>
    <w:rsid w:val="004B2795"/>
    <w:rsid w:val="004C13DD"/>
    <w:rsid w:val="004C2BB2"/>
    <w:rsid w:val="004D3E6D"/>
    <w:rsid w:val="004D6601"/>
    <w:rsid w:val="004E3441"/>
    <w:rsid w:val="004F431F"/>
    <w:rsid w:val="00500429"/>
    <w:rsid w:val="005151BB"/>
    <w:rsid w:val="0055713F"/>
    <w:rsid w:val="00560878"/>
    <w:rsid w:val="00562810"/>
    <w:rsid w:val="005632E0"/>
    <w:rsid w:val="005673BB"/>
    <w:rsid w:val="00583E60"/>
    <w:rsid w:val="005A5040"/>
    <w:rsid w:val="005A5366"/>
    <w:rsid w:val="005C215E"/>
    <w:rsid w:val="005E44F4"/>
    <w:rsid w:val="006010AD"/>
    <w:rsid w:val="00601B6B"/>
    <w:rsid w:val="006140E6"/>
    <w:rsid w:val="006368DE"/>
    <w:rsid w:val="00636F14"/>
    <w:rsid w:val="00637E73"/>
    <w:rsid w:val="006455A9"/>
    <w:rsid w:val="00647EF5"/>
    <w:rsid w:val="00657910"/>
    <w:rsid w:val="00682BFB"/>
    <w:rsid w:val="006864F5"/>
    <w:rsid w:val="006865E9"/>
    <w:rsid w:val="00691F3E"/>
    <w:rsid w:val="00694BFB"/>
    <w:rsid w:val="006A106B"/>
    <w:rsid w:val="006C523D"/>
    <w:rsid w:val="006D4036"/>
    <w:rsid w:val="006D5D32"/>
    <w:rsid w:val="006F16B1"/>
    <w:rsid w:val="006F2AFE"/>
    <w:rsid w:val="0070502F"/>
    <w:rsid w:val="007353DD"/>
    <w:rsid w:val="00736517"/>
    <w:rsid w:val="00743BDA"/>
    <w:rsid w:val="007D2026"/>
    <w:rsid w:val="007E02CF"/>
    <w:rsid w:val="007F1CF5"/>
    <w:rsid w:val="008011A9"/>
    <w:rsid w:val="00804F1C"/>
    <w:rsid w:val="00810EF6"/>
    <w:rsid w:val="00813ECE"/>
    <w:rsid w:val="008300E7"/>
    <w:rsid w:val="00834EDE"/>
    <w:rsid w:val="00841E68"/>
    <w:rsid w:val="008543F2"/>
    <w:rsid w:val="008610E6"/>
    <w:rsid w:val="008658CD"/>
    <w:rsid w:val="008736AA"/>
    <w:rsid w:val="00893E5A"/>
    <w:rsid w:val="00894430"/>
    <w:rsid w:val="008A0ECA"/>
    <w:rsid w:val="008A1CE9"/>
    <w:rsid w:val="008B5588"/>
    <w:rsid w:val="008C5CC4"/>
    <w:rsid w:val="008D275D"/>
    <w:rsid w:val="008D3D70"/>
    <w:rsid w:val="008F0902"/>
    <w:rsid w:val="008F14AE"/>
    <w:rsid w:val="00903B9E"/>
    <w:rsid w:val="00905A89"/>
    <w:rsid w:val="0091034B"/>
    <w:rsid w:val="00921EC3"/>
    <w:rsid w:val="00926B85"/>
    <w:rsid w:val="0093007D"/>
    <w:rsid w:val="009318F8"/>
    <w:rsid w:val="00940500"/>
    <w:rsid w:val="00946A7D"/>
    <w:rsid w:val="00947D45"/>
    <w:rsid w:val="00954B98"/>
    <w:rsid w:val="00964756"/>
    <w:rsid w:val="00980327"/>
    <w:rsid w:val="009C1EA5"/>
    <w:rsid w:val="009C4991"/>
    <w:rsid w:val="009C71CA"/>
    <w:rsid w:val="009D51BC"/>
    <w:rsid w:val="009E1BC5"/>
    <w:rsid w:val="009F1067"/>
    <w:rsid w:val="00A04572"/>
    <w:rsid w:val="00A1492F"/>
    <w:rsid w:val="00A26AEA"/>
    <w:rsid w:val="00A31E01"/>
    <w:rsid w:val="00A34537"/>
    <w:rsid w:val="00A3467C"/>
    <w:rsid w:val="00A50307"/>
    <w:rsid w:val="00A527AD"/>
    <w:rsid w:val="00A718CF"/>
    <w:rsid w:val="00A72E7C"/>
    <w:rsid w:val="00A77035"/>
    <w:rsid w:val="00A9640D"/>
    <w:rsid w:val="00AA43F2"/>
    <w:rsid w:val="00AC3B58"/>
    <w:rsid w:val="00AC4C20"/>
    <w:rsid w:val="00AD7A19"/>
    <w:rsid w:val="00AE18FD"/>
    <w:rsid w:val="00AE48A0"/>
    <w:rsid w:val="00AE61BE"/>
    <w:rsid w:val="00B12952"/>
    <w:rsid w:val="00B147FC"/>
    <w:rsid w:val="00B15824"/>
    <w:rsid w:val="00B16F25"/>
    <w:rsid w:val="00B2332F"/>
    <w:rsid w:val="00B24422"/>
    <w:rsid w:val="00B41314"/>
    <w:rsid w:val="00B504B3"/>
    <w:rsid w:val="00B80C20"/>
    <w:rsid w:val="00B844FE"/>
    <w:rsid w:val="00B93ED6"/>
    <w:rsid w:val="00B94E71"/>
    <w:rsid w:val="00B94FD9"/>
    <w:rsid w:val="00B97F68"/>
    <w:rsid w:val="00BB05A9"/>
    <w:rsid w:val="00BB2E43"/>
    <w:rsid w:val="00BC110A"/>
    <w:rsid w:val="00BC562B"/>
    <w:rsid w:val="00BF68DC"/>
    <w:rsid w:val="00C02795"/>
    <w:rsid w:val="00C05A78"/>
    <w:rsid w:val="00C32D0D"/>
    <w:rsid w:val="00C33014"/>
    <w:rsid w:val="00C33434"/>
    <w:rsid w:val="00C339C6"/>
    <w:rsid w:val="00C34869"/>
    <w:rsid w:val="00C42EB6"/>
    <w:rsid w:val="00C44090"/>
    <w:rsid w:val="00C46660"/>
    <w:rsid w:val="00C54533"/>
    <w:rsid w:val="00C642DB"/>
    <w:rsid w:val="00C645F2"/>
    <w:rsid w:val="00C649E1"/>
    <w:rsid w:val="00C704D3"/>
    <w:rsid w:val="00C7644B"/>
    <w:rsid w:val="00C85096"/>
    <w:rsid w:val="00C96BFA"/>
    <w:rsid w:val="00CB20EF"/>
    <w:rsid w:val="00CC2692"/>
    <w:rsid w:val="00CC26D0"/>
    <w:rsid w:val="00CC283E"/>
    <w:rsid w:val="00CD12CB"/>
    <w:rsid w:val="00CD2206"/>
    <w:rsid w:val="00CD36CF"/>
    <w:rsid w:val="00CD49CE"/>
    <w:rsid w:val="00CF1DCA"/>
    <w:rsid w:val="00CF3A17"/>
    <w:rsid w:val="00D16A02"/>
    <w:rsid w:val="00D27498"/>
    <w:rsid w:val="00D3338F"/>
    <w:rsid w:val="00D476E7"/>
    <w:rsid w:val="00D52365"/>
    <w:rsid w:val="00D579FC"/>
    <w:rsid w:val="00D6157A"/>
    <w:rsid w:val="00D64DC4"/>
    <w:rsid w:val="00D7428E"/>
    <w:rsid w:val="00D85899"/>
    <w:rsid w:val="00D879C5"/>
    <w:rsid w:val="00D914B7"/>
    <w:rsid w:val="00DC7013"/>
    <w:rsid w:val="00DD3C8E"/>
    <w:rsid w:val="00DE526B"/>
    <w:rsid w:val="00DF199D"/>
    <w:rsid w:val="00DF4D91"/>
    <w:rsid w:val="00DF7A7B"/>
    <w:rsid w:val="00E01542"/>
    <w:rsid w:val="00E063F9"/>
    <w:rsid w:val="00E138C6"/>
    <w:rsid w:val="00E14356"/>
    <w:rsid w:val="00E25CDD"/>
    <w:rsid w:val="00E345E4"/>
    <w:rsid w:val="00E365F1"/>
    <w:rsid w:val="00E37B63"/>
    <w:rsid w:val="00E4002C"/>
    <w:rsid w:val="00E541DD"/>
    <w:rsid w:val="00E610F7"/>
    <w:rsid w:val="00E62F48"/>
    <w:rsid w:val="00E831B3"/>
    <w:rsid w:val="00E876FC"/>
    <w:rsid w:val="00E95299"/>
    <w:rsid w:val="00E97EB8"/>
    <w:rsid w:val="00EA56D7"/>
    <w:rsid w:val="00EB203E"/>
    <w:rsid w:val="00EE6E3D"/>
    <w:rsid w:val="00EE70CB"/>
    <w:rsid w:val="00F01B45"/>
    <w:rsid w:val="00F23775"/>
    <w:rsid w:val="00F2580E"/>
    <w:rsid w:val="00F27619"/>
    <w:rsid w:val="00F41CA2"/>
    <w:rsid w:val="00F443C0"/>
    <w:rsid w:val="00F52D29"/>
    <w:rsid w:val="00F61C09"/>
    <w:rsid w:val="00F62EFB"/>
    <w:rsid w:val="00F8509D"/>
    <w:rsid w:val="00F939A4"/>
    <w:rsid w:val="00FA284B"/>
    <w:rsid w:val="00FA48CB"/>
    <w:rsid w:val="00FA5056"/>
    <w:rsid w:val="00FA7333"/>
    <w:rsid w:val="00FA7B09"/>
    <w:rsid w:val="00FB47E6"/>
    <w:rsid w:val="00FE067E"/>
    <w:rsid w:val="00FF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EF8C6"/>
  <w15:chartTrackingRefBased/>
  <w15:docId w15:val="{023F8287-DDE1-4C17-91C6-432924E1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A0ECA"/>
  </w:style>
  <w:style w:type="paragraph" w:styleId="Heading1">
    <w:name w:val="heading 1"/>
    <w:basedOn w:val="Normal"/>
    <w:next w:val="Normal"/>
    <w:link w:val="Heading1Char"/>
    <w:uiPriority w:val="9"/>
    <w:semiHidden/>
    <w:locked/>
    <w:rsid w:val="00E541DD"/>
    <w:pPr>
      <w:keepNext/>
      <w:keepLines/>
      <w:spacing w:before="24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semiHidden/>
    <w:locked/>
    <w:rsid w:val="00E541DD"/>
    <w:pPr>
      <w:keepNext/>
      <w:keepLines/>
      <w:spacing w:before="4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locked/>
    <w:rsid w:val="00E541DD"/>
    <w:pPr>
      <w:keepNext/>
      <w:keepLines/>
      <w:spacing w:before="4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locked/>
    <w:rsid w:val="00E541DD"/>
    <w:pPr>
      <w:keepNext/>
      <w:keepLines/>
      <w:spacing w:before="4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locked/>
    <w:rsid w:val="00E541DD"/>
    <w:pPr>
      <w:keepNext/>
      <w:keepLines/>
      <w:spacing w:before="4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locked/>
    <w:rsid w:val="00E541DD"/>
    <w:pPr>
      <w:keepNext/>
      <w:keepLines/>
      <w:spacing w:before="4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locked/>
    <w:rsid w:val="00E541DD"/>
    <w:pPr>
      <w:keepNext/>
      <w:keepLines/>
      <w:spacing w:before="4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locked/>
    <w:rsid w:val="00E541DD"/>
    <w:pPr>
      <w:keepNext/>
      <w:keepLines/>
      <w:spacing w:before="4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locked/>
    <w:rsid w:val="00E541DD"/>
    <w:pPr>
      <w:keepNext/>
      <w:keepLines/>
      <w:spacing w:before="4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unhideWhenUsed/>
    <w:locked/>
    <w:rsid w:val="008658CD"/>
  </w:style>
  <w:style w:type="numbering" w:customStyle="1" w:styleId="NoList1">
    <w:name w:val="No List1"/>
    <w:next w:val="NoList"/>
    <w:uiPriority w:val="99"/>
    <w:semiHidden/>
    <w:unhideWhenUsed/>
    <w:rsid w:val="008658CD"/>
  </w:style>
  <w:style w:type="character" w:customStyle="1" w:styleId="SubtleEmphasis1">
    <w:name w:val="Subtle Emphasis1"/>
    <w:basedOn w:val="DefaultParagraphFont"/>
    <w:uiPriority w:val="19"/>
    <w:qFormat/>
    <w:locked/>
    <w:rsid w:val="008658CD"/>
    <w:rPr>
      <w:i/>
      <w:iCs/>
      <w:color w:val="404040"/>
    </w:rPr>
  </w:style>
  <w:style w:type="paragraph" w:customStyle="1" w:styleId="NoSpacing1">
    <w:name w:val="No Spacing1"/>
    <w:next w:val="NoSpacing"/>
    <w:uiPriority w:val="1"/>
    <w:qFormat/>
    <w:rsid w:val="008658CD"/>
    <w:pPr>
      <w:spacing w:line="240" w:lineRule="auto"/>
    </w:pPr>
    <w:rPr>
      <w:color w:val="000000"/>
    </w:rPr>
  </w:style>
  <w:style w:type="paragraph" w:customStyle="1" w:styleId="ListParagraph1">
    <w:name w:val="List Paragraph1"/>
    <w:basedOn w:val="Normal"/>
    <w:next w:val="ListParagraph"/>
    <w:uiPriority w:val="34"/>
    <w:qFormat/>
    <w:rsid w:val="008658CD"/>
    <w:pPr>
      <w:ind w:left="720"/>
      <w:contextualSpacing/>
    </w:pPr>
    <w:rPr>
      <w:color w:val="000000"/>
    </w:rPr>
  </w:style>
  <w:style w:type="paragraph" w:customStyle="1" w:styleId="Salutation1">
    <w:name w:val="Salutation1"/>
    <w:basedOn w:val="Normal"/>
    <w:next w:val="Normal"/>
    <w:uiPriority w:val="99"/>
    <w:semiHidden/>
    <w:rsid w:val="008658CD"/>
    <w:rPr>
      <w:color w:val="000000"/>
    </w:rPr>
  </w:style>
  <w:style w:type="paragraph" w:customStyle="1" w:styleId="BalloonText1">
    <w:name w:val="Balloon Text1"/>
    <w:basedOn w:val="Normal"/>
    <w:next w:val="BalloonText"/>
    <w:link w:val="BalloonTextChar"/>
    <w:uiPriority w:val="99"/>
    <w:semiHidden/>
    <w:unhideWhenUsed/>
    <w:rsid w:val="008658CD"/>
    <w:pPr>
      <w:spacing w:line="240" w:lineRule="auto"/>
    </w:pPr>
    <w:rPr>
      <w:rFonts w:ascii="Segoe UI" w:hAnsi="Segoe UI" w:cs="Segoe UI"/>
      <w:color w:val="auto"/>
      <w:sz w:val="18"/>
      <w:szCs w:val="18"/>
    </w:rPr>
  </w:style>
  <w:style w:type="character" w:customStyle="1" w:styleId="BalloonTextChar">
    <w:name w:val="Balloon Text Char"/>
    <w:basedOn w:val="DefaultParagraphFont"/>
    <w:link w:val="BalloonText1"/>
    <w:uiPriority w:val="99"/>
    <w:semiHidden/>
    <w:rsid w:val="008658CD"/>
    <w:rPr>
      <w:rFonts w:ascii="Segoe UI" w:hAnsi="Segoe UI" w:cs="Segoe UI"/>
      <w:color w:val="auto"/>
      <w:sz w:val="18"/>
      <w:szCs w:val="18"/>
    </w:rPr>
  </w:style>
  <w:style w:type="character" w:styleId="CommentReference">
    <w:name w:val="annotation reference"/>
    <w:basedOn w:val="DefaultParagraphFont"/>
    <w:uiPriority w:val="99"/>
    <w:semiHidden/>
    <w:unhideWhenUsed/>
    <w:locked/>
    <w:rsid w:val="008658CD"/>
    <w:rPr>
      <w:sz w:val="16"/>
      <w:szCs w:val="16"/>
    </w:rPr>
  </w:style>
  <w:style w:type="paragraph" w:customStyle="1" w:styleId="CommentText1">
    <w:name w:val="Comment Text1"/>
    <w:basedOn w:val="Normal"/>
    <w:next w:val="CommentText"/>
    <w:link w:val="CommentTextChar"/>
    <w:uiPriority w:val="99"/>
    <w:semiHidden/>
    <w:unhideWhenUsed/>
    <w:rsid w:val="008658CD"/>
    <w:pPr>
      <w:spacing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1"/>
    <w:uiPriority w:val="99"/>
    <w:semiHidden/>
    <w:rsid w:val="008658CD"/>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8658CD"/>
    <w:pPr>
      <w:spacing w:after="0"/>
    </w:pPr>
    <w:rPr>
      <w:rFonts w:ascii="Arial" w:hAnsi="Arial"/>
      <w:b/>
      <w:bCs/>
      <w:color w:val="000000"/>
      <w:kern w:val="0"/>
      <w14:ligatures w14:val="none"/>
    </w:rPr>
  </w:style>
  <w:style w:type="character" w:customStyle="1" w:styleId="CommentSubjectChar">
    <w:name w:val="Comment Subject Char"/>
    <w:basedOn w:val="CommentTextChar"/>
    <w:link w:val="CommentSubject"/>
    <w:uiPriority w:val="99"/>
    <w:semiHidden/>
    <w:rsid w:val="008658CD"/>
    <w:rPr>
      <w:rFonts w:ascii="Calibri" w:hAnsi="Calibri"/>
      <w:b/>
      <w:bCs/>
      <w:color w:val="auto"/>
      <w:sz w:val="20"/>
      <w:szCs w:val="20"/>
    </w:rPr>
  </w:style>
  <w:style w:type="paragraph" w:customStyle="1" w:styleId="Revision1">
    <w:name w:val="Revision1"/>
    <w:next w:val="Revision"/>
    <w:hidden/>
    <w:uiPriority w:val="99"/>
    <w:semiHidden/>
    <w:rsid w:val="008658CD"/>
    <w:pPr>
      <w:spacing w:line="240" w:lineRule="auto"/>
    </w:pPr>
    <w:rPr>
      <w:color w:val="000000"/>
    </w:rPr>
  </w:style>
  <w:style w:type="character" w:customStyle="1" w:styleId="ReferencesChar">
    <w:name w:val="References Char"/>
    <w:basedOn w:val="DefaultParagraphFont"/>
    <w:link w:val="References"/>
    <w:rsid w:val="008658CD"/>
    <w:rPr>
      <w:rFonts w:eastAsia="Calibri"/>
      <w:color w:val="000000"/>
      <w:sz w:val="24"/>
    </w:rPr>
  </w:style>
  <w:style w:type="character" w:customStyle="1" w:styleId="SponsorsChar">
    <w:name w:val="Sponsors Char"/>
    <w:basedOn w:val="DefaultParagraphFont"/>
    <w:link w:val="Sponsors"/>
    <w:rsid w:val="008658CD"/>
    <w:rPr>
      <w:rFonts w:eastAsia="Calibri"/>
      <w:smallCaps/>
      <w:color w:val="000000"/>
      <w:sz w:val="24"/>
    </w:rPr>
  </w:style>
  <w:style w:type="character" w:customStyle="1" w:styleId="BillNumberChar">
    <w:name w:val="Bill Number Char"/>
    <w:basedOn w:val="DefaultParagraphFont"/>
    <w:link w:val="BillNumber"/>
    <w:rsid w:val="008658CD"/>
    <w:rPr>
      <w:rFonts w:eastAsia="Calibri"/>
      <w:b/>
      <w:color w:val="000000"/>
      <w:sz w:val="44"/>
    </w:rPr>
  </w:style>
  <w:style w:type="character" w:customStyle="1" w:styleId="TitlePageOriginChar">
    <w:name w:val="Title Page: Origin Char"/>
    <w:basedOn w:val="DefaultParagraphFont"/>
    <w:link w:val="TitlePageOrigin"/>
    <w:rsid w:val="008658CD"/>
    <w:rPr>
      <w:rFonts w:eastAsia="Calibri"/>
      <w:b/>
      <w:caps/>
      <w:color w:val="000000"/>
      <w:sz w:val="44"/>
    </w:rPr>
  </w:style>
  <w:style w:type="character" w:customStyle="1" w:styleId="TitlePageSessionChar">
    <w:name w:val="Title Page: Session Char"/>
    <w:basedOn w:val="DefaultParagraphFont"/>
    <w:link w:val="TitlePageSession"/>
    <w:rsid w:val="008658CD"/>
    <w:rPr>
      <w:rFonts w:eastAsia="Calibri"/>
      <w:b/>
      <w:caps/>
      <w:color w:val="000000"/>
      <w:sz w:val="36"/>
    </w:rPr>
  </w:style>
  <w:style w:type="character" w:customStyle="1" w:styleId="TitlePageBillPrefixChar">
    <w:name w:val="Title Page: Bill Prefix Char"/>
    <w:basedOn w:val="DefaultParagraphFont"/>
    <w:link w:val="TitlePageBillPrefix"/>
    <w:rsid w:val="008658CD"/>
    <w:rPr>
      <w:rFonts w:eastAsia="Calibri"/>
      <w:b/>
      <w:color w:val="000000"/>
      <w:sz w:val="36"/>
    </w:rPr>
  </w:style>
  <w:style w:type="character" w:customStyle="1" w:styleId="SectionBodyChar">
    <w:name w:val="Section Body Char"/>
    <w:link w:val="SectionBody"/>
    <w:rsid w:val="008658CD"/>
    <w:rPr>
      <w:rFonts w:eastAsia="Calibri"/>
      <w:color w:val="000000"/>
    </w:rPr>
  </w:style>
  <w:style w:type="character" w:customStyle="1" w:styleId="Style1">
    <w:name w:val="Style1"/>
    <w:basedOn w:val="DefaultParagraphFont"/>
    <w:uiPriority w:val="1"/>
    <w:rsid w:val="008658CD"/>
    <w:rPr>
      <w:rFonts w:ascii="Book Antiqua" w:hAnsi="Book Antiqua"/>
      <w:sz w:val="22"/>
    </w:rPr>
  </w:style>
  <w:style w:type="character" w:customStyle="1" w:styleId="SalutationChar1">
    <w:name w:val="Salutation Char1"/>
    <w:basedOn w:val="DefaultParagraphFont"/>
    <w:uiPriority w:val="99"/>
    <w:semiHidden/>
    <w:rsid w:val="008658CD"/>
  </w:style>
  <w:style w:type="character" w:customStyle="1" w:styleId="CommentTextChar1">
    <w:name w:val="Comment Text Char1"/>
    <w:basedOn w:val="DefaultParagraphFont"/>
    <w:uiPriority w:val="99"/>
    <w:semiHidden/>
    <w:rsid w:val="008658CD"/>
    <w:rPr>
      <w:sz w:val="20"/>
      <w:szCs w:val="20"/>
    </w:rPr>
  </w:style>
  <w:style w:type="character" w:customStyle="1" w:styleId="CommentSubjectChar1">
    <w:name w:val="Comment Subject Char1"/>
    <w:basedOn w:val="CommentTextChar1"/>
    <w:uiPriority w:val="99"/>
    <w:semiHidden/>
    <w:rsid w:val="008658CD"/>
    <w:rPr>
      <w:b/>
      <w:bCs/>
      <w:sz w:val="20"/>
      <w:szCs w:val="20"/>
    </w:rPr>
  </w:style>
  <w:style w:type="paragraph" w:customStyle="1" w:styleId="Header1">
    <w:name w:val="Header1"/>
    <w:basedOn w:val="Normal"/>
    <w:next w:val="Header"/>
    <w:uiPriority w:val="99"/>
    <w:rsid w:val="008658CD"/>
    <w:pPr>
      <w:tabs>
        <w:tab w:val="center" w:pos="4680"/>
        <w:tab w:val="right" w:pos="9360"/>
      </w:tabs>
      <w:spacing w:line="240" w:lineRule="auto"/>
    </w:pPr>
    <w:rPr>
      <w:rFonts w:asciiTheme="minorHAnsi" w:hAnsiTheme="minorHAnsi"/>
      <w:color w:val="auto"/>
    </w:rPr>
  </w:style>
  <w:style w:type="paragraph" w:customStyle="1" w:styleId="Footer1">
    <w:name w:val="Footer1"/>
    <w:basedOn w:val="Normal"/>
    <w:next w:val="Footer"/>
    <w:uiPriority w:val="99"/>
    <w:rsid w:val="008658CD"/>
    <w:pPr>
      <w:tabs>
        <w:tab w:val="center" w:pos="4680"/>
        <w:tab w:val="right" w:pos="9360"/>
      </w:tabs>
      <w:spacing w:line="240" w:lineRule="auto"/>
    </w:pPr>
    <w:rPr>
      <w:rFonts w:asciiTheme="minorHAnsi" w:hAnsiTheme="minorHAnsi"/>
      <w:color w:val="auto"/>
    </w:rPr>
  </w:style>
  <w:style w:type="character" w:customStyle="1" w:styleId="SalutationChar2">
    <w:name w:val="Salutation Char2"/>
    <w:basedOn w:val="DefaultParagraphFont"/>
    <w:uiPriority w:val="99"/>
    <w:semiHidden/>
    <w:rsid w:val="008658CD"/>
  </w:style>
  <w:style w:type="character" w:customStyle="1" w:styleId="HeaderChar1">
    <w:name w:val="Header Char1"/>
    <w:basedOn w:val="DefaultParagraphFont"/>
    <w:uiPriority w:val="99"/>
    <w:rsid w:val="008658CD"/>
  </w:style>
  <w:style w:type="character" w:customStyle="1" w:styleId="FooterChar1">
    <w:name w:val="Footer Char1"/>
    <w:basedOn w:val="DefaultParagraphFont"/>
    <w:uiPriority w:val="99"/>
    <w:rsid w:val="008658CD"/>
  </w:style>
  <w:style w:type="character" w:customStyle="1" w:styleId="BalloonTextChar1">
    <w:name w:val="Balloon Text Char1"/>
    <w:basedOn w:val="DefaultParagraphFont"/>
    <w:uiPriority w:val="99"/>
    <w:semiHidden/>
    <w:rsid w:val="008658CD"/>
    <w:rPr>
      <w:rFonts w:ascii="Segoe UI" w:hAnsi="Segoe UI" w:cs="Segoe UI"/>
      <w:sz w:val="18"/>
      <w:szCs w:val="18"/>
    </w:rPr>
  </w:style>
  <w:style w:type="character" w:customStyle="1" w:styleId="CommentTextChar2">
    <w:name w:val="Comment Text Char2"/>
    <w:basedOn w:val="DefaultParagraphFont"/>
    <w:uiPriority w:val="99"/>
    <w:semiHidden/>
    <w:rsid w:val="008658CD"/>
    <w:rPr>
      <w:sz w:val="20"/>
      <w:szCs w:val="20"/>
    </w:rPr>
  </w:style>
  <w:style w:type="character" w:customStyle="1" w:styleId="CommentSubjectChar2">
    <w:name w:val="Comment Subject Char2"/>
    <w:basedOn w:val="CommentTextChar2"/>
    <w:uiPriority w:val="99"/>
    <w:semiHidden/>
    <w:rsid w:val="008658CD"/>
    <w:rPr>
      <w:sz w:val="20"/>
      <w:szCs w:val="20"/>
    </w:rPr>
  </w:style>
  <w:style w:type="table" w:customStyle="1" w:styleId="TableGrid1">
    <w:name w:val="Table Grid1"/>
    <w:basedOn w:val="TableNormal"/>
    <w:next w:val="TableGrid"/>
    <w:uiPriority w:val="39"/>
    <w:rsid w:val="008658CD"/>
    <w:pP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locked/>
    <w:rsid w:val="008658CD"/>
    <w:pP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utationChar3">
    <w:name w:val="Salutation Char3"/>
    <w:basedOn w:val="DefaultParagraphFont"/>
    <w:uiPriority w:val="99"/>
    <w:semiHidden/>
    <w:rsid w:val="008658CD"/>
  </w:style>
  <w:style w:type="paragraph" w:styleId="BalloonText">
    <w:name w:val="Balloon Text"/>
    <w:basedOn w:val="Normal"/>
    <w:link w:val="BalloonTextChar2"/>
    <w:uiPriority w:val="99"/>
    <w:semiHidden/>
    <w:unhideWhenUsed/>
    <w:locked/>
    <w:rsid w:val="008658CD"/>
    <w:pPr>
      <w:spacing w:line="240" w:lineRule="auto"/>
    </w:pPr>
    <w:rPr>
      <w:rFonts w:ascii="Segoe UI" w:hAnsi="Segoe UI" w:cs="Segoe UI"/>
      <w:color w:val="auto"/>
      <w:sz w:val="18"/>
      <w:szCs w:val="18"/>
    </w:rPr>
  </w:style>
  <w:style w:type="character" w:customStyle="1" w:styleId="BalloonTextChar2">
    <w:name w:val="Balloon Text Char2"/>
    <w:basedOn w:val="DefaultParagraphFont"/>
    <w:link w:val="BalloonText"/>
    <w:uiPriority w:val="99"/>
    <w:semiHidden/>
    <w:rsid w:val="008658CD"/>
    <w:rPr>
      <w:rFonts w:ascii="Segoe UI" w:hAnsi="Segoe UI" w:cs="Segoe UI"/>
      <w:color w:val="auto"/>
      <w:sz w:val="18"/>
      <w:szCs w:val="18"/>
    </w:rPr>
  </w:style>
  <w:style w:type="paragraph" w:customStyle="1" w:styleId="CommentText2">
    <w:name w:val="Comment Text2"/>
    <w:basedOn w:val="Normal"/>
    <w:next w:val="CommentText"/>
    <w:link w:val="CommentTextChar3"/>
    <w:uiPriority w:val="99"/>
    <w:unhideWhenUsed/>
    <w:locked/>
    <w:rsid w:val="008658CD"/>
    <w:pPr>
      <w:spacing w:after="160" w:line="240" w:lineRule="auto"/>
    </w:pPr>
    <w:rPr>
      <w:rFonts w:ascii="Calibri" w:hAnsi="Calibri"/>
      <w:color w:val="auto"/>
      <w:kern w:val="2"/>
      <w:sz w:val="20"/>
      <w:szCs w:val="20"/>
      <w14:ligatures w14:val="standardContextual"/>
    </w:rPr>
  </w:style>
  <w:style w:type="character" w:customStyle="1" w:styleId="CommentTextChar3">
    <w:name w:val="Comment Text Char3"/>
    <w:basedOn w:val="DefaultParagraphFont"/>
    <w:link w:val="CommentText2"/>
    <w:uiPriority w:val="99"/>
    <w:rsid w:val="008658CD"/>
    <w:rPr>
      <w:rFonts w:ascii="Calibri" w:hAnsi="Calibri"/>
      <w:color w:val="auto"/>
      <w:kern w:val="2"/>
      <w:sz w:val="20"/>
      <w:szCs w:val="20"/>
      <w14:ligatures w14:val="standardContextual"/>
    </w:rPr>
  </w:style>
  <w:style w:type="paragraph" w:styleId="CommentText">
    <w:name w:val="annotation text"/>
    <w:basedOn w:val="Normal"/>
    <w:link w:val="CommentTextChar4"/>
    <w:uiPriority w:val="99"/>
    <w:unhideWhenUsed/>
    <w:locked/>
    <w:rsid w:val="008658CD"/>
    <w:pPr>
      <w:spacing w:after="160" w:line="240" w:lineRule="auto"/>
    </w:pPr>
    <w:rPr>
      <w:rFonts w:asciiTheme="minorHAnsi" w:hAnsiTheme="minorHAnsi"/>
      <w:color w:val="auto"/>
      <w:kern w:val="2"/>
      <w:sz w:val="20"/>
      <w:szCs w:val="20"/>
      <w14:ligatures w14:val="standardContextual"/>
    </w:rPr>
  </w:style>
  <w:style w:type="character" w:customStyle="1" w:styleId="CommentTextChar4">
    <w:name w:val="Comment Text Char4"/>
    <w:basedOn w:val="DefaultParagraphFont"/>
    <w:link w:val="CommentText"/>
    <w:uiPriority w:val="99"/>
    <w:rsid w:val="008658CD"/>
    <w:rPr>
      <w:rFonts w:asciiTheme="minorHAnsi" w:hAnsiTheme="minorHAnsi"/>
      <w:color w:val="auto"/>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locked/>
    <w:rsid w:val="008658CD"/>
    <w:rPr>
      <w:rFonts w:ascii="Calibri" w:hAnsi="Calibri"/>
      <w:b/>
      <w:bCs/>
      <w:kern w:val="0"/>
      <w14:ligatures w14:val="none"/>
    </w:rPr>
  </w:style>
  <w:style w:type="character" w:customStyle="1" w:styleId="CommentSubjectChar3">
    <w:name w:val="Comment Subject Char3"/>
    <w:basedOn w:val="CommentTextChar4"/>
    <w:uiPriority w:val="99"/>
    <w:semiHidden/>
    <w:rsid w:val="008658CD"/>
    <w:rPr>
      <w:rFonts w:asciiTheme="minorHAnsi" w:hAnsiTheme="minorHAnsi"/>
      <w:b/>
      <w:bCs/>
      <w:color w:val="auto"/>
      <w:kern w:val="2"/>
      <w:sz w:val="20"/>
      <w:szCs w:val="20"/>
      <w14:ligatures w14:val="standardContextual"/>
    </w:rPr>
  </w:style>
  <w:style w:type="paragraph" w:customStyle="1" w:styleId="Revision2">
    <w:name w:val="Revision2"/>
    <w:next w:val="Revision"/>
    <w:hidden/>
    <w:uiPriority w:val="99"/>
    <w:semiHidden/>
    <w:rsid w:val="008658CD"/>
    <w:pPr>
      <w:spacing w:line="240" w:lineRule="auto"/>
    </w:pPr>
    <w:rPr>
      <w:rFonts w:asciiTheme="minorHAnsi" w:hAnsiTheme="minorHAnsi"/>
      <w:color w:val="auto"/>
    </w:rPr>
  </w:style>
  <w:style w:type="table" w:customStyle="1" w:styleId="TableGrid2">
    <w:name w:val="Table Grid2"/>
    <w:basedOn w:val="TableNormal"/>
    <w:next w:val="TableGrid"/>
    <w:uiPriority w:val="39"/>
    <w:locked/>
    <w:rsid w:val="008658CD"/>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58CD"/>
    <w:pPr>
      <w:spacing w:line="240" w:lineRule="auto"/>
    </w:pPr>
    <w:rPr>
      <w:rFonts w:asciiTheme="minorHAnsi" w:hAnsiTheme="minorHAnsi"/>
      <w:color w:val="auto"/>
      <w:kern w:val="2"/>
      <w14:ligatures w14:val="standardContextual"/>
    </w:rPr>
  </w:style>
  <w:style w:type="table" w:styleId="TableGrid">
    <w:name w:val="Table Grid"/>
    <w:basedOn w:val="TableNormal"/>
    <w:uiPriority w:val="39"/>
    <w:locked/>
    <w:rsid w:val="008658CD"/>
    <w:pPr>
      <w:spacing w:line="240" w:lineRule="auto"/>
    </w:pPr>
    <w:rPr>
      <w:rFonts w:asciiTheme="minorHAnsi" w:hAnsiTheme="minorHAnsi"/>
      <w:color w:val="auto"/>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658CD"/>
  </w:style>
  <w:style w:type="table" w:customStyle="1" w:styleId="TableGrid3">
    <w:name w:val="Table Grid3"/>
    <w:basedOn w:val="TableNormal"/>
    <w:next w:val="TableGrid"/>
    <w:uiPriority w:val="39"/>
    <w:rsid w:val="008658CD"/>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locked/>
    <w:rsid w:val="008658CD"/>
    <w:pPr>
      <w:spacing w:after="160" w:line="259" w:lineRule="auto"/>
    </w:pPr>
    <w:rPr>
      <w:rFonts w:ascii="Times New Roman" w:hAnsi="Times New Roman" w:cs="Times New Roman"/>
      <w:color w:val="auto"/>
      <w:kern w:val="2"/>
      <w:sz w:val="24"/>
      <w:szCs w:val="24"/>
      <w14:ligatures w14:val="standardContextual"/>
    </w:rPr>
  </w:style>
  <w:style w:type="paragraph" w:customStyle="1" w:styleId="msonormal0">
    <w:name w:val="msonormal"/>
    <w:basedOn w:val="Normal"/>
    <w:uiPriority w:val="99"/>
    <w:semiHidden/>
    <w:rsid w:val="003A16B8"/>
    <w:pPr>
      <w:spacing w:after="160" w:line="256" w:lineRule="auto"/>
    </w:pPr>
    <w:rPr>
      <w:rFonts w:ascii="Times New Roman" w:hAnsi="Times New Roman" w:cs="Times New Roman"/>
      <w:color w:val="auto"/>
      <w:kern w:val="2"/>
      <w:sz w:val="24"/>
      <w:szCs w:val="24"/>
      <w14:ligatures w14:val="standardContextual"/>
    </w:rPr>
  </w:style>
  <w:style w:type="numbering" w:customStyle="1" w:styleId="NoList3">
    <w:name w:val="No List3"/>
    <w:next w:val="NoList"/>
    <w:uiPriority w:val="99"/>
    <w:semiHidden/>
    <w:unhideWhenUsed/>
    <w:rsid w:val="00AE18FD"/>
  </w:style>
  <w:style w:type="table" w:customStyle="1" w:styleId="TableGrid4">
    <w:name w:val="Table Grid4"/>
    <w:basedOn w:val="TableNormal"/>
    <w:next w:val="TableGrid"/>
    <w:uiPriority w:val="39"/>
    <w:rsid w:val="00AE18FD"/>
    <w:pPr>
      <w:spacing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AE18FD"/>
    <w:pPr>
      <w:spacing w:line="240" w:lineRule="auto"/>
    </w:pPr>
    <w:rPr>
      <w:rFonts w:eastAsia="Calibri" w:cs="Arial"/>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locked/>
    <w:rsid w:val="00AE18FD"/>
    <w:pPr>
      <w:spacing w:line="240" w:lineRule="auto"/>
    </w:pPr>
    <w:rPr>
      <w:rFonts w:eastAsia="Calibri" w:cs="Arial"/>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locked/>
    <w:rsid w:val="00AE18FD"/>
    <w:pPr>
      <w:spacing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AE18FD"/>
    <w:pPr>
      <w:spacing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E541DD"/>
    <w:pPr>
      <w:keepNext/>
      <w:keepLines/>
      <w:spacing w:before="360" w:after="80" w:line="259" w:lineRule="auto"/>
      <w:outlineLvl w:val="0"/>
    </w:pPr>
    <w:rPr>
      <w:rFonts w:ascii="Aptos Display" w:eastAsia="Times New Roman" w:hAnsi="Aptos Display" w:cs="Times New Roman"/>
      <w:color w:val="0F4761"/>
      <w:kern w:val="2"/>
      <w:sz w:val="40"/>
      <w:szCs w:val="40"/>
      <w14:ligatures w14:val="standardContextual"/>
    </w:rPr>
  </w:style>
  <w:style w:type="paragraph" w:customStyle="1" w:styleId="Heading21">
    <w:name w:val="Heading 21"/>
    <w:basedOn w:val="Normal"/>
    <w:next w:val="Normal"/>
    <w:uiPriority w:val="9"/>
    <w:semiHidden/>
    <w:unhideWhenUsed/>
    <w:qFormat/>
    <w:rsid w:val="00E541DD"/>
    <w:pPr>
      <w:keepNext/>
      <w:keepLines/>
      <w:spacing w:before="160" w:after="80" w:line="259" w:lineRule="auto"/>
      <w:outlineLvl w:val="1"/>
    </w:pPr>
    <w:rPr>
      <w:rFonts w:ascii="Aptos Display" w:eastAsia="Times New Roman" w:hAnsi="Aptos Display" w:cs="Times New Roman"/>
      <w:color w:val="0F4761"/>
      <w:kern w:val="2"/>
      <w:sz w:val="32"/>
      <w:szCs w:val="32"/>
      <w14:ligatures w14:val="standardContextual"/>
    </w:rPr>
  </w:style>
  <w:style w:type="paragraph" w:customStyle="1" w:styleId="Heading31">
    <w:name w:val="Heading 31"/>
    <w:basedOn w:val="Normal"/>
    <w:next w:val="Normal"/>
    <w:uiPriority w:val="9"/>
    <w:semiHidden/>
    <w:unhideWhenUsed/>
    <w:qFormat/>
    <w:rsid w:val="00E541DD"/>
    <w:pPr>
      <w:keepNext/>
      <w:keepLines/>
      <w:spacing w:before="160" w:after="80" w:line="259" w:lineRule="auto"/>
      <w:outlineLvl w:val="2"/>
    </w:pPr>
    <w:rPr>
      <w:rFonts w:ascii="Aptos" w:eastAsia="Times New Roman" w:hAnsi="Aptos" w:cs="Times New Roman"/>
      <w:color w:val="0F4761"/>
      <w:kern w:val="2"/>
      <w:sz w:val="28"/>
      <w:szCs w:val="28"/>
      <w14:ligatures w14:val="standardContextual"/>
    </w:rPr>
  </w:style>
  <w:style w:type="paragraph" w:customStyle="1" w:styleId="Heading41">
    <w:name w:val="Heading 41"/>
    <w:basedOn w:val="Normal"/>
    <w:next w:val="Normal"/>
    <w:uiPriority w:val="9"/>
    <w:semiHidden/>
    <w:unhideWhenUsed/>
    <w:qFormat/>
    <w:rsid w:val="00E541DD"/>
    <w:pPr>
      <w:keepNext/>
      <w:keepLines/>
      <w:spacing w:before="80" w:after="40" w:line="259" w:lineRule="auto"/>
      <w:outlineLvl w:val="3"/>
    </w:pPr>
    <w:rPr>
      <w:rFonts w:ascii="Aptos" w:eastAsia="Times New Roman" w:hAnsi="Aptos" w:cs="Times New Roman"/>
      <w:i/>
      <w:iCs/>
      <w:color w:val="0F4761"/>
      <w:kern w:val="2"/>
      <w14:ligatures w14:val="standardContextual"/>
    </w:rPr>
  </w:style>
  <w:style w:type="paragraph" w:customStyle="1" w:styleId="Heading51">
    <w:name w:val="Heading 51"/>
    <w:basedOn w:val="Normal"/>
    <w:next w:val="Normal"/>
    <w:uiPriority w:val="9"/>
    <w:semiHidden/>
    <w:unhideWhenUsed/>
    <w:qFormat/>
    <w:rsid w:val="00E541DD"/>
    <w:pPr>
      <w:keepNext/>
      <w:keepLines/>
      <w:spacing w:before="80" w:after="40" w:line="259" w:lineRule="auto"/>
      <w:outlineLvl w:val="4"/>
    </w:pPr>
    <w:rPr>
      <w:rFonts w:ascii="Aptos" w:eastAsia="Times New Roman" w:hAnsi="Aptos" w:cs="Times New Roman"/>
      <w:color w:val="0F4761"/>
      <w:kern w:val="2"/>
      <w14:ligatures w14:val="standardContextual"/>
    </w:rPr>
  </w:style>
  <w:style w:type="paragraph" w:customStyle="1" w:styleId="Heading61">
    <w:name w:val="Heading 61"/>
    <w:basedOn w:val="Normal"/>
    <w:next w:val="Normal"/>
    <w:uiPriority w:val="9"/>
    <w:semiHidden/>
    <w:unhideWhenUsed/>
    <w:qFormat/>
    <w:rsid w:val="00E541DD"/>
    <w:pPr>
      <w:keepNext/>
      <w:keepLines/>
      <w:spacing w:before="40" w:line="259" w:lineRule="auto"/>
      <w:outlineLvl w:val="5"/>
    </w:pPr>
    <w:rPr>
      <w:rFonts w:ascii="Aptos" w:eastAsia="Times New Roman" w:hAnsi="Aptos" w:cs="Times New Roman"/>
      <w:i/>
      <w:iCs/>
      <w:color w:val="595959"/>
      <w:kern w:val="2"/>
      <w14:ligatures w14:val="standardContextual"/>
    </w:rPr>
  </w:style>
  <w:style w:type="paragraph" w:customStyle="1" w:styleId="Heading71">
    <w:name w:val="Heading 71"/>
    <w:basedOn w:val="Normal"/>
    <w:next w:val="Normal"/>
    <w:uiPriority w:val="9"/>
    <w:semiHidden/>
    <w:unhideWhenUsed/>
    <w:qFormat/>
    <w:rsid w:val="00E541DD"/>
    <w:pPr>
      <w:keepNext/>
      <w:keepLines/>
      <w:spacing w:before="40" w:line="259" w:lineRule="auto"/>
      <w:outlineLvl w:val="6"/>
    </w:pPr>
    <w:rPr>
      <w:rFonts w:ascii="Aptos" w:eastAsia="Times New Roman" w:hAnsi="Aptos" w:cs="Times New Roman"/>
      <w:color w:val="595959"/>
      <w:kern w:val="2"/>
      <w14:ligatures w14:val="standardContextual"/>
    </w:rPr>
  </w:style>
  <w:style w:type="paragraph" w:customStyle="1" w:styleId="Heading81">
    <w:name w:val="Heading 81"/>
    <w:basedOn w:val="Normal"/>
    <w:next w:val="Normal"/>
    <w:uiPriority w:val="9"/>
    <w:semiHidden/>
    <w:unhideWhenUsed/>
    <w:qFormat/>
    <w:rsid w:val="00E541DD"/>
    <w:pPr>
      <w:keepNext/>
      <w:keepLines/>
      <w:spacing w:line="259" w:lineRule="auto"/>
      <w:outlineLvl w:val="7"/>
    </w:pPr>
    <w:rPr>
      <w:rFonts w:ascii="Aptos" w:eastAsia="Times New Roman" w:hAnsi="Aptos" w:cs="Times New Roman"/>
      <w:i/>
      <w:iCs/>
      <w:color w:val="272727"/>
      <w:kern w:val="2"/>
      <w14:ligatures w14:val="standardContextual"/>
    </w:rPr>
  </w:style>
  <w:style w:type="paragraph" w:customStyle="1" w:styleId="Heading91">
    <w:name w:val="Heading 91"/>
    <w:basedOn w:val="Normal"/>
    <w:next w:val="Normal"/>
    <w:uiPriority w:val="9"/>
    <w:semiHidden/>
    <w:unhideWhenUsed/>
    <w:qFormat/>
    <w:rsid w:val="00E541DD"/>
    <w:pPr>
      <w:keepNext/>
      <w:keepLines/>
      <w:spacing w:line="259" w:lineRule="auto"/>
      <w:outlineLvl w:val="8"/>
    </w:pPr>
    <w:rPr>
      <w:rFonts w:ascii="Aptos" w:eastAsia="Times New Roman" w:hAnsi="Aptos" w:cs="Times New Roman"/>
      <w:color w:val="272727"/>
      <w:kern w:val="2"/>
      <w14:ligatures w14:val="standardContextual"/>
    </w:rPr>
  </w:style>
  <w:style w:type="numbering" w:customStyle="1" w:styleId="NoList4">
    <w:name w:val="No List4"/>
    <w:next w:val="NoList"/>
    <w:uiPriority w:val="99"/>
    <w:semiHidden/>
    <w:unhideWhenUsed/>
    <w:rsid w:val="00E541DD"/>
  </w:style>
  <w:style w:type="character" w:customStyle="1" w:styleId="Heading1Char">
    <w:name w:val="Heading 1 Char"/>
    <w:basedOn w:val="DefaultParagraphFont"/>
    <w:link w:val="Heading1"/>
    <w:uiPriority w:val="9"/>
    <w:rsid w:val="00E541DD"/>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541DD"/>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541DD"/>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541DD"/>
    <w:rPr>
      <w:rFonts w:eastAsia="Times New Roman" w:cs="Times New Roman"/>
      <w:i/>
      <w:iCs/>
      <w:color w:val="0F4761"/>
    </w:rPr>
  </w:style>
  <w:style w:type="character" w:customStyle="1" w:styleId="Heading5Char">
    <w:name w:val="Heading 5 Char"/>
    <w:basedOn w:val="DefaultParagraphFont"/>
    <w:link w:val="Heading5"/>
    <w:uiPriority w:val="9"/>
    <w:semiHidden/>
    <w:rsid w:val="00E541DD"/>
    <w:rPr>
      <w:rFonts w:eastAsia="Times New Roman" w:cs="Times New Roman"/>
      <w:color w:val="0F4761"/>
    </w:rPr>
  </w:style>
  <w:style w:type="character" w:customStyle="1" w:styleId="Heading6Char">
    <w:name w:val="Heading 6 Char"/>
    <w:basedOn w:val="DefaultParagraphFont"/>
    <w:link w:val="Heading6"/>
    <w:uiPriority w:val="9"/>
    <w:semiHidden/>
    <w:rsid w:val="00E541DD"/>
    <w:rPr>
      <w:rFonts w:eastAsia="Times New Roman" w:cs="Times New Roman"/>
      <w:i/>
      <w:iCs/>
      <w:color w:val="595959"/>
    </w:rPr>
  </w:style>
  <w:style w:type="character" w:customStyle="1" w:styleId="Heading7Char">
    <w:name w:val="Heading 7 Char"/>
    <w:basedOn w:val="DefaultParagraphFont"/>
    <w:link w:val="Heading7"/>
    <w:uiPriority w:val="9"/>
    <w:semiHidden/>
    <w:rsid w:val="00E541DD"/>
    <w:rPr>
      <w:rFonts w:eastAsia="Times New Roman" w:cs="Times New Roman"/>
      <w:color w:val="595959"/>
    </w:rPr>
  </w:style>
  <w:style w:type="character" w:customStyle="1" w:styleId="Heading8Char">
    <w:name w:val="Heading 8 Char"/>
    <w:basedOn w:val="DefaultParagraphFont"/>
    <w:link w:val="Heading8"/>
    <w:uiPriority w:val="9"/>
    <w:semiHidden/>
    <w:rsid w:val="00E541DD"/>
    <w:rPr>
      <w:rFonts w:eastAsia="Times New Roman" w:cs="Times New Roman"/>
      <w:i/>
      <w:iCs/>
      <w:color w:val="272727"/>
    </w:rPr>
  </w:style>
  <w:style w:type="character" w:customStyle="1" w:styleId="Heading9Char">
    <w:name w:val="Heading 9 Char"/>
    <w:basedOn w:val="DefaultParagraphFont"/>
    <w:link w:val="Heading9"/>
    <w:uiPriority w:val="9"/>
    <w:semiHidden/>
    <w:rsid w:val="00E541DD"/>
    <w:rPr>
      <w:rFonts w:eastAsia="Times New Roman" w:cs="Times New Roman"/>
      <w:color w:val="272727"/>
    </w:rPr>
  </w:style>
  <w:style w:type="paragraph" w:customStyle="1" w:styleId="Title1">
    <w:name w:val="Title1"/>
    <w:basedOn w:val="Normal"/>
    <w:next w:val="Normal"/>
    <w:uiPriority w:val="10"/>
    <w:qFormat/>
    <w:rsid w:val="00E541DD"/>
    <w:pPr>
      <w:spacing w:after="80" w:line="240" w:lineRule="auto"/>
      <w:contextualSpacing/>
    </w:pPr>
    <w:rPr>
      <w:rFonts w:ascii="Aptos Display" w:eastAsia="Times New Roman" w:hAnsi="Aptos Display" w:cs="Times New Roman"/>
      <w:color w:val="auto"/>
      <w:spacing w:val="-10"/>
      <w:kern w:val="28"/>
      <w:sz w:val="56"/>
      <w:szCs w:val="56"/>
      <w14:ligatures w14:val="standardContextual"/>
    </w:rPr>
  </w:style>
  <w:style w:type="character" w:customStyle="1" w:styleId="TitleChar">
    <w:name w:val="Title Char"/>
    <w:basedOn w:val="DefaultParagraphFont"/>
    <w:link w:val="Title"/>
    <w:uiPriority w:val="10"/>
    <w:rsid w:val="00E541DD"/>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541DD"/>
    <w:pPr>
      <w:numPr>
        <w:ilvl w:val="1"/>
      </w:numPr>
      <w:spacing w:after="160" w:line="259" w:lineRule="auto"/>
    </w:pPr>
    <w:rPr>
      <w:rFonts w:ascii="Aptos" w:eastAsia="Times New Roman" w:hAnsi="Aptos"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E541DD"/>
    <w:rPr>
      <w:rFonts w:eastAsia="Times New Roman" w:cs="Times New Roman"/>
      <w:color w:val="595959"/>
      <w:spacing w:val="15"/>
      <w:sz w:val="28"/>
      <w:szCs w:val="28"/>
    </w:rPr>
  </w:style>
  <w:style w:type="paragraph" w:customStyle="1" w:styleId="Quote1">
    <w:name w:val="Quote1"/>
    <w:basedOn w:val="Normal"/>
    <w:next w:val="Normal"/>
    <w:uiPriority w:val="29"/>
    <w:qFormat/>
    <w:rsid w:val="00E541DD"/>
    <w:pPr>
      <w:spacing w:before="160" w:after="160" w:line="259" w:lineRule="auto"/>
      <w:jc w:val="center"/>
    </w:pPr>
    <w:rPr>
      <w:rFonts w:ascii="Aptos" w:hAnsi="Aptos"/>
      <w:i/>
      <w:iCs/>
      <w:color w:val="404040"/>
      <w:kern w:val="2"/>
      <w14:ligatures w14:val="standardContextual"/>
    </w:rPr>
  </w:style>
  <w:style w:type="character" w:customStyle="1" w:styleId="QuoteChar">
    <w:name w:val="Quote Char"/>
    <w:basedOn w:val="DefaultParagraphFont"/>
    <w:link w:val="Quote"/>
    <w:uiPriority w:val="29"/>
    <w:rsid w:val="00E541DD"/>
    <w:rPr>
      <w:i/>
      <w:iCs/>
      <w:color w:val="404040"/>
    </w:rPr>
  </w:style>
  <w:style w:type="character" w:customStyle="1" w:styleId="IntenseEmphasis1">
    <w:name w:val="Intense Emphasis1"/>
    <w:basedOn w:val="DefaultParagraphFont"/>
    <w:uiPriority w:val="21"/>
    <w:qFormat/>
    <w:rsid w:val="00E541DD"/>
    <w:rPr>
      <w:i/>
      <w:iCs/>
      <w:color w:val="0F4761"/>
    </w:rPr>
  </w:style>
  <w:style w:type="paragraph" w:customStyle="1" w:styleId="IntenseQuote1">
    <w:name w:val="Intense Quote1"/>
    <w:basedOn w:val="Normal"/>
    <w:next w:val="Normal"/>
    <w:uiPriority w:val="30"/>
    <w:qFormat/>
    <w:rsid w:val="00E541DD"/>
    <w:pPr>
      <w:pBdr>
        <w:top w:val="single" w:sz="4" w:space="10" w:color="0F4761"/>
        <w:bottom w:val="single" w:sz="4" w:space="10" w:color="0F4761"/>
      </w:pBdr>
      <w:spacing w:before="360" w:after="360" w:line="259" w:lineRule="auto"/>
      <w:ind w:left="864" w:right="864"/>
      <w:jc w:val="center"/>
    </w:pPr>
    <w:rPr>
      <w:rFonts w:ascii="Aptos" w:hAnsi="Aptos"/>
      <w:i/>
      <w:iCs/>
      <w:color w:val="0F4761"/>
      <w:kern w:val="2"/>
      <w14:ligatures w14:val="standardContextual"/>
    </w:rPr>
  </w:style>
  <w:style w:type="character" w:customStyle="1" w:styleId="IntenseQuoteChar">
    <w:name w:val="Intense Quote Char"/>
    <w:basedOn w:val="DefaultParagraphFont"/>
    <w:link w:val="IntenseQuote"/>
    <w:uiPriority w:val="30"/>
    <w:rsid w:val="00E541DD"/>
    <w:rPr>
      <w:i/>
      <w:iCs/>
      <w:color w:val="0F4761"/>
    </w:rPr>
  </w:style>
  <w:style w:type="character" w:customStyle="1" w:styleId="IntenseReference1">
    <w:name w:val="Intense Reference1"/>
    <w:basedOn w:val="DefaultParagraphFont"/>
    <w:uiPriority w:val="32"/>
    <w:qFormat/>
    <w:rsid w:val="00E541DD"/>
    <w:rPr>
      <w:b/>
      <w:bCs/>
      <w:smallCaps/>
      <w:color w:val="0F4761"/>
      <w:spacing w:val="5"/>
    </w:rPr>
  </w:style>
  <w:style w:type="numbering" w:customStyle="1" w:styleId="NoList11">
    <w:name w:val="No List11"/>
    <w:next w:val="NoList"/>
    <w:uiPriority w:val="99"/>
    <w:semiHidden/>
    <w:unhideWhenUsed/>
    <w:rsid w:val="00E541DD"/>
  </w:style>
  <w:style w:type="numbering" w:customStyle="1" w:styleId="NoList111">
    <w:name w:val="No List111"/>
    <w:next w:val="NoList"/>
    <w:uiPriority w:val="99"/>
    <w:semiHidden/>
    <w:unhideWhenUsed/>
    <w:rsid w:val="00E541DD"/>
  </w:style>
  <w:style w:type="paragraph" w:customStyle="1" w:styleId="CommentText3">
    <w:name w:val="Comment Text3"/>
    <w:basedOn w:val="Normal"/>
    <w:next w:val="CommentText"/>
    <w:uiPriority w:val="99"/>
    <w:unhideWhenUsed/>
    <w:locked/>
    <w:rsid w:val="00E541DD"/>
    <w:pPr>
      <w:spacing w:after="160" w:line="240" w:lineRule="auto"/>
    </w:pPr>
    <w:rPr>
      <w:rFonts w:ascii="Calibri" w:hAnsi="Calibri"/>
      <w:color w:val="auto"/>
      <w:kern w:val="2"/>
      <w:sz w:val="20"/>
      <w:szCs w:val="20"/>
      <w14:ligatures w14:val="standardContextual"/>
    </w:rPr>
  </w:style>
  <w:style w:type="character" w:customStyle="1" w:styleId="CommentTextChar5">
    <w:name w:val="Comment Text Char5"/>
    <w:basedOn w:val="DefaultParagraphFont"/>
    <w:uiPriority w:val="99"/>
    <w:semiHidden/>
    <w:rsid w:val="00E541DD"/>
    <w:rPr>
      <w:sz w:val="20"/>
      <w:szCs w:val="20"/>
    </w:rPr>
  </w:style>
  <w:style w:type="paragraph" w:customStyle="1" w:styleId="Revision3">
    <w:name w:val="Revision3"/>
    <w:next w:val="Revision"/>
    <w:hidden/>
    <w:uiPriority w:val="99"/>
    <w:semiHidden/>
    <w:rsid w:val="00E541DD"/>
    <w:pPr>
      <w:spacing w:line="240" w:lineRule="auto"/>
    </w:pPr>
    <w:rPr>
      <w:rFonts w:ascii="Aptos" w:hAnsi="Aptos"/>
      <w:color w:val="auto"/>
      <w:kern w:val="2"/>
      <w14:ligatures w14:val="standardContextual"/>
    </w:rPr>
  </w:style>
  <w:style w:type="table" w:customStyle="1" w:styleId="TableGrid32">
    <w:name w:val="Table Grid32"/>
    <w:basedOn w:val="TableNormal"/>
    <w:next w:val="TableGrid"/>
    <w:uiPriority w:val="39"/>
    <w:locked/>
    <w:rsid w:val="00E541DD"/>
    <w:pPr>
      <w:spacing w:line="240" w:lineRule="auto"/>
    </w:pPr>
    <w:rPr>
      <w:rFonts w:ascii="Aptos" w:hAnsi="Aptos"/>
      <w:color w:val="auto"/>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541DD"/>
  </w:style>
  <w:style w:type="table" w:customStyle="1" w:styleId="TableGrid311">
    <w:name w:val="Table Grid311"/>
    <w:basedOn w:val="TableNormal"/>
    <w:next w:val="TableGrid"/>
    <w:uiPriority w:val="39"/>
    <w:rsid w:val="00E541DD"/>
    <w:pPr>
      <w:spacing w:line="240" w:lineRule="auto"/>
    </w:pPr>
    <w:rPr>
      <w:rFonts w:ascii="Aptos" w:hAnsi="Aptos"/>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semiHidden/>
    <w:rsid w:val="00E541D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541D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E541D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E541D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E541DD"/>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E541DD"/>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E541DD"/>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E541D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541D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semiHidden/>
    <w:locked/>
    <w:rsid w:val="00E541DD"/>
    <w:pPr>
      <w:spacing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semiHidden/>
    <w:rsid w:val="00E541D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semiHidden/>
    <w:locked/>
    <w:rsid w:val="00E541DD"/>
    <w:pPr>
      <w:numPr>
        <w:ilvl w:val="1"/>
      </w:numPr>
      <w:spacing w:after="160"/>
    </w:pPr>
    <w:rPr>
      <w:rFonts w:eastAsia="Times New Roman" w:cs="Times New Roman"/>
      <w:color w:val="595959"/>
      <w:spacing w:val="15"/>
      <w:sz w:val="28"/>
      <w:szCs w:val="28"/>
    </w:rPr>
  </w:style>
  <w:style w:type="character" w:customStyle="1" w:styleId="SubtitleChar1">
    <w:name w:val="Subtitle Char1"/>
    <w:basedOn w:val="DefaultParagraphFont"/>
    <w:uiPriority w:val="11"/>
    <w:semiHidden/>
    <w:rsid w:val="00E541DD"/>
    <w:rPr>
      <w:rFonts w:asciiTheme="minorHAnsi" w:eastAsiaTheme="minorEastAsia" w:hAnsiTheme="minorHAnsi"/>
      <w:color w:val="5A5A5A" w:themeColor="text1" w:themeTint="A5"/>
      <w:spacing w:val="15"/>
    </w:rPr>
  </w:style>
  <w:style w:type="paragraph" w:styleId="Quote">
    <w:name w:val="Quote"/>
    <w:basedOn w:val="Normal"/>
    <w:next w:val="Normal"/>
    <w:link w:val="QuoteChar"/>
    <w:uiPriority w:val="29"/>
    <w:semiHidden/>
    <w:locked/>
    <w:rsid w:val="00E541DD"/>
    <w:pPr>
      <w:spacing w:before="200" w:after="160"/>
      <w:ind w:left="864" w:right="864"/>
      <w:jc w:val="center"/>
    </w:pPr>
    <w:rPr>
      <w:i/>
      <w:iCs/>
      <w:color w:val="404040"/>
    </w:rPr>
  </w:style>
  <w:style w:type="character" w:customStyle="1" w:styleId="QuoteChar1">
    <w:name w:val="Quote Char1"/>
    <w:basedOn w:val="DefaultParagraphFont"/>
    <w:uiPriority w:val="29"/>
    <w:semiHidden/>
    <w:rsid w:val="00E541DD"/>
    <w:rPr>
      <w:i/>
      <w:iCs/>
      <w:color w:val="404040" w:themeColor="text1" w:themeTint="BF"/>
    </w:rPr>
  </w:style>
  <w:style w:type="character" w:styleId="IntenseEmphasis">
    <w:name w:val="Intense Emphasis"/>
    <w:basedOn w:val="DefaultParagraphFont"/>
    <w:uiPriority w:val="21"/>
    <w:semiHidden/>
    <w:locked/>
    <w:rsid w:val="00E541DD"/>
    <w:rPr>
      <w:i/>
      <w:iCs/>
      <w:color w:val="5B9BD5" w:themeColor="accent1"/>
    </w:rPr>
  </w:style>
  <w:style w:type="paragraph" w:styleId="IntenseQuote">
    <w:name w:val="Intense Quote"/>
    <w:basedOn w:val="Normal"/>
    <w:next w:val="Normal"/>
    <w:link w:val="IntenseQuoteChar"/>
    <w:uiPriority w:val="30"/>
    <w:semiHidden/>
    <w:locked/>
    <w:rsid w:val="00E541DD"/>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semiHidden/>
    <w:rsid w:val="00E541DD"/>
    <w:rPr>
      <w:i/>
      <w:iCs/>
      <w:color w:val="5B9BD5" w:themeColor="accent1"/>
    </w:rPr>
  </w:style>
  <w:style w:type="character" w:styleId="IntenseReference">
    <w:name w:val="Intense Reference"/>
    <w:basedOn w:val="DefaultParagraphFont"/>
    <w:uiPriority w:val="32"/>
    <w:semiHidden/>
    <w:locked/>
    <w:rsid w:val="00E541DD"/>
    <w:rPr>
      <w:b/>
      <w:bCs/>
      <w:smallCaps/>
      <w:color w:val="5B9BD5" w:themeColor="accent1"/>
      <w:spacing w:val="5"/>
    </w:rPr>
  </w:style>
  <w:style w:type="paragraph" w:styleId="BlockText">
    <w:name w:val="Block Text"/>
    <w:basedOn w:val="Normal"/>
    <w:uiPriority w:val="99"/>
    <w:semiHidden/>
    <w:locked/>
    <w:rsid w:val="002928A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2104">
      <w:bodyDiv w:val="1"/>
      <w:marLeft w:val="0"/>
      <w:marRight w:val="0"/>
      <w:marTop w:val="0"/>
      <w:marBottom w:val="0"/>
      <w:divBdr>
        <w:top w:val="none" w:sz="0" w:space="0" w:color="auto"/>
        <w:left w:val="none" w:sz="0" w:space="0" w:color="auto"/>
        <w:bottom w:val="none" w:sz="0" w:space="0" w:color="auto"/>
        <w:right w:val="none" w:sz="0" w:space="0" w:color="auto"/>
      </w:divBdr>
    </w:div>
    <w:div w:id="530069731">
      <w:bodyDiv w:val="1"/>
      <w:marLeft w:val="0"/>
      <w:marRight w:val="0"/>
      <w:marTop w:val="0"/>
      <w:marBottom w:val="0"/>
      <w:divBdr>
        <w:top w:val="none" w:sz="0" w:space="0" w:color="auto"/>
        <w:left w:val="none" w:sz="0" w:space="0" w:color="auto"/>
        <w:bottom w:val="none" w:sz="0" w:space="0" w:color="auto"/>
        <w:right w:val="none" w:sz="0" w:space="0" w:color="auto"/>
      </w:divBdr>
    </w:div>
    <w:div w:id="861939165">
      <w:bodyDiv w:val="1"/>
      <w:marLeft w:val="0"/>
      <w:marRight w:val="0"/>
      <w:marTop w:val="0"/>
      <w:marBottom w:val="0"/>
      <w:divBdr>
        <w:top w:val="none" w:sz="0" w:space="0" w:color="auto"/>
        <w:left w:val="none" w:sz="0" w:space="0" w:color="auto"/>
        <w:bottom w:val="none" w:sz="0" w:space="0" w:color="auto"/>
        <w:right w:val="none" w:sz="0" w:space="0" w:color="auto"/>
      </w:divBdr>
    </w:div>
    <w:div w:id="1960717680">
      <w:bodyDiv w:val="1"/>
      <w:marLeft w:val="0"/>
      <w:marRight w:val="0"/>
      <w:marTop w:val="0"/>
      <w:marBottom w:val="0"/>
      <w:divBdr>
        <w:top w:val="none" w:sz="0" w:space="0" w:color="auto"/>
        <w:left w:val="none" w:sz="0" w:space="0" w:color="auto"/>
        <w:bottom w:val="none" w:sz="0" w:space="0" w:color="auto"/>
        <w:right w:val="none" w:sz="0" w:space="0" w:color="auto"/>
      </w:divBdr>
    </w:div>
    <w:div w:id="2069105410">
      <w:bodyDiv w:val="1"/>
      <w:marLeft w:val="0"/>
      <w:marRight w:val="0"/>
      <w:marTop w:val="0"/>
      <w:marBottom w:val="0"/>
      <w:divBdr>
        <w:top w:val="none" w:sz="0" w:space="0" w:color="auto"/>
        <w:left w:val="none" w:sz="0" w:space="0" w:color="auto"/>
        <w:bottom w:val="none" w:sz="0" w:space="0" w:color="auto"/>
        <w:right w:val="none" w:sz="0" w:space="0" w:color="auto"/>
      </w:divBdr>
    </w:div>
    <w:div w:id="2142766522">
      <w:bodyDiv w:val="1"/>
      <w:marLeft w:val="0"/>
      <w:marRight w:val="0"/>
      <w:marTop w:val="0"/>
      <w:marBottom w:val="0"/>
      <w:divBdr>
        <w:top w:val="none" w:sz="0" w:space="0" w:color="auto"/>
        <w:left w:val="none" w:sz="0" w:space="0" w:color="auto"/>
        <w:bottom w:val="none" w:sz="0" w:space="0" w:color="auto"/>
        <w:right w:val="none" w:sz="0" w:space="0" w:color="auto"/>
      </w:divBdr>
    </w:div>
    <w:div w:id="21467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3.xml"/><Relationship Id="rId21" Type="http://schemas.openxmlformats.org/officeDocument/2006/relationships/footer" Target="footer7.xml"/><Relationship Id="rId42" Type="http://schemas.openxmlformats.org/officeDocument/2006/relationships/footer" Target="footer28.xml"/><Relationship Id="rId63" Type="http://schemas.openxmlformats.org/officeDocument/2006/relationships/footer" Target="footer49.xml"/><Relationship Id="rId84" Type="http://schemas.openxmlformats.org/officeDocument/2006/relationships/footer" Target="footer70.xml"/><Relationship Id="rId138" Type="http://schemas.openxmlformats.org/officeDocument/2006/relationships/footer" Target="footer124.xml"/><Relationship Id="rId159" Type="http://schemas.openxmlformats.org/officeDocument/2006/relationships/footer" Target="footer145.xml"/><Relationship Id="rId170" Type="http://schemas.openxmlformats.org/officeDocument/2006/relationships/footer" Target="footer156.xml"/><Relationship Id="rId191" Type="http://schemas.openxmlformats.org/officeDocument/2006/relationships/footer" Target="footer177.xml"/><Relationship Id="rId205" Type="http://schemas.openxmlformats.org/officeDocument/2006/relationships/footer" Target="footer191.xml"/><Relationship Id="rId226" Type="http://schemas.openxmlformats.org/officeDocument/2006/relationships/fontTable" Target="fontTable.xml"/><Relationship Id="rId107" Type="http://schemas.openxmlformats.org/officeDocument/2006/relationships/footer" Target="footer93.xml"/><Relationship Id="rId11" Type="http://schemas.openxmlformats.org/officeDocument/2006/relationships/footer" Target="footer2.xml"/><Relationship Id="rId32" Type="http://schemas.openxmlformats.org/officeDocument/2006/relationships/footer" Target="footer18.xml"/><Relationship Id="rId53" Type="http://schemas.openxmlformats.org/officeDocument/2006/relationships/footer" Target="footer39.xml"/><Relationship Id="rId74" Type="http://schemas.openxmlformats.org/officeDocument/2006/relationships/footer" Target="footer60.xml"/><Relationship Id="rId128" Type="http://schemas.openxmlformats.org/officeDocument/2006/relationships/footer" Target="footer114.xml"/><Relationship Id="rId149" Type="http://schemas.openxmlformats.org/officeDocument/2006/relationships/footer" Target="footer135.xml"/><Relationship Id="rId5" Type="http://schemas.openxmlformats.org/officeDocument/2006/relationships/webSettings" Target="webSettings.xml"/><Relationship Id="rId95" Type="http://schemas.openxmlformats.org/officeDocument/2006/relationships/footer" Target="footer81.xml"/><Relationship Id="rId160" Type="http://schemas.openxmlformats.org/officeDocument/2006/relationships/footer" Target="footer146.xml"/><Relationship Id="rId181" Type="http://schemas.openxmlformats.org/officeDocument/2006/relationships/footer" Target="footer167.xml"/><Relationship Id="rId216" Type="http://schemas.openxmlformats.org/officeDocument/2006/relationships/footer" Target="footer202.xml"/><Relationship Id="rId211" Type="http://schemas.openxmlformats.org/officeDocument/2006/relationships/footer" Target="footer197.xml"/><Relationship Id="rId22" Type="http://schemas.openxmlformats.org/officeDocument/2006/relationships/footer" Target="footer8.xml"/><Relationship Id="rId27" Type="http://schemas.openxmlformats.org/officeDocument/2006/relationships/footer" Target="footer13.xml"/><Relationship Id="rId43" Type="http://schemas.openxmlformats.org/officeDocument/2006/relationships/footer" Target="footer29.xml"/><Relationship Id="rId48" Type="http://schemas.openxmlformats.org/officeDocument/2006/relationships/footer" Target="footer34.xml"/><Relationship Id="rId64" Type="http://schemas.openxmlformats.org/officeDocument/2006/relationships/footer" Target="footer50.xml"/><Relationship Id="rId69" Type="http://schemas.openxmlformats.org/officeDocument/2006/relationships/footer" Target="footer55.xml"/><Relationship Id="rId113" Type="http://schemas.openxmlformats.org/officeDocument/2006/relationships/footer" Target="footer99.xml"/><Relationship Id="rId118" Type="http://schemas.openxmlformats.org/officeDocument/2006/relationships/footer" Target="footer104.xml"/><Relationship Id="rId134" Type="http://schemas.openxmlformats.org/officeDocument/2006/relationships/footer" Target="footer120.xml"/><Relationship Id="rId139" Type="http://schemas.openxmlformats.org/officeDocument/2006/relationships/footer" Target="footer125.xml"/><Relationship Id="rId80" Type="http://schemas.openxmlformats.org/officeDocument/2006/relationships/footer" Target="footer66.xml"/><Relationship Id="rId85" Type="http://schemas.openxmlformats.org/officeDocument/2006/relationships/footer" Target="footer71.xml"/><Relationship Id="rId150" Type="http://schemas.openxmlformats.org/officeDocument/2006/relationships/footer" Target="footer136.xml"/><Relationship Id="rId155" Type="http://schemas.openxmlformats.org/officeDocument/2006/relationships/footer" Target="footer141.xml"/><Relationship Id="rId171" Type="http://schemas.openxmlformats.org/officeDocument/2006/relationships/footer" Target="footer157.xml"/><Relationship Id="rId176" Type="http://schemas.openxmlformats.org/officeDocument/2006/relationships/footer" Target="footer162.xml"/><Relationship Id="rId192" Type="http://schemas.openxmlformats.org/officeDocument/2006/relationships/footer" Target="footer178.xml"/><Relationship Id="rId197" Type="http://schemas.openxmlformats.org/officeDocument/2006/relationships/footer" Target="footer183.xml"/><Relationship Id="rId206" Type="http://schemas.openxmlformats.org/officeDocument/2006/relationships/footer" Target="footer192.xml"/><Relationship Id="rId227" Type="http://schemas.openxmlformats.org/officeDocument/2006/relationships/glossaryDocument" Target="glossary/document.xml"/><Relationship Id="rId201" Type="http://schemas.openxmlformats.org/officeDocument/2006/relationships/footer" Target="footer187.xml"/><Relationship Id="rId222" Type="http://schemas.openxmlformats.org/officeDocument/2006/relationships/footer" Target="footer208.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footer" Target="footer19.xml"/><Relationship Id="rId38" Type="http://schemas.openxmlformats.org/officeDocument/2006/relationships/footer" Target="footer24.xml"/><Relationship Id="rId59" Type="http://schemas.openxmlformats.org/officeDocument/2006/relationships/footer" Target="footer45.xml"/><Relationship Id="rId103" Type="http://schemas.openxmlformats.org/officeDocument/2006/relationships/footer" Target="footer89.xml"/><Relationship Id="rId108" Type="http://schemas.openxmlformats.org/officeDocument/2006/relationships/footer" Target="footer94.xml"/><Relationship Id="rId124" Type="http://schemas.openxmlformats.org/officeDocument/2006/relationships/footer" Target="footer110.xml"/><Relationship Id="rId129" Type="http://schemas.openxmlformats.org/officeDocument/2006/relationships/footer" Target="footer115.xml"/><Relationship Id="rId54" Type="http://schemas.openxmlformats.org/officeDocument/2006/relationships/footer" Target="footer40.xml"/><Relationship Id="rId70" Type="http://schemas.openxmlformats.org/officeDocument/2006/relationships/footer" Target="footer56.xml"/><Relationship Id="rId75" Type="http://schemas.openxmlformats.org/officeDocument/2006/relationships/footer" Target="footer61.xml"/><Relationship Id="rId91" Type="http://schemas.openxmlformats.org/officeDocument/2006/relationships/footer" Target="footer77.xml"/><Relationship Id="rId96" Type="http://schemas.openxmlformats.org/officeDocument/2006/relationships/footer" Target="footer82.xml"/><Relationship Id="rId140" Type="http://schemas.openxmlformats.org/officeDocument/2006/relationships/footer" Target="footer126.xml"/><Relationship Id="rId145" Type="http://schemas.openxmlformats.org/officeDocument/2006/relationships/footer" Target="footer131.xml"/><Relationship Id="rId161" Type="http://schemas.openxmlformats.org/officeDocument/2006/relationships/footer" Target="footer147.xml"/><Relationship Id="rId166" Type="http://schemas.openxmlformats.org/officeDocument/2006/relationships/footer" Target="footer152.xml"/><Relationship Id="rId182" Type="http://schemas.openxmlformats.org/officeDocument/2006/relationships/footer" Target="footer168.xml"/><Relationship Id="rId187" Type="http://schemas.openxmlformats.org/officeDocument/2006/relationships/footer" Target="footer173.xml"/><Relationship Id="rId217" Type="http://schemas.openxmlformats.org/officeDocument/2006/relationships/footer" Target="footer203.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98.xml"/><Relationship Id="rId23" Type="http://schemas.openxmlformats.org/officeDocument/2006/relationships/footer" Target="footer9.xml"/><Relationship Id="rId28" Type="http://schemas.openxmlformats.org/officeDocument/2006/relationships/footer" Target="footer14.xml"/><Relationship Id="rId49" Type="http://schemas.openxmlformats.org/officeDocument/2006/relationships/footer" Target="footer35.xml"/><Relationship Id="rId114" Type="http://schemas.openxmlformats.org/officeDocument/2006/relationships/footer" Target="footer100.xml"/><Relationship Id="rId119" Type="http://schemas.openxmlformats.org/officeDocument/2006/relationships/footer" Target="footer105.xml"/><Relationship Id="rId44" Type="http://schemas.openxmlformats.org/officeDocument/2006/relationships/footer" Target="footer30.xml"/><Relationship Id="rId60" Type="http://schemas.openxmlformats.org/officeDocument/2006/relationships/footer" Target="footer46.xml"/><Relationship Id="rId65" Type="http://schemas.openxmlformats.org/officeDocument/2006/relationships/footer" Target="footer51.xml"/><Relationship Id="rId81" Type="http://schemas.openxmlformats.org/officeDocument/2006/relationships/footer" Target="footer67.xml"/><Relationship Id="rId86" Type="http://schemas.openxmlformats.org/officeDocument/2006/relationships/footer" Target="footer72.xml"/><Relationship Id="rId130" Type="http://schemas.openxmlformats.org/officeDocument/2006/relationships/footer" Target="footer116.xml"/><Relationship Id="rId135" Type="http://schemas.openxmlformats.org/officeDocument/2006/relationships/footer" Target="footer121.xml"/><Relationship Id="rId151" Type="http://schemas.openxmlformats.org/officeDocument/2006/relationships/footer" Target="footer137.xml"/><Relationship Id="rId156" Type="http://schemas.openxmlformats.org/officeDocument/2006/relationships/footer" Target="footer142.xml"/><Relationship Id="rId177" Type="http://schemas.openxmlformats.org/officeDocument/2006/relationships/footer" Target="footer163.xml"/><Relationship Id="rId198" Type="http://schemas.openxmlformats.org/officeDocument/2006/relationships/footer" Target="footer184.xml"/><Relationship Id="rId172" Type="http://schemas.openxmlformats.org/officeDocument/2006/relationships/footer" Target="footer158.xml"/><Relationship Id="rId193" Type="http://schemas.openxmlformats.org/officeDocument/2006/relationships/footer" Target="footer179.xml"/><Relationship Id="rId202" Type="http://schemas.openxmlformats.org/officeDocument/2006/relationships/footer" Target="footer188.xml"/><Relationship Id="rId207" Type="http://schemas.openxmlformats.org/officeDocument/2006/relationships/footer" Target="footer193.xml"/><Relationship Id="rId223" Type="http://schemas.openxmlformats.org/officeDocument/2006/relationships/footer" Target="footer209.xml"/><Relationship Id="rId228"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25.xml"/><Relationship Id="rId109" Type="http://schemas.openxmlformats.org/officeDocument/2006/relationships/footer" Target="footer95.xml"/><Relationship Id="rId34" Type="http://schemas.openxmlformats.org/officeDocument/2006/relationships/footer" Target="footer20.xml"/><Relationship Id="rId50" Type="http://schemas.openxmlformats.org/officeDocument/2006/relationships/footer" Target="footer36.xml"/><Relationship Id="rId55" Type="http://schemas.openxmlformats.org/officeDocument/2006/relationships/footer" Target="footer41.xml"/><Relationship Id="rId76" Type="http://schemas.openxmlformats.org/officeDocument/2006/relationships/footer" Target="footer62.xml"/><Relationship Id="rId97" Type="http://schemas.openxmlformats.org/officeDocument/2006/relationships/footer" Target="footer83.xml"/><Relationship Id="rId104" Type="http://schemas.openxmlformats.org/officeDocument/2006/relationships/footer" Target="footer90.xml"/><Relationship Id="rId120" Type="http://schemas.openxmlformats.org/officeDocument/2006/relationships/footer" Target="footer106.xml"/><Relationship Id="rId125" Type="http://schemas.openxmlformats.org/officeDocument/2006/relationships/footer" Target="footer111.xml"/><Relationship Id="rId141" Type="http://schemas.openxmlformats.org/officeDocument/2006/relationships/footer" Target="footer127.xml"/><Relationship Id="rId146" Type="http://schemas.openxmlformats.org/officeDocument/2006/relationships/footer" Target="footer132.xml"/><Relationship Id="rId167" Type="http://schemas.openxmlformats.org/officeDocument/2006/relationships/footer" Target="footer153.xml"/><Relationship Id="rId188" Type="http://schemas.openxmlformats.org/officeDocument/2006/relationships/footer" Target="footer174.xml"/><Relationship Id="rId7" Type="http://schemas.openxmlformats.org/officeDocument/2006/relationships/endnotes" Target="endnotes.xml"/><Relationship Id="rId71" Type="http://schemas.openxmlformats.org/officeDocument/2006/relationships/footer" Target="footer57.xml"/><Relationship Id="rId92" Type="http://schemas.openxmlformats.org/officeDocument/2006/relationships/footer" Target="footer78.xml"/><Relationship Id="rId162" Type="http://schemas.openxmlformats.org/officeDocument/2006/relationships/footer" Target="footer148.xml"/><Relationship Id="rId183" Type="http://schemas.openxmlformats.org/officeDocument/2006/relationships/footer" Target="footer169.xml"/><Relationship Id="rId213" Type="http://schemas.openxmlformats.org/officeDocument/2006/relationships/footer" Target="footer199.xml"/><Relationship Id="rId218" Type="http://schemas.openxmlformats.org/officeDocument/2006/relationships/footer" Target="footer204.xm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footer" Target="footer10.xml"/><Relationship Id="rId40" Type="http://schemas.openxmlformats.org/officeDocument/2006/relationships/footer" Target="footer26.xml"/><Relationship Id="rId45" Type="http://schemas.openxmlformats.org/officeDocument/2006/relationships/footer" Target="footer31.xml"/><Relationship Id="rId66" Type="http://schemas.openxmlformats.org/officeDocument/2006/relationships/footer" Target="footer52.xml"/><Relationship Id="rId87" Type="http://schemas.openxmlformats.org/officeDocument/2006/relationships/footer" Target="footer73.xml"/><Relationship Id="rId110" Type="http://schemas.openxmlformats.org/officeDocument/2006/relationships/footer" Target="footer96.xml"/><Relationship Id="rId115" Type="http://schemas.openxmlformats.org/officeDocument/2006/relationships/footer" Target="footer101.xml"/><Relationship Id="rId131" Type="http://schemas.openxmlformats.org/officeDocument/2006/relationships/footer" Target="footer117.xml"/><Relationship Id="rId136" Type="http://schemas.openxmlformats.org/officeDocument/2006/relationships/footer" Target="footer122.xml"/><Relationship Id="rId157" Type="http://schemas.openxmlformats.org/officeDocument/2006/relationships/footer" Target="footer143.xml"/><Relationship Id="rId178" Type="http://schemas.openxmlformats.org/officeDocument/2006/relationships/footer" Target="footer164.xml"/><Relationship Id="rId61" Type="http://schemas.openxmlformats.org/officeDocument/2006/relationships/footer" Target="footer47.xml"/><Relationship Id="rId82" Type="http://schemas.openxmlformats.org/officeDocument/2006/relationships/footer" Target="footer68.xml"/><Relationship Id="rId152" Type="http://schemas.openxmlformats.org/officeDocument/2006/relationships/footer" Target="footer138.xml"/><Relationship Id="rId173" Type="http://schemas.openxmlformats.org/officeDocument/2006/relationships/footer" Target="footer159.xml"/><Relationship Id="rId194" Type="http://schemas.openxmlformats.org/officeDocument/2006/relationships/footer" Target="footer180.xml"/><Relationship Id="rId199" Type="http://schemas.openxmlformats.org/officeDocument/2006/relationships/footer" Target="footer185.xml"/><Relationship Id="rId203" Type="http://schemas.openxmlformats.org/officeDocument/2006/relationships/footer" Target="footer189.xml"/><Relationship Id="rId208" Type="http://schemas.openxmlformats.org/officeDocument/2006/relationships/footer" Target="footer194.xml"/><Relationship Id="rId19" Type="http://schemas.openxmlformats.org/officeDocument/2006/relationships/header" Target="header7.xml"/><Relationship Id="rId224" Type="http://schemas.openxmlformats.org/officeDocument/2006/relationships/header" Target="header8.xml"/><Relationship Id="rId14" Type="http://schemas.openxmlformats.org/officeDocument/2006/relationships/header" Target="header4.xml"/><Relationship Id="rId30" Type="http://schemas.openxmlformats.org/officeDocument/2006/relationships/footer" Target="footer16.xml"/><Relationship Id="rId35" Type="http://schemas.openxmlformats.org/officeDocument/2006/relationships/footer" Target="footer21.xml"/><Relationship Id="rId56" Type="http://schemas.openxmlformats.org/officeDocument/2006/relationships/footer" Target="footer42.xml"/><Relationship Id="rId77" Type="http://schemas.openxmlformats.org/officeDocument/2006/relationships/footer" Target="footer63.xml"/><Relationship Id="rId100" Type="http://schemas.openxmlformats.org/officeDocument/2006/relationships/footer" Target="footer86.xml"/><Relationship Id="rId105" Type="http://schemas.openxmlformats.org/officeDocument/2006/relationships/footer" Target="footer91.xml"/><Relationship Id="rId126" Type="http://schemas.openxmlformats.org/officeDocument/2006/relationships/footer" Target="footer112.xml"/><Relationship Id="rId147" Type="http://schemas.openxmlformats.org/officeDocument/2006/relationships/footer" Target="footer133.xml"/><Relationship Id="rId168" Type="http://schemas.openxmlformats.org/officeDocument/2006/relationships/footer" Target="footer154.xml"/><Relationship Id="rId8" Type="http://schemas.openxmlformats.org/officeDocument/2006/relationships/header" Target="header1.xml"/><Relationship Id="rId51" Type="http://schemas.openxmlformats.org/officeDocument/2006/relationships/footer" Target="footer37.xml"/><Relationship Id="rId72" Type="http://schemas.openxmlformats.org/officeDocument/2006/relationships/footer" Target="footer58.xml"/><Relationship Id="rId93" Type="http://schemas.openxmlformats.org/officeDocument/2006/relationships/footer" Target="footer79.xml"/><Relationship Id="rId98" Type="http://schemas.openxmlformats.org/officeDocument/2006/relationships/footer" Target="footer84.xml"/><Relationship Id="rId121" Type="http://schemas.openxmlformats.org/officeDocument/2006/relationships/footer" Target="footer107.xml"/><Relationship Id="rId142" Type="http://schemas.openxmlformats.org/officeDocument/2006/relationships/footer" Target="footer128.xml"/><Relationship Id="rId163" Type="http://schemas.openxmlformats.org/officeDocument/2006/relationships/footer" Target="footer149.xml"/><Relationship Id="rId184" Type="http://schemas.openxmlformats.org/officeDocument/2006/relationships/footer" Target="footer170.xml"/><Relationship Id="rId189" Type="http://schemas.openxmlformats.org/officeDocument/2006/relationships/footer" Target="footer175.xml"/><Relationship Id="rId219" Type="http://schemas.openxmlformats.org/officeDocument/2006/relationships/footer" Target="footer205.xml"/><Relationship Id="rId3" Type="http://schemas.openxmlformats.org/officeDocument/2006/relationships/styles" Target="styles.xml"/><Relationship Id="rId214" Type="http://schemas.openxmlformats.org/officeDocument/2006/relationships/footer" Target="footer200.xml"/><Relationship Id="rId25" Type="http://schemas.openxmlformats.org/officeDocument/2006/relationships/footer" Target="footer11.xml"/><Relationship Id="rId46" Type="http://schemas.openxmlformats.org/officeDocument/2006/relationships/footer" Target="footer32.xml"/><Relationship Id="rId67" Type="http://schemas.openxmlformats.org/officeDocument/2006/relationships/footer" Target="footer53.xml"/><Relationship Id="rId116" Type="http://schemas.openxmlformats.org/officeDocument/2006/relationships/footer" Target="footer102.xml"/><Relationship Id="rId137" Type="http://schemas.openxmlformats.org/officeDocument/2006/relationships/footer" Target="footer123.xml"/><Relationship Id="rId158" Type="http://schemas.openxmlformats.org/officeDocument/2006/relationships/footer" Target="footer144.xml"/><Relationship Id="rId20" Type="http://schemas.openxmlformats.org/officeDocument/2006/relationships/footer" Target="footer6.xml"/><Relationship Id="rId41" Type="http://schemas.openxmlformats.org/officeDocument/2006/relationships/footer" Target="footer27.xml"/><Relationship Id="rId62" Type="http://schemas.openxmlformats.org/officeDocument/2006/relationships/footer" Target="footer48.xml"/><Relationship Id="rId83" Type="http://schemas.openxmlformats.org/officeDocument/2006/relationships/footer" Target="footer69.xml"/><Relationship Id="rId88" Type="http://schemas.openxmlformats.org/officeDocument/2006/relationships/footer" Target="footer74.xml"/><Relationship Id="rId111" Type="http://schemas.openxmlformats.org/officeDocument/2006/relationships/footer" Target="footer97.xml"/><Relationship Id="rId132" Type="http://schemas.openxmlformats.org/officeDocument/2006/relationships/footer" Target="footer118.xml"/><Relationship Id="rId153" Type="http://schemas.openxmlformats.org/officeDocument/2006/relationships/footer" Target="footer139.xml"/><Relationship Id="rId174" Type="http://schemas.openxmlformats.org/officeDocument/2006/relationships/footer" Target="footer160.xml"/><Relationship Id="rId179" Type="http://schemas.openxmlformats.org/officeDocument/2006/relationships/footer" Target="footer165.xml"/><Relationship Id="rId195" Type="http://schemas.openxmlformats.org/officeDocument/2006/relationships/footer" Target="footer181.xml"/><Relationship Id="rId209" Type="http://schemas.openxmlformats.org/officeDocument/2006/relationships/footer" Target="footer195.xml"/><Relationship Id="rId190" Type="http://schemas.openxmlformats.org/officeDocument/2006/relationships/footer" Target="footer176.xml"/><Relationship Id="rId204" Type="http://schemas.openxmlformats.org/officeDocument/2006/relationships/footer" Target="footer190.xml"/><Relationship Id="rId220" Type="http://schemas.openxmlformats.org/officeDocument/2006/relationships/footer" Target="footer206.xml"/><Relationship Id="rId225" Type="http://schemas.openxmlformats.org/officeDocument/2006/relationships/footer" Target="footer210.xml"/><Relationship Id="rId15" Type="http://schemas.openxmlformats.org/officeDocument/2006/relationships/header" Target="header5.xml"/><Relationship Id="rId36" Type="http://schemas.openxmlformats.org/officeDocument/2006/relationships/footer" Target="footer22.xml"/><Relationship Id="rId57" Type="http://schemas.openxmlformats.org/officeDocument/2006/relationships/footer" Target="footer43.xml"/><Relationship Id="rId106" Type="http://schemas.openxmlformats.org/officeDocument/2006/relationships/footer" Target="footer92.xml"/><Relationship Id="rId127" Type="http://schemas.openxmlformats.org/officeDocument/2006/relationships/footer" Target="footer113.xml"/><Relationship Id="rId10" Type="http://schemas.openxmlformats.org/officeDocument/2006/relationships/footer" Target="footer1.xml"/><Relationship Id="rId31" Type="http://schemas.openxmlformats.org/officeDocument/2006/relationships/footer" Target="footer17.xml"/><Relationship Id="rId52" Type="http://schemas.openxmlformats.org/officeDocument/2006/relationships/footer" Target="footer38.xml"/><Relationship Id="rId73" Type="http://schemas.openxmlformats.org/officeDocument/2006/relationships/footer" Target="footer59.xml"/><Relationship Id="rId78" Type="http://schemas.openxmlformats.org/officeDocument/2006/relationships/footer" Target="footer64.xml"/><Relationship Id="rId94" Type="http://schemas.openxmlformats.org/officeDocument/2006/relationships/footer" Target="footer80.xml"/><Relationship Id="rId99" Type="http://schemas.openxmlformats.org/officeDocument/2006/relationships/footer" Target="footer85.xml"/><Relationship Id="rId101" Type="http://schemas.openxmlformats.org/officeDocument/2006/relationships/footer" Target="footer87.xml"/><Relationship Id="rId122" Type="http://schemas.openxmlformats.org/officeDocument/2006/relationships/footer" Target="footer108.xml"/><Relationship Id="rId143" Type="http://schemas.openxmlformats.org/officeDocument/2006/relationships/footer" Target="footer129.xml"/><Relationship Id="rId148" Type="http://schemas.openxmlformats.org/officeDocument/2006/relationships/footer" Target="footer134.xml"/><Relationship Id="rId164" Type="http://schemas.openxmlformats.org/officeDocument/2006/relationships/footer" Target="footer150.xml"/><Relationship Id="rId169" Type="http://schemas.openxmlformats.org/officeDocument/2006/relationships/footer" Target="footer155.xml"/><Relationship Id="rId185" Type="http://schemas.openxmlformats.org/officeDocument/2006/relationships/footer" Target="footer171.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footer" Target="footer166.xml"/><Relationship Id="rId210" Type="http://schemas.openxmlformats.org/officeDocument/2006/relationships/footer" Target="footer196.xml"/><Relationship Id="rId215" Type="http://schemas.openxmlformats.org/officeDocument/2006/relationships/footer" Target="footer201.xml"/><Relationship Id="rId26" Type="http://schemas.openxmlformats.org/officeDocument/2006/relationships/footer" Target="footer12.xml"/><Relationship Id="rId47" Type="http://schemas.openxmlformats.org/officeDocument/2006/relationships/footer" Target="footer33.xml"/><Relationship Id="rId68" Type="http://schemas.openxmlformats.org/officeDocument/2006/relationships/footer" Target="footer54.xml"/><Relationship Id="rId89" Type="http://schemas.openxmlformats.org/officeDocument/2006/relationships/footer" Target="footer75.xml"/><Relationship Id="rId112" Type="http://schemas.openxmlformats.org/officeDocument/2006/relationships/footer" Target="footer98.xml"/><Relationship Id="rId133" Type="http://schemas.openxmlformats.org/officeDocument/2006/relationships/footer" Target="footer119.xml"/><Relationship Id="rId154" Type="http://schemas.openxmlformats.org/officeDocument/2006/relationships/footer" Target="footer140.xml"/><Relationship Id="rId175" Type="http://schemas.openxmlformats.org/officeDocument/2006/relationships/footer" Target="footer161.xml"/><Relationship Id="rId196" Type="http://schemas.openxmlformats.org/officeDocument/2006/relationships/footer" Target="footer182.xml"/><Relationship Id="rId200" Type="http://schemas.openxmlformats.org/officeDocument/2006/relationships/footer" Target="footer186.xml"/><Relationship Id="rId16" Type="http://schemas.openxmlformats.org/officeDocument/2006/relationships/footer" Target="footer4.xml"/><Relationship Id="rId221" Type="http://schemas.openxmlformats.org/officeDocument/2006/relationships/footer" Target="footer207.xml"/><Relationship Id="rId37" Type="http://schemas.openxmlformats.org/officeDocument/2006/relationships/footer" Target="footer23.xml"/><Relationship Id="rId58" Type="http://schemas.openxmlformats.org/officeDocument/2006/relationships/footer" Target="footer44.xml"/><Relationship Id="rId79" Type="http://schemas.openxmlformats.org/officeDocument/2006/relationships/footer" Target="footer65.xml"/><Relationship Id="rId102" Type="http://schemas.openxmlformats.org/officeDocument/2006/relationships/footer" Target="footer88.xml"/><Relationship Id="rId123" Type="http://schemas.openxmlformats.org/officeDocument/2006/relationships/footer" Target="footer109.xml"/><Relationship Id="rId144" Type="http://schemas.openxmlformats.org/officeDocument/2006/relationships/footer" Target="footer130.xml"/><Relationship Id="rId90" Type="http://schemas.openxmlformats.org/officeDocument/2006/relationships/footer" Target="footer76.xml"/><Relationship Id="rId165" Type="http://schemas.openxmlformats.org/officeDocument/2006/relationships/footer" Target="footer151.xml"/><Relationship Id="rId186" Type="http://schemas.openxmlformats.org/officeDocument/2006/relationships/footer" Target="footer17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116E603F764F4E8226E2EC4A5AB613"/>
        <w:category>
          <w:name w:val="General"/>
          <w:gallery w:val="placeholder"/>
        </w:category>
        <w:types>
          <w:type w:val="bbPlcHdr"/>
        </w:types>
        <w:behaviors>
          <w:behavior w:val="content"/>
        </w:behaviors>
        <w:guid w:val="{650AF031-ED3D-488D-9C80-6E224187F16F}"/>
      </w:docPartPr>
      <w:docPartBody>
        <w:p w:rsidR="00820D35" w:rsidRDefault="00820D35">
          <w:pPr>
            <w:pStyle w:val="E6116E603F764F4E8226E2EC4A5AB613"/>
          </w:pPr>
          <w:r w:rsidRPr="00B844FE">
            <w:t>Prefix Text</w:t>
          </w:r>
        </w:p>
      </w:docPartBody>
    </w:docPart>
    <w:docPart>
      <w:docPartPr>
        <w:name w:val="3FC8862673A4420DB2CC0BF6C35D21A1"/>
        <w:category>
          <w:name w:val="General"/>
          <w:gallery w:val="placeholder"/>
        </w:category>
        <w:types>
          <w:type w:val="bbPlcHdr"/>
        </w:types>
        <w:behaviors>
          <w:behavior w:val="content"/>
        </w:behaviors>
        <w:guid w:val="{24211155-3BA7-474B-A227-C60833140995}"/>
      </w:docPartPr>
      <w:docPartBody>
        <w:p w:rsidR="00820D35" w:rsidRDefault="00820D35">
          <w:pPr>
            <w:pStyle w:val="3FC8862673A4420DB2CC0BF6C35D21A1"/>
          </w:pPr>
          <w:r w:rsidRPr="00B844FE">
            <w:t>[Type here]</w:t>
          </w:r>
        </w:p>
      </w:docPartBody>
    </w:docPart>
    <w:docPart>
      <w:docPartPr>
        <w:name w:val="951BBFFDE8C94FC586C5212E9419B59B"/>
        <w:category>
          <w:name w:val="General"/>
          <w:gallery w:val="placeholder"/>
        </w:category>
        <w:types>
          <w:type w:val="bbPlcHdr"/>
        </w:types>
        <w:behaviors>
          <w:behavior w:val="content"/>
        </w:behaviors>
        <w:guid w:val="{3B72DFF2-32B8-4FAD-892F-AADA7F246FA0}"/>
      </w:docPartPr>
      <w:docPartBody>
        <w:p w:rsidR="00820D35" w:rsidRDefault="00820D35">
          <w:pPr>
            <w:pStyle w:val="951BBFFDE8C94FC586C5212E9419B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35"/>
    <w:rsid w:val="0019000C"/>
    <w:rsid w:val="00356937"/>
    <w:rsid w:val="003A1A17"/>
    <w:rsid w:val="003C40D8"/>
    <w:rsid w:val="00601B6B"/>
    <w:rsid w:val="006864F5"/>
    <w:rsid w:val="00813ECE"/>
    <w:rsid w:val="00820D35"/>
    <w:rsid w:val="0093007D"/>
    <w:rsid w:val="009E1BC5"/>
    <w:rsid w:val="00A3467C"/>
    <w:rsid w:val="00C44090"/>
    <w:rsid w:val="00C96A0A"/>
    <w:rsid w:val="00CD2206"/>
    <w:rsid w:val="00CF3A17"/>
    <w:rsid w:val="00E345E4"/>
    <w:rsid w:val="00E876FC"/>
    <w:rsid w:val="00F61C09"/>
    <w:rsid w:val="00F8509D"/>
    <w:rsid w:val="00FA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116E603F764F4E8226E2EC4A5AB613">
    <w:name w:val="E6116E603F764F4E8226E2EC4A5AB613"/>
  </w:style>
  <w:style w:type="paragraph" w:customStyle="1" w:styleId="3FC8862673A4420DB2CC0BF6C35D21A1">
    <w:name w:val="3FC8862673A4420DB2CC0BF6C35D21A1"/>
  </w:style>
  <w:style w:type="paragraph" w:customStyle="1" w:styleId="951BBFFDE8C94FC586C5212E9419B59B">
    <w:name w:val="951BBFFDE8C94FC586C5212E9419B59B"/>
  </w:style>
  <w:style w:type="character" w:styleId="PlaceholderText">
    <w:name w:val="Placeholder Text"/>
    <w:basedOn w:val="DefaultParagraphFont"/>
    <w:uiPriority w:val="99"/>
    <w:semiHidden/>
    <w:rsid w:val="00820D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132</Pages>
  <Words>39388</Words>
  <Characters>224516</Characters>
  <Application>Microsoft Office Word</Application>
  <DocSecurity>0</DocSecurity>
  <Lines>1870</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Dunn</dc:creator>
  <cp:keywords/>
  <dc:description/>
  <cp:lastModifiedBy>Seth Wright</cp:lastModifiedBy>
  <cp:revision>2</cp:revision>
  <dcterms:created xsi:type="dcterms:W3CDTF">2025-04-15T15:15:00Z</dcterms:created>
  <dcterms:modified xsi:type="dcterms:W3CDTF">2025-04-15T15:15:00Z</dcterms:modified>
</cp:coreProperties>
</file>